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127040472"/>
        <w:docPartObj>
          <w:docPartGallery w:val="Cover Pages"/>
          <w:docPartUnique/>
        </w:docPartObj>
      </w:sdtPr>
      <w:sdtEndPr/>
      <w:sdtContent>
        <w:p w14:paraId="50B37D29" w14:textId="77777777" w:rsidR="00440109" w:rsidRPr="004D5485" w:rsidRDefault="00440109"/>
        <w:p w14:paraId="10D56125" w14:textId="77777777" w:rsidR="00440109" w:rsidRPr="004D5485" w:rsidRDefault="00440109">
          <w:pPr>
            <w:rPr>
              <w:rFonts w:ascii="Futura PT Light" w:eastAsiaTheme="majorEastAsia" w:hAnsi="Futura PT Light" w:cstheme="majorBidi"/>
              <w:color w:val="3A91A5" w:themeColor="accent1"/>
              <w:spacing w:val="-10"/>
              <w:kern w:val="28"/>
              <w:sz w:val="96"/>
              <w:szCs w:val="56"/>
            </w:rPr>
          </w:pPr>
          <w:r w:rsidRPr="004D5485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14596F0" wp14:editId="65BC222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ruta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072FA0" w14:textId="77777777" w:rsidR="00440109" w:rsidRPr="006D7ED8" w:rsidRDefault="00D52A01">
                                <w:pPr>
                                  <w:pStyle w:val="Ingetavstnd"/>
                                  <w:spacing w:before="40" w:after="560" w:line="216" w:lineRule="auto"/>
                                  <w:rPr>
                                    <w:rFonts w:ascii="Century Gothic" w:hAnsi="Century Gothic"/>
                                    <w:color w:val="3A91A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Style w:val="RubrikChar"/>
                                    </w:rPr>
                                    <w:alias w:val="Rubrik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RubrikChar"/>
                                    </w:rPr>
                                  </w:sdtEndPr>
                                  <w:sdtContent>
                                    <w:r w:rsidR="00440109" w:rsidRPr="006A31B4">
                                      <w:rPr>
                                        <w:rStyle w:val="RubrikChar"/>
                                      </w:rPr>
                                      <w:t>Manualmall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Century Gothic" w:hAnsi="Century Gothic"/>
                                    <w:caps/>
                                    <w:color w:val="808080" w:themeColor="accent5" w:themeShade="80"/>
                                    <w:sz w:val="28"/>
                                    <w:szCs w:val="28"/>
                                  </w:rPr>
                                  <w:alias w:val="Underrubrik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7BAE936" w14:textId="77777777" w:rsidR="00440109" w:rsidRPr="006D7ED8" w:rsidRDefault="00440109">
                                    <w:pPr>
                                      <w:pStyle w:val="Ingetavstnd"/>
                                      <w:spacing w:before="40" w:after="40"/>
                                      <w:rPr>
                                        <w:rFonts w:ascii="Century Gothic" w:hAnsi="Century Gothic"/>
                                        <w:caps/>
                                        <w:color w:val="808080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6D7ED8">
                                      <w:rPr>
                                        <w:rFonts w:ascii="Century Gothic" w:hAnsi="Century Gothic"/>
                                        <w:caps/>
                                        <w:color w:val="808080" w:themeColor="accent5" w:themeShade="80"/>
                                        <w:sz w:val="28"/>
                                        <w:szCs w:val="28"/>
                                      </w:rPr>
                                      <w:t>Manualmallens underrubrik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FFFFFF" w:themeColor="accent5"/>
                                    <w:sz w:val="24"/>
                                    <w:szCs w:val="24"/>
                                  </w:rPr>
                                  <w:alias w:val="Författa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8919F86" w14:textId="77777777" w:rsidR="00440109" w:rsidRDefault="00440109">
                                    <w:pPr>
                                      <w:pStyle w:val="Ingetavstnd"/>
                                      <w:spacing w:before="80" w:after="40"/>
                                      <w:rPr>
                                        <w:caps/>
                                        <w:color w:val="FFFFFF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accent5"/>
                                        <w:sz w:val="24"/>
                                        <w:szCs w:val="24"/>
                                      </w:rPr>
                                      <w:t>Gunilla Svanfeldt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14596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nudg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" filled="f" stroked="f" strokeweight=".5pt">
                    <v:textbox style="mso-fit-shape-to-text:t" inset="0,0,0,0">
                      <w:txbxContent>
                        <w:p w14:paraId="3D072FA0" w14:textId="77777777" w:rsidR="00440109" w:rsidRPr="006D7ED8" w:rsidRDefault="00D52A01">
                          <w:pPr>
                            <w:pStyle w:val="Ingetavstnd"/>
                            <w:spacing w:before="40" w:after="560" w:line="216" w:lineRule="auto"/>
                            <w:rPr>
                              <w:rFonts w:ascii="Century Gothic" w:hAnsi="Century Gothic"/>
                              <w:color w:val="3A91A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Style w:val="RubrikChar"/>
                              </w:rPr>
                              <w:alias w:val="Rubrik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RubrikChar"/>
                              </w:rPr>
                            </w:sdtEndPr>
                            <w:sdtContent>
                              <w:r w:rsidR="00440109" w:rsidRPr="006A31B4">
                                <w:rPr>
                                  <w:rStyle w:val="RubrikChar"/>
                                </w:rPr>
                                <w:t>Manualmall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Century Gothic" w:hAnsi="Century Gothic"/>
                              <w:caps/>
                              <w:color w:val="808080" w:themeColor="accent5" w:themeShade="80"/>
                              <w:sz w:val="28"/>
                              <w:szCs w:val="28"/>
                            </w:rPr>
                            <w:alias w:val="Underrubrik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7BAE936" w14:textId="77777777" w:rsidR="00440109" w:rsidRPr="006D7ED8" w:rsidRDefault="00440109">
                              <w:pPr>
                                <w:pStyle w:val="Ingetavstnd"/>
                                <w:spacing w:before="40" w:after="40"/>
                                <w:rPr>
                                  <w:rFonts w:ascii="Century Gothic" w:hAnsi="Century Gothic"/>
                                  <w:caps/>
                                  <w:color w:val="808080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6D7ED8">
                                <w:rPr>
                                  <w:rFonts w:ascii="Century Gothic" w:hAnsi="Century Gothic"/>
                                  <w:caps/>
                                  <w:color w:val="808080" w:themeColor="accent5" w:themeShade="80"/>
                                  <w:sz w:val="28"/>
                                  <w:szCs w:val="28"/>
                                </w:rPr>
                                <w:t>Manualmallens underrubrik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FFFFFF" w:themeColor="accent5"/>
                              <w:sz w:val="24"/>
                              <w:szCs w:val="24"/>
                            </w:rPr>
                            <w:alias w:val="Författa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8919F86" w14:textId="77777777" w:rsidR="00440109" w:rsidRDefault="00440109">
                              <w:pPr>
                                <w:pStyle w:val="Ingetavstnd"/>
                                <w:spacing w:before="80" w:after="40"/>
                                <w:rPr>
                                  <w:caps/>
                                  <w:color w:val="FFFFFF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FFFFFF" w:themeColor="accent5"/>
                                  <w:sz w:val="24"/>
                                  <w:szCs w:val="24"/>
                                </w:rPr>
                                <w:t>Gunilla Svanfeldt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4D548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76BEAE" wp14:editId="4F7E0B5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ktangel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Å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4-04T00:00:00Z">
                                    <w:dateFormat w:val="yyyy"/>
                                    <w:lid w:val="sv-SE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5CB1C81" w14:textId="77777777" w:rsidR="00440109" w:rsidRDefault="00440109">
                                    <w:pPr>
                                      <w:pStyle w:val="Ingetavstnd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6D7ED8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  <w:szCs w:val="24"/>
                                        <w:lang w:val="sv-SE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D76BEAE" id="Rektangel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" fillcolor="#3a91a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  <w:szCs w:val="24"/>
                            </w:rPr>
                            <w:alias w:val="Å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4-04T00:00:00Z">
                              <w:dateFormat w:val="yyyy"/>
                              <w:lid w:val="sv-S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5CB1C81" w14:textId="77777777" w:rsidR="00440109" w:rsidRDefault="00440109">
                              <w:pPr>
                                <w:pStyle w:val="Ingetavstnd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D7ED8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  <w:szCs w:val="24"/>
                                  <w:lang w:val="sv-SE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4D5485">
            <w:br w:type="page"/>
          </w:r>
        </w:p>
      </w:sdtContent>
    </w:sdt>
    <w:p w14:paraId="5976913F" w14:textId="5D875888" w:rsidR="00B316E3" w:rsidRPr="004D5485" w:rsidRDefault="00440109" w:rsidP="00335A25">
      <w:pPr>
        <w:pStyle w:val="Rubrik4"/>
      </w:pPr>
      <w:r w:rsidRPr="004D5485">
        <w:lastRenderedPageBreak/>
        <w:t>Dokumenthistorik</w:t>
      </w:r>
    </w:p>
    <w:p w14:paraId="2C5C495A" w14:textId="118E8CE5" w:rsidR="006441A1" w:rsidRPr="004D5485" w:rsidRDefault="006441A1" w:rsidP="00335A25">
      <w:pPr>
        <w:pStyle w:val="Brdtextindenterad"/>
      </w:pPr>
      <w:r w:rsidRPr="004D5485">
        <w:t>Tabellen nedan</w:t>
      </w:r>
      <w:r w:rsidR="00100D09" w:rsidRPr="004D5485">
        <w:t xml:space="preserve"> listar de olika versioner som har funnits av det här dokumentet.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996"/>
        <w:gridCol w:w="1531"/>
        <w:gridCol w:w="2126"/>
        <w:gridCol w:w="2694"/>
      </w:tblGrid>
      <w:tr w:rsidR="00CF68EF" w:rsidRPr="004D5485" w14:paraId="4404D28F" w14:textId="0A77AA9C" w:rsidTr="0008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2E233CF" w14:textId="42D6A1AB" w:rsidR="00CF68EF" w:rsidRPr="004D5485" w:rsidRDefault="00CF68EF" w:rsidP="00437763">
            <w:pPr>
              <w:pStyle w:val="Brdtextindenterad"/>
              <w:ind w:left="0"/>
            </w:pPr>
            <w:r w:rsidRPr="004D5485">
              <w:t>Version</w:t>
            </w:r>
          </w:p>
        </w:tc>
        <w:tc>
          <w:tcPr>
            <w:tcW w:w="1531" w:type="dxa"/>
          </w:tcPr>
          <w:p w14:paraId="6AEA928B" w14:textId="4596BEFE" w:rsidR="00CF68EF" w:rsidRPr="004D5485" w:rsidRDefault="00CF68EF" w:rsidP="00437763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Datum</w:t>
            </w:r>
          </w:p>
        </w:tc>
        <w:tc>
          <w:tcPr>
            <w:tcW w:w="2126" w:type="dxa"/>
          </w:tcPr>
          <w:p w14:paraId="3C1A00B5" w14:textId="52B7A136" w:rsidR="00CF68EF" w:rsidRPr="004D5485" w:rsidRDefault="00CF68EF" w:rsidP="00437763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Författare</w:t>
            </w:r>
          </w:p>
        </w:tc>
        <w:tc>
          <w:tcPr>
            <w:tcW w:w="2694" w:type="dxa"/>
          </w:tcPr>
          <w:p w14:paraId="2BD8EAFB" w14:textId="24BFE29F" w:rsidR="00CF68EF" w:rsidRPr="004D5485" w:rsidRDefault="00CF68EF" w:rsidP="00437763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</w:t>
            </w:r>
            <w:r w:rsidR="00100D09" w:rsidRPr="004D5485">
              <w:t>n</w:t>
            </w:r>
            <w:r w:rsidRPr="004D5485">
              <w:t>ing</w:t>
            </w:r>
          </w:p>
        </w:tc>
      </w:tr>
      <w:tr w:rsidR="00CF68EF" w:rsidRPr="004D5485" w14:paraId="41C61624" w14:textId="76E832B5" w:rsidTr="0008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80E9FBB" w14:textId="1D57485E" w:rsidR="00CF68EF" w:rsidRPr="004D5485" w:rsidRDefault="00B43453" w:rsidP="00437763">
            <w:pPr>
              <w:pStyle w:val="Brdtextindenterad"/>
              <w:ind w:left="0"/>
            </w:pPr>
            <w:r w:rsidRPr="004D5485">
              <w:t>AA</w:t>
            </w:r>
          </w:p>
        </w:tc>
        <w:tc>
          <w:tcPr>
            <w:tcW w:w="1531" w:type="dxa"/>
          </w:tcPr>
          <w:p w14:paraId="34126C00" w14:textId="75D02B1B" w:rsidR="00CF68EF" w:rsidRPr="004D5485" w:rsidRDefault="00843C70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2019-0</w:t>
            </w:r>
            <w:r w:rsidR="00860BC9" w:rsidRPr="004D5485">
              <w:t>7</w:t>
            </w:r>
            <w:r w:rsidRPr="004D5485">
              <w:t>-</w:t>
            </w:r>
            <w:r w:rsidR="00860BC9" w:rsidRPr="004D5485">
              <w:t>2</w:t>
            </w:r>
            <w:r w:rsidRPr="004D5485">
              <w:t>4</w:t>
            </w:r>
          </w:p>
        </w:tc>
        <w:tc>
          <w:tcPr>
            <w:tcW w:w="2126" w:type="dxa"/>
          </w:tcPr>
          <w:p w14:paraId="312766ED" w14:textId="03FCF780" w:rsidR="00CF68EF" w:rsidRPr="004D5485" w:rsidRDefault="00843C70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Gunilla Svanfeldt</w:t>
            </w:r>
          </w:p>
        </w:tc>
        <w:tc>
          <w:tcPr>
            <w:tcW w:w="2694" w:type="dxa"/>
          </w:tcPr>
          <w:p w14:paraId="44EE4E4D" w14:textId="60C4A5BB" w:rsidR="00CF68EF" w:rsidRPr="004D5485" w:rsidRDefault="00843C70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Skapa</w:t>
            </w:r>
            <w:r w:rsidR="006211E4" w:rsidRPr="004D5485">
              <w:t>de mallen.</w:t>
            </w:r>
          </w:p>
        </w:tc>
      </w:tr>
      <w:tr w:rsidR="00CF68EF" w:rsidRPr="004D5485" w14:paraId="0181E19D" w14:textId="771BAB09" w:rsidTr="0008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674C2A42" w14:textId="563E0E77" w:rsidR="00CF68EF" w:rsidRPr="004D5485" w:rsidRDefault="00B43453" w:rsidP="00437763">
            <w:pPr>
              <w:pStyle w:val="Brdtextindenterad"/>
              <w:ind w:left="0"/>
            </w:pPr>
            <w:r w:rsidRPr="004D5485">
              <w:t>AB</w:t>
            </w:r>
          </w:p>
        </w:tc>
        <w:tc>
          <w:tcPr>
            <w:tcW w:w="1531" w:type="dxa"/>
          </w:tcPr>
          <w:p w14:paraId="6FFE153E" w14:textId="77777777" w:rsidR="00CF68EF" w:rsidRPr="004D5485" w:rsidRDefault="00CF68EF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60562A5" w14:textId="77777777" w:rsidR="00CF68EF" w:rsidRPr="004D5485" w:rsidRDefault="00CF68EF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</w:tcPr>
          <w:p w14:paraId="7B7D5E52" w14:textId="77777777" w:rsidR="00CF68EF" w:rsidRPr="004D5485" w:rsidRDefault="00CF68EF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8EF" w:rsidRPr="004D5485" w14:paraId="22EFE667" w14:textId="1B007ADA" w:rsidTr="0008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6EB901B3" w14:textId="729B73BA" w:rsidR="00CF68EF" w:rsidRPr="004D5485" w:rsidRDefault="00B43453" w:rsidP="00437763">
            <w:pPr>
              <w:pStyle w:val="Brdtextindenterad"/>
              <w:ind w:left="0"/>
            </w:pPr>
            <w:r w:rsidRPr="004D5485">
              <w:t>AC</w:t>
            </w:r>
          </w:p>
        </w:tc>
        <w:tc>
          <w:tcPr>
            <w:tcW w:w="1531" w:type="dxa"/>
          </w:tcPr>
          <w:p w14:paraId="4A831CAD" w14:textId="77777777" w:rsidR="00CF68EF" w:rsidRPr="004D5485" w:rsidRDefault="00CF68EF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5BD9FA8" w14:textId="77777777" w:rsidR="00CF68EF" w:rsidRPr="004D5485" w:rsidRDefault="00CF68EF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</w:tcPr>
          <w:p w14:paraId="7C75C6FF" w14:textId="77777777" w:rsidR="00CF68EF" w:rsidRPr="004D5485" w:rsidRDefault="00CF68EF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08651B" w14:textId="69D913A2" w:rsidR="00440109" w:rsidRPr="004D5485" w:rsidRDefault="00440109" w:rsidP="00440109"/>
    <w:p w14:paraId="174F3AED" w14:textId="77777777" w:rsidR="002D0776" w:rsidRPr="004D5485" w:rsidRDefault="002D0776">
      <w:pPr>
        <w:rPr>
          <w:rFonts w:ascii="Futura PT Light" w:eastAsiaTheme="majorEastAsia" w:hAnsi="Futura PT Light" w:cstheme="majorBidi"/>
          <w:color w:val="3A91A5" w:themeColor="accent1"/>
          <w:sz w:val="52"/>
          <w:szCs w:val="32"/>
        </w:rPr>
      </w:pPr>
      <w:r w:rsidRPr="004D5485">
        <w:br w:type="page"/>
      </w:r>
    </w:p>
    <w:p w14:paraId="6A7EE1AF" w14:textId="52C2B683" w:rsidR="00BB2E5D" w:rsidRPr="004D5485" w:rsidRDefault="00BB2E5D" w:rsidP="00FE5616">
      <w:pPr>
        <w:pStyle w:val="Innehllsfrteckningsrubrik"/>
        <w:rPr>
          <w:lang w:val="sv-SE"/>
        </w:rPr>
      </w:pPr>
      <w:bookmarkStart w:id="0" w:name="_Toc5349544"/>
      <w:r w:rsidRPr="004D5485">
        <w:rPr>
          <w:lang w:val="sv-SE"/>
        </w:rPr>
        <w:lastRenderedPageBreak/>
        <w:t>Innehållsförteckning</w:t>
      </w:r>
      <w:bookmarkEnd w:id="0"/>
    </w:p>
    <w:p w14:paraId="12E0AF16" w14:textId="77777777" w:rsidR="00103521" w:rsidRPr="004D5485" w:rsidRDefault="00103521" w:rsidP="00103521"/>
    <w:p w14:paraId="1D91C1D6" w14:textId="560419CB" w:rsidR="002D5C8A" w:rsidRPr="004D5485" w:rsidRDefault="00992577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r w:rsidRPr="004D5485">
        <w:rPr>
          <w:sz w:val="32"/>
        </w:rPr>
        <w:fldChar w:fldCharType="begin"/>
      </w:r>
      <w:r w:rsidRPr="004D5485">
        <w:instrText xml:space="preserve"> TOC \o "1-3" \h \z \u </w:instrText>
      </w:r>
      <w:r w:rsidRPr="004D5485">
        <w:rPr>
          <w:sz w:val="32"/>
        </w:rPr>
        <w:fldChar w:fldCharType="separate"/>
      </w:r>
      <w:hyperlink w:anchor="_Toc7094941" w:history="1">
        <w:r w:rsidR="002D5C8A" w:rsidRPr="004D5485">
          <w:rPr>
            <w:rStyle w:val="Hyperlnk"/>
          </w:rPr>
          <w:t>1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Introduktion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_Toc7094941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4</w:t>
        </w:r>
        <w:r w:rsidR="002D5C8A" w:rsidRPr="004D5485">
          <w:rPr>
            <w:webHidden/>
          </w:rPr>
          <w:fldChar w:fldCharType="end"/>
        </w:r>
      </w:hyperlink>
    </w:p>
    <w:p w14:paraId="7BC5FAF1" w14:textId="36E4CB37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42" w:history="1">
        <w:r w:rsidR="002D5C8A" w:rsidRPr="004D5485">
          <w:rPr>
            <w:rStyle w:val="Hyperlnk"/>
            <w:rFonts w:ascii="Futura PT Light" w:hAnsi="Futura PT Light"/>
            <w:noProof/>
          </w:rPr>
          <w:t>1.1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Om den här manualen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_Toc7094942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5</w:t>
        </w:r>
        <w:r w:rsidR="002D5C8A" w:rsidRPr="004D5485">
          <w:rPr>
            <w:noProof/>
            <w:webHidden/>
          </w:rPr>
          <w:fldChar w:fldCharType="end"/>
        </w:r>
      </w:hyperlink>
    </w:p>
    <w:p w14:paraId="7538E556" w14:textId="75200C9D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43" w:history="1">
        <w:r w:rsidR="002D5C8A" w:rsidRPr="004D5485">
          <w:rPr>
            <w:rStyle w:val="Hyperlnk"/>
            <w:rFonts w:ascii="Futura PT Light" w:hAnsi="Futura PT Light"/>
            <w:noProof/>
          </w:rPr>
          <w:t>1.2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Viktig information till användaren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_Toc7094943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6</w:t>
        </w:r>
        <w:r w:rsidR="002D5C8A" w:rsidRPr="004D5485">
          <w:rPr>
            <w:noProof/>
            <w:webHidden/>
          </w:rPr>
          <w:fldChar w:fldCharType="end"/>
        </w:r>
      </w:hyperlink>
    </w:p>
    <w:p w14:paraId="22C302C3" w14:textId="748DDB8E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44" w:history="1">
        <w:r w:rsidR="002D5C8A" w:rsidRPr="004D5485">
          <w:rPr>
            <w:rStyle w:val="Hyperlnk"/>
            <w:rFonts w:ascii="Futura PT Light" w:hAnsi="Futura PT Light"/>
            <w:noProof/>
          </w:rPr>
          <w:t>1.3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Regulatorisk information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_Toc7094944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8</w:t>
        </w:r>
        <w:r w:rsidR="002D5C8A" w:rsidRPr="004D5485">
          <w:rPr>
            <w:noProof/>
            <w:webHidden/>
          </w:rPr>
          <w:fldChar w:fldCharType="end"/>
        </w:r>
      </w:hyperlink>
    </w:p>
    <w:p w14:paraId="2E4DC9AF" w14:textId="5E3D664A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45" w:history="1">
        <w:r w:rsidR="002D5C8A" w:rsidRPr="004D5485">
          <w:rPr>
            <w:rStyle w:val="Hyperlnk"/>
            <w:rFonts w:ascii="Futura PT Light" w:hAnsi="Futura PT Light"/>
            <w:noProof/>
          </w:rPr>
          <w:t>1.4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Tillhörande dokumentation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_Toc7094945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9</w:t>
        </w:r>
        <w:r w:rsidR="002D5C8A" w:rsidRPr="004D5485">
          <w:rPr>
            <w:noProof/>
            <w:webHidden/>
          </w:rPr>
          <w:fldChar w:fldCharType="end"/>
        </w:r>
      </w:hyperlink>
    </w:p>
    <w:p w14:paraId="793F060D" w14:textId="05EDC468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46" w:history="1">
        <w:r w:rsidR="002D5C8A" w:rsidRPr="004D5485">
          <w:rPr>
            <w:rStyle w:val="Hyperlnk"/>
          </w:rPr>
          <w:t>2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Säkerhetsinstruktioner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_Toc7094946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10</w:t>
        </w:r>
        <w:r w:rsidR="002D5C8A" w:rsidRPr="004D5485">
          <w:rPr>
            <w:webHidden/>
          </w:rPr>
          <w:fldChar w:fldCharType="end"/>
        </w:r>
      </w:hyperlink>
    </w:p>
    <w:p w14:paraId="01D82BDE" w14:textId="67E01E97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47" w:history="1">
        <w:r w:rsidR="002D5C8A" w:rsidRPr="004D5485">
          <w:rPr>
            <w:rStyle w:val="Hyperlnk"/>
            <w:rFonts w:ascii="Futura PT Light" w:hAnsi="Futura PT Light"/>
            <w:noProof/>
          </w:rPr>
          <w:t>2.1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Säkerhetsföreskrifter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_Toc7094947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11</w:t>
        </w:r>
        <w:r w:rsidR="002D5C8A" w:rsidRPr="004D5485">
          <w:rPr>
            <w:noProof/>
            <w:webHidden/>
          </w:rPr>
          <w:fldChar w:fldCharType="end"/>
        </w:r>
      </w:hyperlink>
    </w:p>
    <w:p w14:paraId="5D17A2F6" w14:textId="32F7661A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48" w:history="1">
        <w:r w:rsidR="002D5C8A" w:rsidRPr="004D5485">
          <w:rPr>
            <w:rStyle w:val="Hyperlnk"/>
            <w:rFonts w:ascii="Futura PT Light" w:hAnsi="Futura PT Light"/>
            <w:noProof/>
          </w:rPr>
          <w:t>2.2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Förfaranden i nödsituationer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_Toc7094948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12</w:t>
        </w:r>
        <w:r w:rsidR="002D5C8A" w:rsidRPr="004D5485">
          <w:rPr>
            <w:noProof/>
            <w:webHidden/>
          </w:rPr>
          <w:fldChar w:fldCharType="end"/>
        </w:r>
      </w:hyperlink>
    </w:p>
    <w:p w14:paraId="6ED3A3DD" w14:textId="182530A0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49" w:history="1">
        <w:r w:rsidR="002D5C8A" w:rsidRPr="004D5485">
          <w:rPr>
            <w:rStyle w:val="Hyperlnk"/>
          </w:rPr>
          <w:t>3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Beskrivning av produkten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_Toc7094949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14</w:t>
        </w:r>
        <w:r w:rsidR="002D5C8A" w:rsidRPr="004D5485">
          <w:rPr>
            <w:webHidden/>
          </w:rPr>
          <w:fldChar w:fldCharType="end"/>
        </w:r>
      </w:hyperlink>
    </w:p>
    <w:p w14:paraId="484246BA" w14:textId="239B6433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0" w:history="1">
        <w:r w:rsidR="002D5C8A" w:rsidRPr="004D5485">
          <w:rPr>
            <w:rStyle w:val="Hyperlnk"/>
            <w:rFonts w:ascii="Futura PT Light" w:hAnsi="Futura PT Light"/>
            <w:noProof/>
          </w:rPr>
          <w:t>3.1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Gränssnittet i produkten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_Toc7094950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15</w:t>
        </w:r>
        <w:r w:rsidR="002D5C8A" w:rsidRPr="004D5485">
          <w:rPr>
            <w:noProof/>
            <w:webHidden/>
          </w:rPr>
          <w:fldChar w:fldCharType="end"/>
        </w:r>
      </w:hyperlink>
    </w:p>
    <w:p w14:paraId="31A027B6" w14:textId="523FB5D2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1" w:history="1">
        <w:r w:rsidR="002D5C8A" w:rsidRPr="004D5485">
          <w:rPr>
            <w:rStyle w:val="Hyperlnk"/>
            <w:rFonts w:ascii="Futura PT Light" w:hAnsi="Futura PT Light"/>
            <w:noProof/>
          </w:rPr>
          <w:t>3.2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Principer för navigering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_Toc7094951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16</w:t>
        </w:r>
        <w:r w:rsidR="002D5C8A" w:rsidRPr="004D5485">
          <w:rPr>
            <w:noProof/>
            <w:webHidden/>
          </w:rPr>
          <w:fldChar w:fldCharType="end"/>
        </w:r>
      </w:hyperlink>
    </w:p>
    <w:p w14:paraId="6820384C" w14:textId="63653507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52" w:history="1">
        <w:r w:rsidR="002D5C8A" w:rsidRPr="004D5485">
          <w:rPr>
            <w:rStyle w:val="Hyperlnk"/>
          </w:rPr>
          <w:t>4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Installation och uppstart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_Toc7094952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17</w:t>
        </w:r>
        <w:r w:rsidR="002D5C8A" w:rsidRPr="004D5485">
          <w:rPr>
            <w:webHidden/>
          </w:rPr>
          <w:fldChar w:fldCharType="end"/>
        </w:r>
      </w:hyperlink>
    </w:p>
    <w:p w14:paraId="371CAAE1" w14:textId="7EF1EBED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3" w:history="1">
        <w:r w:rsidR="002D5C8A" w:rsidRPr="004D5485">
          <w:rPr>
            <w:rStyle w:val="Hyperlnk"/>
            <w:rFonts w:ascii="Futura PT Light" w:hAnsi="Futura PT Light"/>
            <w:noProof/>
          </w:rPr>
          <w:t>4.1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Installera produkten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_Toc7094953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18</w:t>
        </w:r>
        <w:r w:rsidR="002D5C8A" w:rsidRPr="004D5485">
          <w:rPr>
            <w:noProof/>
            <w:webHidden/>
          </w:rPr>
          <w:fldChar w:fldCharType="end"/>
        </w:r>
      </w:hyperlink>
    </w:p>
    <w:p w14:paraId="61D44976" w14:textId="77FD079D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4" w:history="1">
        <w:r w:rsidR="002D5C8A" w:rsidRPr="004D5485">
          <w:rPr>
            <w:rStyle w:val="Hyperlnk"/>
            <w:rFonts w:ascii="Futura PT Light" w:hAnsi="Futura PT Light"/>
            <w:noProof/>
          </w:rPr>
          <w:t>4.2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Konfigurera modulerna i odlingsappen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_Toc7094954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19</w:t>
        </w:r>
        <w:r w:rsidR="002D5C8A" w:rsidRPr="004D5485">
          <w:rPr>
            <w:noProof/>
            <w:webHidden/>
          </w:rPr>
          <w:fldChar w:fldCharType="end"/>
        </w:r>
      </w:hyperlink>
    </w:p>
    <w:p w14:paraId="281317E6" w14:textId="4919829E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5" w:history="1">
        <w:r w:rsidR="002D5C8A" w:rsidRPr="004D5485">
          <w:rPr>
            <w:rStyle w:val="Hyperlnk"/>
            <w:rFonts w:ascii="Futura PT Light" w:hAnsi="Futura PT Light"/>
            <w:noProof/>
          </w:rPr>
          <w:t>4.3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Starta odlingsappen första gången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_Toc7094955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20</w:t>
        </w:r>
        <w:r w:rsidR="002D5C8A" w:rsidRPr="004D5485">
          <w:rPr>
            <w:noProof/>
            <w:webHidden/>
          </w:rPr>
          <w:fldChar w:fldCharType="end"/>
        </w:r>
      </w:hyperlink>
    </w:p>
    <w:p w14:paraId="7F8898D5" w14:textId="6455ADD7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56" w:history="1">
        <w:r w:rsidR="002D5C8A" w:rsidRPr="004D5485">
          <w:rPr>
            <w:rStyle w:val="Hyperlnk"/>
          </w:rPr>
          <w:t>5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Användning av produkten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_Toc7094956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21</w:t>
        </w:r>
        <w:r w:rsidR="002D5C8A" w:rsidRPr="004D5485">
          <w:rPr>
            <w:webHidden/>
          </w:rPr>
          <w:fldChar w:fldCharType="end"/>
        </w:r>
      </w:hyperlink>
    </w:p>
    <w:p w14:paraId="365C321E" w14:textId="4A2CB2D7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7" w:history="1">
        <w:r w:rsidR="002D5C8A" w:rsidRPr="004D5485">
          <w:rPr>
            <w:rStyle w:val="Hyperlnk"/>
            <w:rFonts w:ascii="Futura PT Light" w:hAnsi="Futura PT Light"/>
            <w:noProof/>
          </w:rPr>
          <w:t>5.1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Inloggning och utloggning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_Toc7094957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22</w:t>
        </w:r>
        <w:r w:rsidR="002D5C8A" w:rsidRPr="004D5485">
          <w:rPr>
            <w:noProof/>
            <w:webHidden/>
          </w:rPr>
          <w:fldChar w:fldCharType="end"/>
        </w:r>
      </w:hyperlink>
    </w:p>
    <w:p w14:paraId="09FB83CA" w14:textId="0497D065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58" w:history="1">
        <w:r w:rsidR="002D5C8A" w:rsidRPr="004D5485">
          <w:rPr>
            <w:rStyle w:val="Hyperlnk"/>
            <w:rFonts w:ascii="Futura PT Light" w:hAnsi="Futura PT Light"/>
            <w:noProof/>
          </w:rPr>
          <w:t>5.2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Hantera frölistan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_Toc7094958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23</w:t>
        </w:r>
        <w:r w:rsidR="002D5C8A" w:rsidRPr="004D5485">
          <w:rPr>
            <w:noProof/>
            <w:webHidden/>
          </w:rPr>
          <w:fldChar w:fldCharType="end"/>
        </w:r>
      </w:hyperlink>
    </w:p>
    <w:p w14:paraId="10FB9C86" w14:textId="5E440D98" w:rsidR="002D5C8A" w:rsidRPr="004D5485" w:rsidRDefault="00D52A01">
      <w:pPr>
        <w:pStyle w:val="Innehll3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i w:val="0"/>
          <w:noProof/>
          <w:lang w:eastAsia="en-GB"/>
        </w:rPr>
      </w:pPr>
      <w:hyperlink w:anchor="_Toc7094959" w:history="1">
        <w:r w:rsidR="002D5C8A" w:rsidRPr="004D5485">
          <w:rPr>
            <w:rStyle w:val="Hyperlnk"/>
            <w:noProof/>
          </w:rPr>
          <w:t>5.2.1</w:t>
        </w:r>
        <w:r w:rsidR="002D5C8A" w:rsidRPr="004D5485">
          <w:rPr>
            <w:rFonts w:asciiTheme="minorHAnsi" w:eastAsiaTheme="minorEastAsia" w:hAnsiTheme="minorHAnsi"/>
            <w:i w:val="0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Manuell hantering av frösorter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_Toc7094959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23</w:t>
        </w:r>
        <w:r w:rsidR="002D5C8A" w:rsidRPr="004D5485">
          <w:rPr>
            <w:noProof/>
            <w:webHidden/>
          </w:rPr>
          <w:fldChar w:fldCharType="end"/>
        </w:r>
      </w:hyperlink>
    </w:p>
    <w:p w14:paraId="1FB086BD" w14:textId="27E64984" w:rsidR="002D5C8A" w:rsidRPr="004D5485" w:rsidRDefault="00D52A01">
      <w:pPr>
        <w:pStyle w:val="Innehll3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i w:val="0"/>
          <w:noProof/>
          <w:lang w:eastAsia="en-GB"/>
        </w:rPr>
      </w:pPr>
      <w:hyperlink w:anchor="_Toc7094960" w:history="1">
        <w:r w:rsidR="002D5C8A" w:rsidRPr="004D5485">
          <w:rPr>
            <w:rStyle w:val="Hyperlnk"/>
            <w:noProof/>
          </w:rPr>
          <w:t>5.2.2</w:t>
        </w:r>
        <w:r w:rsidR="002D5C8A" w:rsidRPr="004D5485">
          <w:rPr>
            <w:rFonts w:asciiTheme="minorHAnsi" w:eastAsiaTheme="minorEastAsia" w:hAnsiTheme="minorHAnsi"/>
            <w:i w:val="0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Automatisk inläsning av frösorter från ett fröregister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_Toc7094960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24</w:t>
        </w:r>
        <w:r w:rsidR="002D5C8A" w:rsidRPr="004D5485">
          <w:rPr>
            <w:noProof/>
            <w:webHidden/>
          </w:rPr>
          <w:fldChar w:fldCharType="end"/>
        </w:r>
      </w:hyperlink>
    </w:p>
    <w:p w14:paraId="522DD421" w14:textId="405F7ECC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1" w:history="1">
        <w:r w:rsidR="002D5C8A" w:rsidRPr="004D5485">
          <w:rPr>
            <w:rStyle w:val="Hyperlnk"/>
            <w:rFonts w:ascii="Futura PT Light" w:hAnsi="Futura PT Light"/>
            <w:noProof/>
          </w:rPr>
          <w:t>5.3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Hantera plantbanken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_Toc7094961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25</w:t>
        </w:r>
        <w:r w:rsidR="002D5C8A" w:rsidRPr="004D5485">
          <w:rPr>
            <w:noProof/>
            <w:webHidden/>
          </w:rPr>
          <w:fldChar w:fldCharType="end"/>
        </w:r>
      </w:hyperlink>
    </w:p>
    <w:p w14:paraId="432FDD2A" w14:textId="3CB47A25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2" w:history="1">
        <w:r w:rsidR="002D5C8A" w:rsidRPr="004D5485">
          <w:rPr>
            <w:rStyle w:val="Hyperlnk"/>
            <w:rFonts w:ascii="Futura PT Light" w:hAnsi="Futura PT Light"/>
            <w:noProof/>
          </w:rPr>
          <w:t>5.4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Hantera så-kalendern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_Toc7094962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26</w:t>
        </w:r>
        <w:r w:rsidR="002D5C8A" w:rsidRPr="004D5485">
          <w:rPr>
            <w:noProof/>
            <w:webHidden/>
          </w:rPr>
          <w:fldChar w:fldCharType="end"/>
        </w:r>
      </w:hyperlink>
    </w:p>
    <w:p w14:paraId="1E4472AB" w14:textId="6B271CFC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63" w:history="1">
        <w:r w:rsidR="002D5C8A" w:rsidRPr="004D5485">
          <w:rPr>
            <w:rStyle w:val="Hyperlnk"/>
          </w:rPr>
          <w:t>6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Underhåll av produkten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_Toc7094963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28</w:t>
        </w:r>
        <w:r w:rsidR="002D5C8A" w:rsidRPr="004D5485">
          <w:rPr>
            <w:webHidden/>
          </w:rPr>
          <w:fldChar w:fldCharType="end"/>
        </w:r>
      </w:hyperlink>
    </w:p>
    <w:p w14:paraId="42EFDEDD" w14:textId="4C8E036E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4" w:history="1">
        <w:r w:rsidR="002D5C8A" w:rsidRPr="004D5485">
          <w:rPr>
            <w:rStyle w:val="Hyperlnk"/>
            <w:rFonts w:ascii="Futura PT Light" w:hAnsi="Futura PT Light"/>
            <w:noProof/>
          </w:rPr>
          <w:t>6.1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Uppdatera fröregister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_Toc7094964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29</w:t>
        </w:r>
        <w:r w:rsidR="002D5C8A" w:rsidRPr="004D5485">
          <w:rPr>
            <w:noProof/>
            <w:webHidden/>
          </w:rPr>
          <w:fldChar w:fldCharType="end"/>
        </w:r>
      </w:hyperlink>
    </w:p>
    <w:p w14:paraId="0745AED6" w14:textId="2F458CD8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5" w:history="1">
        <w:r w:rsidR="002D5C8A" w:rsidRPr="004D5485">
          <w:rPr>
            <w:rStyle w:val="Hyperlnk"/>
            <w:rFonts w:ascii="Futura PT Light" w:hAnsi="Futura PT Light"/>
            <w:noProof/>
          </w:rPr>
          <w:t>6.2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Uppdatera register med plantskolor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_Toc7094965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30</w:t>
        </w:r>
        <w:r w:rsidR="002D5C8A" w:rsidRPr="004D5485">
          <w:rPr>
            <w:noProof/>
            <w:webHidden/>
          </w:rPr>
          <w:fldChar w:fldCharType="end"/>
        </w:r>
      </w:hyperlink>
    </w:p>
    <w:p w14:paraId="17510676" w14:textId="67409703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6" w:history="1">
        <w:r w:rsidR="002D5C8A" w:rsidRPr="004D5485">
          <w:rPr>
            <w:rStyle w:val="Hyperlnk"/>
            <w:rFonts w:ascii="Futura PT Light" w:hAnsi="Futura PT Light"/>
            <w:noProof/>
          </w:rPr>
          <w:t>6.3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Rensa gamla fröer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_Toc7094966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31</w:t>
        </w:r>
        <w:r w:rsidR="002D5C8A" w:rsidRPr="004D5485">
          <w:rPr>
            <w:noProof/>
            <w:webHidden/>
          </w:rPr>
          <w:fldChar w:fldCharType="end"/>
        </w:r>
      </w:hyperlink>
    </w:p>
    <w:p w14:paraId="1A71919F" w14:textId="40CD6EBC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67" w:history="1">
        <w:r w:rsidR="002D5C8A" w:rsidRPr="004D5485">
          <w:rPr>
            <w:rStyle w:val="Hyperlnk"/>
          </w:rPr>
          <w:t>7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Felsökning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_Toc7094967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32</w:t>
        </w:r>
        <w:r w:rsidR="002D5C8A" w:rsidRPr="004D5485">
          <w:rPr>
            <w:webHidden/>
          </w:rPr>
          <w:fldChar w:fldCharType="end"/>
        </w:r>
      </w:hyperlink>
    </w:p>
    <w:p w14:paraId="11EC2F72" w14:textId="731EAE2F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8" w:history="1">
        <w:r w:rsidR="002D5C8A" w:rsidRPr="004D5485">
          <w:rPr>
            <w:rStyle w:val="Hyperlnk"/>
            <w:rFonts w:ascii="Futura PT Light" w:hAnsi="Futura PT Light"/>
            <w:noProof/>
          </w:rPr>
          <w:t>7.1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Felmeddelanden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_Toc7094968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33</w:t>
        </w:r>
        <w:r w:rsidR="002D5C8A" w:rsidRPr="004D5485">
          <w:rPr>
            <w:noProof/>
            <w:webHidden/>
          </w:rPr>
          <w:fldChar w:fldCharType="end"/>
        </w:r>
      </w:hyperlink>
    </w:p>
    <w:p w14:paraId="2CE4E21C" w14:textId="31D7E880" w:rsidR="002D5C8A" w:rsidRPr="004D5485" w:rsidRDefault="00D52A01">
      <w:pPr>
        <w:pStyle w:val="Innehll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en-GB"/>
        </w:rPr>
      </w:pPr>
      <w:hyperlink w:anchor="_Toc7094969" w:history="1">
        <w:r w:rsidR="002D5C8A" w:rsidRPr="004D5485">
          <w:rPr>
            <w:rStyle w:val="Hyperlnk"/>
            <w:rFonts w:ascii="Futura PT Light" w:hAnsi="Futura PT Light"/>
            <w:noProof/>
          </w:rPr>
          <w:t>7.2</w:t>
        </w:r>
        <w:r w:rsidR="002D5C8A" w:rsidRPr="004D5485">
          <w:rPr>
            <w:rFonts w:asciiTheme="minorHAnsi" w:eastAsiaTheme="minorEastAsia" w:hAnsiTheme="minorHAnsi"/>
            <w:noProof/>
            <w:lang w:eastAsia="en-GB"/>
          </w:rPr>
          <w:tab/>
        </w:r>
        <w:r w:rsidR="002D5C8A" w:rsidRPr="004D5485">
          <w:rPr>
            <w:rStyle w:val="Hyperlnk"/>
            <w:noProof/>
          </w:rPr>
          <w:t>FAQ</w:t>
        </w:r>
        <w:r w:rsidR="002D5C8A" w:rsidRPr="004D5485">
          <w:rPr>
            <w:noProof/>
            <w:webHidden/>
          </w:rPr>
          <w:tab/>
        </w:r>
        <w:r w:rsidR="002D5C8A" w:rsidRPr="004D5485">
          <w:rPr>
            <w:noProof/>
            <w:webHidden/>
          </w:rPr>
          <w:fldChar w:fldCharType="begin"/>
        </w:r>
        <w:r w:rsidR="002D5C8A" w:rsidRPr="004D5485">
          <w:rPr>
            <w:noProof/>
            <w:webHidden/>
          </w:rPr>
          <w:instrText xml:space="preserve"> PAGEREF _Toc7094969 \h </w:instrText>
        </w:r>
        <w:r w:rsidR="002D5C8A" w:rsidRPr="004D5485">
          <w:rPr>
            <w:noProof/>
            <w:webHidden/>
          </w:rPr>
        </w:r>
        <w:r w:rsidR="002D5C8A" w:rsidRPr="004D5485">
          <w:rPr>
            <w:noProof/>
            <w:webHidden/>
          </w:rPr>
          <w:fldChar w:fldCharType="separate"/>
        </w:r>
        <w:r w:rsidR="002D5C8A" w:rsidRPr="004D5485">
          <w:rPr>
            <w:noProof/>
            <w:webHidden/>
          </w:rPr>
          <w:t>34</w:t>
        </w:r>
        <w:r w:rsidR="002D5C8A" w:rsidRPr="004D5485">
          <w:rPr>
            <w:noProof/>
            <w:webHidden/>
          </w:rPr>
          <w:fldChar w:fldCharType="end"/>
        </w:r>
      </w:hyperlink>
    </w:p>
    <w:p w14:paraId="63C320C4" w14:textId="4C3FC82B" w:rsidR="002D5C8A" w:rsidRPr="004D5485" w:rsidRDefault="00D52A01">
      <w:pPr>
        <w:pStyle w:val="Innehll1"/>
        <w:rPr>
          <w:rFonts w:asciiTheme="minorHAnsi" w:eastAsiaTheme="minorEastAsia" w:hAnsiTheme="minorHAnsi"/>
          <w:color w:val="auto"/>
          <w:sz w:val="22"/>
          <w:lang w:eastAsia="en-GB"/>
        </w:rPr>
      </w:pPr>
      <w:hyperlink w:anchor="_Toc7094970" w:history="1">
        <w:r w:rsidR="002D5C8A" w:rsidRPr="004D5485">
          <w:rPr>
            <w:rStyle w:val="Hyperlnk"/>
          </w:rPr>
          <w:t>8</w:t>
        </w:r>
        <w:r w:rsidR="002D5C8A" w:rsidRPr="004D5485">
          <w:rPr>
            <w:rFonts w:asciiTheme="minorHAnsi" w:eastAsiaTheme="minorEastAsia" w:hAnsiTheme="minorHAnsi"/>
            <w:color w:val="auto"/>
            <w:sz w:val="22"/>
            <w:lang w:eastAsia="en-GB"/>
          </w:rPr>
          <w:tab/>
        </w:r>
        <w:r w:rsidR="002D5C8A" w:rsidRPr="004D5485">
          <w:rPr>
            <w:rStyle w:val="Hyperlnk"/>
          </w:rPr>
          <w:t>Referensinformation</w:t>
        </w:r>
        <w:r w:rsidR="002D5C8A" w:rsidRPr="004D5485">
          <w:rPr>
            <w:webHidden/>
          </w:rPr>
          <w:tab/>
        </w:r>
        <w:r w:rsidR="002D5C8A" w:rsidRPr="004D5485">
          <w:rPr>
            <w:webHidden/>
          </w:rPr>
          <w:fldChar w:fldCharType="begin"/>
        </w:r>
        <w:r w:rsidR="002D5C8A" w:rsidRPr="004D5485">
          <w:rPr>
            <w:webHidden/>
          </w:rPr>
          <w:instrText xml:space="preserve"> PAGEREF _Toc7094970 \h </w:instrText>
        </w:r>
        <w:r w:rsidR="002D5C8A" w:rsidRPr="004D5485">
          <w:rPr>
            <w:webHidden/>
          </w:rPr>
        </w:r>
        <w:r w:rsidR="002D5C8A" w:rsidRPr="004D5485">
          <w:rPr>
            <w:webHidden/>
          </w:rPr>
          <w:fldChar w:fldCharType="separate"/>
        </w:r>
        <w:r w:rsidR="002D5C8A" w:rsidRPr="004D5485">
          <w:rPr>
            <w:webHidden/>
          </w:rPr>
          <w:t>35</w:t>
        </w:r>
        <w:r w:rsidR="002D5C8A" w:rsidRPr="004D5485">
          <w:rPr>
            <w:webHidden/>
          </w:rPr>
          <w:fldChar w:fldCharType="end"/>
        </w:r>
      </w:hyperlink>
    </w:p>
    <w:p w14:paraId="031AC45C" w14:textId="32A275E6" w:rsidR="002D0776" w:rsidRPr="004D5485" w:rsidRDefault="00992577" w:rsidP="00992577">
      <w:r w:rsidRPr="004D5485">
        <w:fldChar w:fldCharType="end"/>
      </w:r>
    </w:p>
    <w:p w14:paraId="6089B1A1" w14:textId="77777777" w:rsidR="00992577" w:rsidRPr="004D5485" w:rsidRDefault="00992577" w:rsidP="00BB2E5D">
      <w:pPr>
        <w:pStyle w:val="Innehll2"/>
        <w:rPr>
          <w:rFonts w:eastAsiaTheme="majorEastAsia" w:cstheme="majorBidi"/>
          <w:color w:val="3A91A5" w:themeColor="accent1"/>
          <w:sz w:val="52"/>
          <w:szCs w:val="32"/>
        </w:rPr>
      </w:pPr>
      <w:bookmarkStart w:id="1" w:name="_Toc5256903"/>
      <w:r w:rsidRPr="004D5485">
        <w:br w:type="page"/>
      </w:r>
    </w:p>
    <w:p w14:paraId="21647852" w14:textId="7DE2FDC0" w:rsidR="003C1353" w:rsidRPr="004D5485" w:rsidRDefault="003C1353" w:rsidP="006D7ED8">
      <w:pPr>
        <w:pStyle w:val="Rubrik1"/>
      </w:pPr>
      <w:bookmarkStart w:id="2" w:name="_Toc5428422"/>
      <w:bookmarkStart w:id="3" w:name="_Toc5436966"/>
      <w:bookmarkStart w:id="4" w:name="_Toc7094941"/>
      <w:bookmarkStart w:id="5" w:name="Intro"/>
      <w:r w:rsidRPr="004D5485">
        <w:lastRenderedPageBreak/>
        <w:t>Introduktion</w:t>
      </w:r>
      <w:bookmarkEnd w:id="2"/>
      <w:bookmarkEnd w:id="3"/>
      <w:bookmarkEnd w:id="4"/>
    </w:p>
    <w:p w14:paraId="1BD11153" w14:textId="0BF83536" w:rsidR="008D4D79" w:rsidRPr="004D5485" w:rsidRDefault="00381DDF" w:rsidP="008D4D79">
      <w:pPr>
        <w:pStyle w:val="Rubrik4"/>
      </w:pPr>
      <w:bookmarkStart w:id="6" w:name="_Toc5428423"/>
      <w:bookmarkStart w:id="7" w:name="_Toc5436967"/>
      <w:r w:rsidRPr="004D5485">
        <w:t>Om</w:t>
      </w:r>
      <w:r w:rsidR="008D4D79" w:rsidRPr="004D5485">
        <w:t xml:space="preserve"> det här kapitlet</w:t>
      </w:r>
      <w:bookmarkEnd w:id="6"/>
      <w:bookmarkEnd w:id="7"/>
    </w:p>
    <w:p w14:paraId="0F811984" w14:textId="4C1E0D84" w:rsidR="008D4D79" w:rsidRPr="004D5485" w:rsidRDefault="008D4D79" w:rsidP="008D4D79">
      <w:pPr>
        <w:pStyle w:val="Brdtextindenterad"/>
      </w:pPr>
      <w:r w:rsidRPr="004D5485">
        <w:t>Det här kapitlet…</w:t>
      </w:r>
    </w:p>
    <w:p w14:paraId="14C251AB" w14:textId="77777777" w:rsidR="00841F78" w:rsidRPr="004D5485" w:rsidRDefault="00381DDF" w:rsidP="00B74E92">
      <w:pPr>
        <w:pStyle w:val="Rubrik4"/>
      </w:pPr>
      <w:bookmarkStart w:id="8" w:name="_Toc5428424"/>
      <w:bookmarkStart w:id="9" w:name="_Toc5436968"/>
      <w:r w:rsidRPr="004D5485">
        <w:t>I det här kapitlet</w:t>
      </w:r>
      <w:bookmarkEnd w:id="8"/>
      <w:bookmarkEnd w:id="9"/>
    </w:p>
    <w:p w14:paraId="5A54763D" w14:textId="1D63F117" w:rsidR="00C26D50" w:rsidRPr="004D5485" w:rsidRDefault="00841F78" w:rsidP="00C26D50">
      <w:pPr>
        <w:pStyle w:val="Brdtextindenterad"/>
        <w:rPr>
          <w:noProof/>
        </w:rPr>
      </w:pPr>
      <w:r w:rsidRPr="004D5485">
        <w:rPr>
          <w:b/>
          <w:color w:val="3A91A5" w:themeColor="accent1"/>
        </w:rPr>
        <w:t>Sektion</w:t>
      </w:r>
      <w:r w:rsidR="00C26D50" w:rsidRPr="004D5485">
        <w:fldChar w:fldCharType="begin"/>
      </w:r>
      <w:r w:rsidR="00C26D50" w:rsidRPr="004D5485">
        <w:instrText xml:space="preserve"> TOC \b Intro \* MERGEFORMAT  \* MERGEFORMAT </w:instrText>
      </w:r>
      <w:r w:rsidR="00C26D50" w:rsidRPr="004D5485">
        <w:fldChar w:fldCharType="separate"/>
      </w:r>
    </w:p>
    <w:p w14:paraId="7548DB2C" w14:textId="36F90088" w:rsidR="00C26D50" w:rsidRPr="004D5485" w:rsidRDefault="00C26D50" w:rsidP="00C26D50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1.1</w:t>
      </w:r>
      <w:r w:rsidRPr="004D5485">
        <w:rPr>
          <w:rFonts w:ascii="Garamond" w:hAnsi="Garamond"/>
          <w:noProof/>
          <w:szCs w:val="24"/>
        </w:rPr>
        <w:tab/>
        <w:t>Om den här manualen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_Toc5436969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3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03880E2A" w14:textId="2C8DCB95" w:rsidR="00C26D50" w:rsidRPr="004D5485" w:rsidRDefault="00C26D50" w:rsidP="00C26D50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1.2</w:t>
      </w:r>
      <w:r w:rsidRPr="004D5485">
        <w:rPr>
          <w:rFonts w:ascii="Garamond" w:hAnsi="Garamond"/>
          <w:noProof/>
          <w:szCs w:val="24"/>
        </w:rPr>
        <w:tab/>
        <w:t>Viktig information till användaren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_Toc5436972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4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159400CE" w14:textId="463B9C7C" w:rsidR="00C26D50" w:rsidRPr="004D5485" w:rsidRDefault="00C26D50" w:rsidP="00C26D50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1.3</w:t>
      </w:r>
      <w:r w:rsidRPr="004D5485">
        <w:rPr>
          <w:rFonts w:ascii="Garamond" w:hAnsi="Garamond"/>
          <w:noProof/>
          <w:szCs w:val="24"/>
        </w:rPr>
        <w:tab/>
        <w:t>Regulatorisk information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_Toc5436977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5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29819992" w14:textId="5D488A55" w:rsidR="00C26D50" w:rsidRPr="004D5485" w:rsidRDefault="00C26D50" w:rsidP="00C26D50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1.4</w:t>
      </w:r>
      <w:r w:rsidRPr="004D5485">
        <w:rPr>
          <w:rFonts w:ascii="Garamond" w:hAnsi="Garamond"/>
          <w:noProof/>
          <w:szCs w:val="24"/>
        </w:rPr>
        <w:tab/>
        <w:t>Tillhörande dokumentation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_Toc5436979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5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7BC0A75A" w14:textId="66805C01" w:rsidR="00381DDF" w:rsidRPr="004D5485" w:rsidRDefault="00C26D50" w:rsidP="00C26D50">
      <w:pPr>
        <w:pStyle w:val="Brdtextindenterad"/>
      </w:pPr>
      <w:r w:rsidRPr="004D5485">
        <w:fldChar w:fldCharType="end"/>
      </w:r>
    </w:p>
    <w:p w14:paraId="32A41858" w14:textId="13BC1649" w:rsidR="00174B05" w:rsidRPr="004D5485" w:rsidRDefault="00174B05" w:rsidP="001878DE">
      <w:pPr>
        <w:pStyle w:val="Rubrik2"/>
      </w:pPr>
      <w:bookmarkStart w:id="10" w:name="_Toc5428425"/>
      <w:bookmarkStart w:id="11" w:name="_Toc5436969"/>
      <w:bookmarkStart w:id="12" w:name="_Toc7094942"/>
      <w:r w:rsidRPr="004D5485">
        <w:lastRenderedPageBreak/>
        <w:t>Om den här manualen</w:t>
      </w:r>
      <w:bookmarkEnd w:id="10"/>
      <w:bookmarkEnd w:id="11"/>
      <w:bookmarkEnd w:id="12"/>
    </w:p>
    <w:p w14:paraId="31AF9ED9" w14:textId="101BB1FC" w:rsidR="003E7895" w:rsidRPr="004D5485" w:rsidRDefault="003E7895" w:rsidP="006A4421">
      <w:pPr>
        <w:pStyle w:val="Rubrik4"/>
      </w:pPr>
      <w:bookmarkStart w:id="13" w:name="_Toc5428426"/>
      <w:bookmarkStart w:id="14" w:name="_Toc5436970"/>
      <w:r w:rsidRPr="004D5485">
        <w:t>Manualen syfte</w:t>
      </w:r>
      <w:r w:rsidR="002E0661" w:rsidRPr="004D5485">
        <w:t xml:space="preserve"> och målgrupp</w:t>
      </w:r>
      <w:bookmarkEnd w:id="13"/>
      <w:bookmarkEnd w:id="14"/>
    </w:p>
    <w:p w14:paraId="35299E35" w14:textId="1187BEEE" w:rsidR="003E7895" w:rsidRPr="004D5485" w:rsidRDefault="003E7895" w:rsidP="007711C1">
      <w:pPr>
        <w:pStyle w:val="Brdtextindenterad"/>
      </w:pPr>
      <w:r w:rsidRPr="004D5485">
        <w:t>Den här manualen…</w:t>
      </w:r>
    </w:p>
    <w:p w14:paraId="1FB474A6" w14:textId="389652BD" w:rsidR="002E0661" w:rsidRPr="004D5485" w:rsidRDefault="00C238BA" w:rsidP="00C238BA">
      <w:pPr>
        <w:pStyle w:val="Rubrik4"/>
      </w:pPr>
      <w:bookmarkStart w:id="15" w:name="_Toc5428427"/>
      <w:bookmarkStart w:id="16" w:name="_Toc5436971"/>
      <w:r w:rsidRPr="004D5485">
        <w:t>Typografiska regler</w:t>
      </w:r>
      <w:bookmarkEnd w:id="15"/>
      <w:bookmarkEnd w:id="16"/>
    </w:p>
    <w:p w14:paraId="79F0EE41" w14:textId="117679A9" w:rsidR="008B7FC0" w:rsidRPr="004D5485" w:rsidRDefault="008B7FC0" w:rsidP="008B7FC0">
      <w:pPr>
        <w:pStyle w:val="Brdtextindenterad"/>
      </w:pPr>
      <w:r w:rsidRPr="004D5485">
        <w:t xml:space="preserve">Text som återfinns på skärmen skrivs i </w:t>
      </w:r>
      <w:r w:rsidRPr="004D5485">
        <w:rPr>
          <w:b/>
        </w:rPr>
        <w:t>fet stil</w:t>
      </w:r>
      <w:r w:rsidRPr="004D5485">
        <w:t>.</w:t>
      </w:r>
    </w:p>
    <w:p w14:paraId="0926017F" w14:textId="7AB2A3DF" w:rsidR="008B7FC0" w:rsidRPr="004D5485" w:rsidRDefault="008B7FC0" w:rsidP="008B7FC0">
      <w:pPr>
        <w:pStyle w:val="Brdtextindenterad"/>
      </w:pPr>
      <w:r w:rsidRPr="004D5485">
        <w:t xml:space="preserve">Hänvisningar till andra dokument </w:t>
      </w:r>
      <w:r w:rsidR="00185A6F" w:rsidRPr="004D5485">
        <w:t xml:space="preserve">skrivs i </w:t>
      </w:r>
      <w:r w:rsidR="00185A6F" w:rsidRPr="004D5485">
        <w:rPr>
          <w:i/>
        </w:rPr>
        <w:t>kursiv stil</w:t>
      </w:r>
      <w:r w:rsidR="00185A6F" w:rsidRPr="004D5485">
        <w:t>.</w:t>
      </w:r>
    </w:p>
    <w:p w14:paraId="32458D9C" w14:textId="1F973B6D" w:rsidR="00185A6F" w:rsidRPr="004D5485" w:rsidRDefault="00185A6F" w:rsidP="008B7FC0">
      <w:pPr>
        <w:pStyle w:val="Brdtextindenterad"/>
      </w:pPr>
      <w:r w:rsidRPr="004D5485">
        <w:t xml:space="preserve">Klickbara länkar skrivs </w:t>
      </w:r>
      <w:r w:rsidRPr="004D5485">
        <w:rPr>
          <w:color w:val="3A91A5" w:themeColor="accent1"/>
          <w:u w:val="single"/>
        </w:rPr>
        <w:t>i färg och med understrykning</w:t>
      </w:r>
      <w:r w:rsidRPr="004D5485">
        <w:t>.</w:t>
      </w:r>
    </w:p>
    <w:p w14:paraId="07CF8471" w14:textId="6BD7E1BA" w:rsidR="000A6E8A" w:rsidRPr="004D5485" w:rsidRDefault="00CB397B" w:rsidP="008B7FC0">
      <w:pPr>
        <w:pStyle w:val="Brdtextindenterad"/>
      </w:pPr>
      <w:r w:rsidRPr="004D5485">
        <w:t xml:space="preserve">Längre texter som genereras av </w:t>
      </w:r>
      <w:proofErr w:type="spellStart"/>
      <w:r w:rsidRPr="004D5485">
        <w:t>appen</w:t>
      </w:r>
      <w:proofErr w:type="spellEnd"/>
      <w:r w:rsidRPr="004D5485">
        <w:t xml:space="preserve">, såsom felmeddelanden, skrivs i </w:t>
      </w:r>
      <w:proofErr w:type="spellStart"/>
      <w:r w:rsidRPr="004D5485">
        <w:rPr>
          <w:rFonts w:ascii="Courier New" w:hAnsi="Courier New" w:cs="Courier New"/>
        </w:rPr>
        <w:t>courier</w:t>
      </w:r>
      <w:proofErr w:type="spellEnd"/>
      <w:r w:rsidRPr="004D5485">
        <w:rPr>
          <w:rFonts w:ascii="Courier New" w:hAnsi="Courier New" w:cs="Courier New"/>
        </w:rPr>
        <w:t xml:space="preserve"> new</w:t>
      </w:r>
      <w:r w:rsidRPr="004D5485">
        <w:t>.</w:t>
      </w:r>
    </w:p>
    <w:p w14:paraId="7391CBDA" w14:textId="1DEE0184" w:rsidR="003E7895" w:rsidRPr="004D5485" w:rsidRDefault="003E7895" w:rsidP="003E7895">
      <w:pPr>
        <w:pStyle w:val="Brdtextindenterad"/>
      </w:pPr>
    </w:p>
    <w:p w14:paraId="4EBCE085" w14:textId="77777777" w:rsidR="00822463" w:rsidRPr="004D5485" w:rsidRDefault="00822463" w:rsidP="00FE5616">
      <w:pPr>
        <w:pStyle w:val="Rubrik"/>
      </w:pPr>
    </w:p>
    <w:p w14:paraId="4875D64C" w14:textId="11A8E287" w:rsidR="008D4D79" w:rsidRPr="004D5485" w:rsidRDefault="003E7895" w:rsidP="003E7895">
      <w:pPr>
        <w:pStyle w:val="Rubrik2"/>
      </w:pPr>
      <w:bookmarkStart w:id="17" w:name="_Toc5428428"/>
      <w:bookmarkStart w:id="18" w:name="_Toc5436972"/>
      <w:bookmarkStart w:id="19" w:name="_Toc7094943"/>
      <w:r w:rsidRPr="004D5485">
        <w:lastRenderedPageBreak/>
        <w:t>Viktig information</w:t>
      </w:r>
      <w:r w:rsidR="00346A0F" w:rsidRPr="004D5485">
        <w:t xml:space="preserve"> till användaren</w:t>
      </w:r>
      <w:bookmarkEnd w:id="17"/>
      <w:bookmarkEnd w:id="18"/>
      <w:bookmarkEnd w:id="19"/>
    </w:p>
    <w:p w14:paraId="17070154" w14:textId="0E9ECB6E" w:rsidR="00346A0F" w:rsidRPr="004D5485" w:rsidRDefault="00346A0F" w:rsidP="00346A0F">
      <w:pPr>
        <w:pStyle w:val="Rubrik4"/>
      </w:pPr>
      <w:bookmarkStart w:id="20" w:name="_Toc5428429"/>
      <w:bookmarkStart w:id="21" w:name="_Toc5436973"/>
      <w:r w:rsidRPr="004D5485">
        <w:t>Läs detta innan du använder produkten</w:t>
      </w:r>
      <w:bookmarkEnd w:id="20"/>
      <w:bookmarkEnd w:id="21"/>
    </w:p>
    <w:p w14:paraId="7CEEFB05" w14:textId="00DD439B" w:rsidR="00346A0F" w:rsidRPr="004D5485" w:rsidRDefault="005C28A9" w:rsidP="00B16B94">
      <w:pPr>
        <w:pStyle w:val="Brdtextindenterad"/>
      </w:pPr>
      <w:r w:rsidRPr="004D5485">
        <w:t>Alla användare måste läsa manualen….</w:t>
      </w:r>
    </w:p>
    <w:p w14:paraId="43773965" w14:textId="04A7B237" w:rsidR="005C28A9" w:rsidRPr="004D5485" w:rsidRDefault="005C28A9" w:rsidP="005C28A9">
      <w:pPr>
        <w:pStyle w:val="Rubrik4"/>
      </w:pPr>
      <w:bookmarkStart w:id="22" w:name="_Toc5428430"/>
      <w:bookmarkStart w:id="23" w:name="_Toc5436974"/>
      <w:r w:rsidRPr="004D5485">
        <w:t>Avsedd användning av produkten</w:t>
      </w:r>
      <w:bookmarkEnd w:id="22"/>
      <w:bookmarkEnd w:id="23"/>
    </w:p>
    <w:p w14:paraId="306C995C" w14:textId="08BF8C80" w:rsidR="005756BE" w:rsidRPr="004D5485" w:rsidRDefault="005756BE" w:rsidP="005756BE">
      <w:pPr>
        <w:pStyle w:val="Brdtextindenterad"/>
      </w:pPr>
      <w:r w:rsidRPr="004D5485">
        <w:t>Odlingsappen är …</w:t>
      </w:r>
    </w:p>
    <w:p w14:paraId="74601BFF" w14:textId="28E1386B" w:rsidR="005756BE" w:rsidRPr="004D5485" w:rsidRDefault="005756BE" w:rsidP="005756BE">
      <w:pPr>
        <w:pStyle w:val="Rubrik4"/>
      </w:pPr>
      <w:bookmarkStart w:id="24" w:name="_Toc5428431"/>
      <w:bookmarkStart w:id="25" w:name="_Toc5436975"/>
      <w:r w:rsidRPr="004D5485">
        <w:t>Förutsättningar för användning</w:t>
      </w:r>
      <w:bookmarkEnd w:id="24"/>
      <w:bookmarkEnd w:id="25"/>
    </w:p>
    <w:p w14:paraId="633E1CBD" w14:textId="36A1E2AC" w:rsidR="005756BE" w:rsidRPr="004D5485" w:rsidRDefault="005756BE" w:rsidP="005756BE">
      <w:pPr>
        <w:pStyle w:val="Brdtextindenterad"/>
      </w:pPr>
      <w:r w:rsidRPr="004D5485">
        <w:t>För att kunna följa den här manualen och använda produkten krävs att du:</w:t>
      </w:r>
    </w:p>
    <w:p w14:paraId="1076BF9F" w14:textId="68AF84B8" w:rsidR="005756BE" w:rsidRPr="004D5485" w:rsidRDefault="005756BE" w:rsidP="00D53D28">
      <w:pPr>
        <w:pStyle w:val="Onumreradpunktlista"/>
      </w:pPr>
      <w:r w:rsidRPr="004D5485">
        <w:t xml:space="preserve">Har </w:t>
      </w:r>
      <w:r w:rsidR="00A708C3" w:rsidRPr="004D5485">
        <w:t>goda kunskaper om odling av grönsaker och perenner</w:t>
      </w:r>
    </w:p>
    <w:p w14:paraId="30836CE6" w14:textId="272F8F50" w:rsidR="00A708C3" w:rsidRPr="004D5485" w:rsidRDefault="00A708C3" w:rsidP="00D53D28">
      <w:pPr>
        <w:pStyle w:val="Onumreradpunktlista"/>
      </w:pPr>
      <w:r w:rsidRPr="004D5485">
        <w:t>…</w:t>
      </w:r>
    </w:p>
    <w:p w14:paraId="6699B213" w14:textId="6F9563A3" w:rsidR="00DC75D1" w:rsidRPr="004D5485" w:rsidRDefault="00DC75D1" w:rsidP="00DC75D1">
      <w:pPr>
        <w:pStyle w:val="Rubrik4"/>
      </w:pPr>
      <w:bookmarkStart w:id="26" w:name="_Toc5428432"/>
      <w:bookmarkStart w:id="27" w:name="_Toc5436976"/>
      <w:r w:rsidRPr="004D5485">
        <w:t>Säkerhetsanvisningar</w:t>
      </w:r>
      <w:bookmarkEnd w:id="26"/>
      <w:bookmarkEnd w:id="27"/>
    </w:p>
    <w:p w14:paraId="3773D638" w14:textId="77777777" w:rsidR="00E96522" w:rsidRPr="004D5485" w:rsidRDefault="00DC75D1" w:rsidP="00DC75D1">
      <w:pPr>
        <w:pStyle w:val="Brdtextindenterad"/>
      </w:pPr>
      <w:r w:rsidRPr="004D5485">
        <w:t>Denna manual innehåller säkerhetsanvisningar</w:t>
      </w:r>
      <w:r w:rsidR="00E96522" w:rsidRPr="004D5485">
        <w:t xml:space="preserve"> (VARNING, FÖRSIKTIG och OBSERVERA) för att du ska kunna använda produkten på ett säkert sätt. Se definitionerna nedan.</w:t>
      </w: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DF4FAD" w:rsidRPr="004D5485" w14:paraId="147BB027" w14:textId="77777777" w:rsidTr="00A46C19">
        <w:tc>
          <w:tcPr>
            <w:tcW w:w="1271" w:type="dxa"/>
          </w:tcPr>
          <w:p w14:paraId="742E74FC" w14:textId="6B31B0D7" w:rsidR="00DF4FAD" w:rsidRPr="004D5485" w:rsidRDefault="00DF4FAD" w:rsidP="00DC75D1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6C5A0D1B" wp14:editId="2CE8664D">
                  <wp:extent cx="561975" cy="489125"/>
                  <wp:effectExtent l="0" t="0" r="0" b="635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63" cy="49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08235ECD" w14:textId="77777777" w:rsidR="00DF4FAD" w:rsidRPr="004D5485" w:rsidRDefault="00DF4FAD" w:rsidP="00C20EC0">
            <w:pPr>
              <w:rPr>
                <w:b/>
              </w:rPr>
            </w:pPr>
            <w:r w:rsidRPr="004D5485">
              <w:rPr>
                <w:b/>
              </w:rPr>
              <w:t>VARNING</w:t>
            </w:r>
          </w:p>
          <w:p w14:paraId="354ADFE2" w14:textId="07806197" w:rsidR="00DF4FAD" w:rsidRPr="004D5485" w:rsidRDefault="009B7094" w:rsidP="00382822">
            <w:r w:rsidRPr="004D5485">
              <w:t xml:space="preserve">VARNING </w:t>
            </w:r>
            <w:r w:rsidR="00C93294" w:rsidRPr="004D5485">
              <w:t>uppmärksammar</w:t>
            </w:r>
            <w:r w:rsidRPr="004D5485">
              <w:t xml:space="preserve"> en potentiellt farlig situation som kan leda till allvarliga personskador eller dödsfall. Det är viktigt att </w:t>
            </w:r>
            <w:r w:rsidR="00C20EC0" w:rsidRPr="004D5485">
              <w:t xml:space="preserve">du inte </w:t>
            </w:r>
            <w:r w:rsidRPr="004D5485">
              <w:t>fortsätt</w:t>
            </w:r>
            <w:r w:rsidR="00C20EC0" w:rsidRPr="004D5485">
              <w:t>er</w:t>
            </w:r>
            <w:r w:rsidRPr="004D5485">
              <w:t xml:space="preserve"> förrän </w:t>
            </w:r>
            <w:r w:rsidR="00162A3A" w:rsidRPr="004D5485">
              <w:t xml:space="preserve">du har uppfyllt och förstått alla </w:t>
            </w:r>
            <w:r w:rsidRPr="004D5485">
              <w:t>samtliga nämn</w:t>
            </w:r>
            <w:r w:rsidR="00C20EC0" w:rsidRPr="004D5485">
              <w:t>d</w:t>
            </w:r>
            <w:r w:rsidRPr="004D5485">
              <w:t>a förhållanden.</w:t>
            </w:r>
          </w:p>
        </w:tc>
      </w:tr>
    </w:tbl>
    <w:p w14:paraId="511C5BE0" w14:textId="2008567B" w:rsidR="00DC75D1" w:rsidRPr="004D5485" w:rsidRDefault="00E96522" w:rsidP="00DC75D1">
      <w:pPr>
        <w:pStyle w:val="Brdtextindenterad"/>
      </w:pPr>
      <w:r w:rsidRPr="004D5485">
        <w:t xml:space="preserve"> </w:t>
      </w: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A46C19" w:rsidRPr="004D5485" w14:paraId="555D8880" w14:textId="77777777" w:rsidTr="00437763">
        <w:tc>
          <w:tcPr>
            <w:tcW w:w="1271" w:type="dxa"/>
          </w:tcPr>
          <w:p w14:paraId="7FD2B8CD" w14:textId="56FAC185" w:rsidR="00A46C19" w:rsidRPr="004D5485" w:rsidRDefault="00A46C19" w:rsidP="00437763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6CDEF5C9" wp14:editId="35B48266">
                  <wp:extent cx="609631" cy="622332"/>
                  <wp:effectExtent l="0" t="0" r="0" b="635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utio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31" cy="62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1CA5B795" w14:textId="77777777" w:rsidR="003137FE" w:rsidRPr="004D5485" w:rsidRDefault="003137FE" w:rsidP="003137FE">
            <w:pPr>
              <w:rPr>
                <w:b/>
              </w:rPr>
            </w:pPr>
            <w:r w:rsidRPr="004D5485">
              <w:rPr>
                <w:b/>
              </w:rPr>
              <w:t>FÖRSIKTIG</w:t>
            </w:r>
          </w:p>
          <w:p w14:paraId="22FCBFF9" w14:textId="1712006B" w:rsidR="00A46C19" w:rsidRPr="004D5485" w:rsidRDefault="003137FE" w:rsidP="003137FE">
            <w:pPr>
              <w:pStyle w:val="Brdtextindenterad"/>
              <w:ind w:left="0"/>
            </w:pPr>
            <w:r w:rsidRPr="004D5485">
              <w:t xml:space="preserve">FÖRSIKTIG </w:t>
            </w:r>
            <w:r w:rsidR="00C93294" w:rsidRPr="004D5485">
              <w:t>uppmärksammar</w:t>
            </w:r>
            <w:r w:rsidRPr="004D5485">
              <w:t xml:space="preserve"> en farlig situation som kan leda till lätta eller medelsvåra personskador. </w:t>
            </w:r>
            <w:r w:rsidR="00473F81" w:rsidRPr="004D5485">
              <w:t>Det är viktigt att du inte fortsätter förrän du har uppfyllt och förstått alla samtliga nämnda förhållanden.</w:t>
            </w:r>
          </w:p>
        </w:tc>
      </w:tr>
    </w:tbl>
    <w:p w14:paraId="7AEA631E" w14:textId="4039BCE6" w:rsidR="00A46C19" w:rsidRPr="004D5485" w:rsidRDefault="00A46C19" w:rsidP="00DC75D1">
      <w:pPr>
        <w:pStyle w:val="Brdtextindenterad"/>
      </w:pP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3137FE" w:rsidRPr="004D5485" w14:paraId="5E59C6EE" w14:textId="77777777" w:rsidTr="00437763">
        <w:tc>
          <w:tcPr>
            <w:tcW w:w="1271" w:type="dxa"/>
          </w:tcPr>
          <w:p w14:paraId="47FC95A1" w14:textId="6CDA8261" w:rsidR="003137FE" w:rsidRPr="004D5485" w:rsidRDefault="003137FE" w:rsidP="00437763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15C8A6AC" wp14:editId="5AFD287C">
                  <wp:extent cx="619445" cy="615315"/>
                  <wp:effectExtent l="0" t="0" r="9525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server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67" cy="63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7AECFEF7" w14:textId="77777777" w:rsidR="00162A3A" w:rsidRPr="004D5485" w:rsidRDefault="00162A3A" w:rsidP="00D20876">
            <w:pPr>
              <w:rPr>
                <w:b/>
              </w:rPr>
            </w:pPr>
            <w:r w:rsidRPr="004D5485">
              <w:rPr>
                <w:b/>
              </w:rPr>
              <w:t>OBSERVERA</w:t>
            </w:r>
          </w:p>
          <w:p w14:paraId="21B95760" w14:textId="3F9C6D3F" w:rsidR="003137FE" w:rsidRPr="004D5485" w:rsidRDefault="00162A3A" w:rsidP="00D20876">
            <w:r w:rsidRPr="004D5485">
              <w:t xml:space="preserve">OBSERVERA </w:t>
            </w:r>
            <w:r w:rsidR="00C93294" w:rsidRPr="004D5485">
              <w:t>betyder att du måste följa</w:t>
            </w:r>
            <w:r w:rsidRPr="004D5485">
              <w:t xml:space="preserve"> instruktionen för att undvika skada på produkten eller på annan utrustning</w:t>
            </w:r>
            <w:r w:rsidR="00D20876" w:rsidRPr="004D5485">
              <w:t>.</w:t>
            </w:r>
          </w:p>
        </w:tc>
      </w:tr>
    </w:tbl>
    <w:p w14:paraId="443F35B7" w14:textId="40790BB0" w:rsidR="003137FE" w:rsidRPr="004D5485" w:rsidRDefault="00E771B9" w:rsidP="00E771B9">
      <w:pPr>
        <w:pStyle w:val="Rubrik4"/>
      </w:pPr>
      <w:r w:rsidRPr="004D5485">
        <w:lastRenderedPageBreak/>
        <w:t>Notera</w:t>
      </w:r>
      <w:r w:rsidR="006664FA" w:rsidRPr="004D5485">
        <w:t xml:space="preserve"> och tips</w:t>
      </w:r>
    </w:p>
    <w:tbl>
      <w:tblPr>
        <w:tblStyle w:val="Tabellrutnt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6390"/>
      </w:tblGrid>
      <w:tr w:rsidR="00E771B9" w:rsidRPr="004D5485" w14:paraId="0927BF6C" w14:textId="77777777" w:rsidTr="009B23F8">
        <w:tc>
          <w:tcPr>
            <w:tcW w:w="862" w:type="dxa"/>
          </w:tcPr>
          <w:p w14:paraId="797AC429" w14:textId="565BA199" w:rsidR="00E771B9" w:rsidRPr="004D5485" w:rsidRDefault="00962CFF" w:rsidP="00E771B9">
            <w:pPr>
              <w:pStyle w:val="Brdtextindenterad"/>
              <w:ind w:left="0"/>
            </w:pPr>
            <w:r w:rsidRPr="004D5485">
              <w:rPr>
                <w:b/>
                <w:i/>
              </w:rPr>
              <w:t>Notera</w:t>
            </w:r>
            <w:r w:rsidRPr="004D5485">
              <w:t xml:space="preserve">: </w:t>
            </w:r>
          </w:p>
        </w:tc>
        <w:tc>
          <w:tcPr>
            <w:tcW w:w="6499" w:type="dxa"/>
          </w:tcPr>
          <w:p w14:paraId="73274572" w14:textId="77777777" w:rsidR="00E771B9" w:rsidRPr="004D5485" w:rsidRDefault="00962CFF" w:rsidP="00E771B9">
            <w:pPr>
              <w:pStyle w:val="Brdtextindenterad"/>
              <w:ind w:left="0"/>
              <w:rPr>
                <w:i/>
              </w:rPr>
            </w:pPr>
            <w:r w:rsidRPr="004D5485">
              <w:rPr>
                <w:i/>
              </w:rPr>
              <w:t xml:space="preserve">Använd noteringar för </w:t>
            </w:r>
            <w:r w:rsidR="006278F4" w:rsidRPr="004D5485">
              <w:rPr>
                <w:i/>
              </w:rPr>
              <w:t xml:space="preserve">information som är viktig för </w:t>
            </w:r>
            <w:r w:rsidR="00CB17C5" w:rsidRPr="004D5485">
              <w:rPr>
                <w:i/>
              </w:rPr>
              <w:t xml:space="preserve">att användaren ska kunna använda produkten på ett </w:t>
            </w:r>
            <w:r w:rsidR="006278F4" w:rsidRPr="004D5485">
              <w:rPr>
                <w:i/>
              </w:rPr>
              <w:t>problemfri</w:t>
            </w:r>
            <w:r w:rsidR="00CB17C5" w:rsidRPr="004D5485">
              <w:rPr>
                <w:i/>
              </w:rPr>
              <w:t>tt</w:t>
            </w:r>
            <w:r w:rsidR="006278F4" w:rsidRPr="004D5485">
              <w:rPr>
                <w:i/>
              </w:rPr>
              <w:t xml:space="preserve"> och optimal</w:t>
            </w:r>
            <w:r w:rsidR="00CB17C5" w:rsidRPr="004D5485">
              <w:rPr>
                <w:i/>
              </w:rPr>
              <w:t>t sätt.</w:t>
            </w:r>
            <w:r w:rsidR="006278F4" w:rsidRPr="004D5485">
              <w:rPr>
                <w:i/>
              </w:rPr>
              <w:t xml:space="preserve"> </w:t>
            </w:r>
          </w:p>
          <w:p w14:paraId="75C45CC4" w14:textId="14AA4EBF" w:rsidR="009A3B64" w:rsidRPr="004D5485" w:rsidRDefault="009A3B64" w:rsidP="00E771B9">
            <w:pPr>
              <w:pStyle w:val="Brdtextindenterad"/>
              <w:ind w:left="0"/>
              <w:rPr>
                <w:i/>
              </w:rPr>
            </w:pPr>
            <w:r w:rsidRPr="004D5485">
              <w:rPr>
                <w:i/>
              </w:rPr>
              <w:t>Jag brukar skriva noteringar i kursiv stil men den här fonten är nästan oläslig i kursiv</w:t>
            </w:r>
            <w:r w:rsidR="00DD2235" w:rsidRPr="004D5485">
              <w:rPr>
                <w:i/>
              </w:rPr>
              <w:t xml:space="preserve"> stil…</w:t>
            </w:r>
          </w:p>
        </w:tc>
      </w:tr>
    </w:tbl>
    <w:p w14:paraId="7EC23F38" w14:textId="77777777" w:rsidR="00E771B9" w:rsidRPr="004D5485" w:rsidRDefault="00E771B9" w:rsidP="00E771B9">
      <w:pPr>
        <w:pStyle w:val="Brdtextindenterad"/>
      </w:pPr>
    </w:p>
    <w:tbl>
      <w:tblPr>
        <w:tblStyle w:val="Tabellrutnt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6499"/>
      </w:tblGrid>
      <w:tr w:rsidR="009B23F8" w:rsidRPr="004D5485" w14:paraId="53B4D43D" w14:textId="77777777" w:rsidTr="00F131B7">
        <w:tc>
          <w:tcPr>
            <w:tcW w:w="862" w:type="dxa"/>
          </w:tcPr>
          <w:p w14:paraId="33C879D2" w14:textId="68274177" w:rsidR="009B23F8" w:rsidRPr="004D5485" w:rsidRDefault="009B23F8" w:rsidP="00F131B7">
            <w:pPr>
              <w:pStyle w:val="Brdtextindenterad"/>
              <w:ind w:left="0"/>
            </w:pPr>
            <w:r w:rsidRPr="004D5485">
              <w:rPr>
                <w:b/>
                <w:i/>
              </w:rPr>
              <w:t>Tips</w:t>
            </w:r>
            <w:r w:rsidRPr="004D5485">
              <w:t xml:space="preserve">: </w:t>
            </w:r>
          </w:p>
        </w:tc>
        <w:tc>
          <w:tcPr>
            <w:tcW w:w="6499" w:type="dxa"/>
          </w:tcPr>
          <w:p w14:paraId="7F21EE03" w14:textId="067D478E" w:rsidR="009B23F8" w:rsidRPr="004D5485" w:rsidRDefault="009B23F8" w:rsidP="006D58F7">
            <w:pPr>
              <w:pStyle w:val="Brdtextindenterad"/>
              <w:ind w:left="0"/>
              <w:rPr>
                <w:i/>
              </w:rPr>
            </w:pPr>
            <w:r w:rsidRPr="004D5485">
              <w:rPr>
                <w:i/>
              </w:rPr>
              <w:t xml:space="preserve">Ett tips innehåller användbar information som kan förbättra eller </w:t>
            </w:r>
            <w:r w:rsidR="006D58F7" w:rsidRPr="004D5485">
              <w:rPr>
                <w:i/>
              </w:rPr>
              <w:t xml:space="preserve">optimera dina rutiner. </w:t>
            </w:r>
            <w:r w:rsidRPr="004D5485">
              <w:rPr>
                <w:i/>
              </w:rPr>
              <w:t xml:space="preserve">Jag brukar skriva </w:t>
            </w:r>
            <w:r w:rsidR="006D58F7" w:rsidRPr="004D5485">
              <w:rPr>
                <w:i/>
              </w:rPr>
              <w:t xml:space="preserve">tips </w:t>
            </w:r>
            <w:r w:rsidRPr="004D5485">
              <w:rPr>
                <w:i/>
              </w:rPr>
              <w:t>i kursiv stil men den här fonten är nästan oläslig i kursiv stil…</w:t>
            </w:r>
          </w:p>
        </w:tc>
      </w:tr>
    </w:tbl>
    <w:p w14:paraId="2B3F8FB6" w14:textId="77777777" w:rsidR="00E771B9" w:rsidRPr="004D5485" w:rsidRDefault="00E771B9" w:rsidP="00E771B9">
      <w:pPr>
        <w:pStyle w:val="Brdtextindenterad"/>
      </w:pPr>
    </w:p>
    <w:p w14:paraId="1D1505E8" w14:textId="6EB10564" w:rsidR="008D4D79" w:rsidRPr="004D5485" w:rsidRDefault="00FF2242" w:rsidP="00FF2242">
      <w:pPr>
        <w:pStyle w:val="Rubrik2"/>
      </w:pPr>
      <w:bookmarkStart w:id="28" w:name="_Toc5428433"/>
      <w:bookmarkStart w:id="29" w:name="_Toc5436977"/>
      <w:bookmarkStart w:id="30" w:name="_Toc7094944"/>
      <w:r w:rsidRPr="004D5485">
        <w:lastRenderedPageBreak/>
        <w:t>Regulatorisk information</w:t>
      </w:r>
      <w:bookmarkEnd w:id="28"/>
      <w:bookmarkEnd w:id="29"/>
      <w:bookmarkEnd w:id="30"/>
    </w:p>
    <w:p w14:paraId="1828CEBB" w14:textId="2EFC6329" w:rsidR="00FF2242" w:rsidRPr="004D5485" w:rsidRDefault="00EC0A90" w:rsidP="00EC0A90">
      <w:pPr>
        <w:pStyle w:val="Rubrik4"/>
      </w:pPr>
      <w:bookmarkStart w:id="31" w:name="_Toc5428434"/>
      <w:bookmarkStart w:id="32" w:name="_Toc5436978"/>
      <w:r w:rsidRPr="004D5485">
        <w:t>Inledning</w:t>
      </w:r>
      <w:bookmarkEnd w:id="31"/>
      <w:bookmarkEnd w:id="32"/>
    </w:p>
    <w:p w14:paraId="1E0A2B41" w14:textId="3FCA40E9" w:rsidR="00ED2341" w:rsidRPr="004D5485" w:rsidRDefault="00EC0A90" w:rsidP="00A1734E">
      <w:pPr>
        <w:pStyle w:val="Brdtextindenterad"/>
      </w:pPr>
      <w:r w:rsidRPr="004D5485">
        <w:t xml:space="preserve">Det här avsnittet gäller bara om du har en produkt som </w:t>
      </w:r>
      <w:r w:rsidR="00AB77BB" w:rsidRPr="004D5485">
        <w:t>omfattas av regulatoriska krav, till exempel CE-märkning eller något annat.</w:t>
      </w:r>
    </w:p>
    <w:p w14:paraId="75DA3B74" w14:textId="0144A119" w:rsidR="00ED2341" w:rsidRPr="004D5485" w:rsidRDefault="00ED2341" w:rsidP="00ED2341">
      <w:pPr>
        <w:pStyle w:val="Rubrik2"/>
      </w:pPr>
      <w:bookmarkStart w:id="33" w:name="_Toc5428435"/>
      <w:bookmarkStart w:id="34" w:name="_Toc5436979"/>
      <w:bookmarkStart w:id="35" w:name="_Toc7094945"/>
      <w:r w:rsidRPr="004D5485">
        <w:lastRenderedPageBreak/>
        <w:t>Tillhörande dokumentation</w:t>
      </w:r>
      <w:bookmarkEnd w:id="33"/>
      <w:bookmarkEnd w:id="34"/>
      <w:bookmarkEnd w:id="35"/>
    </w:p>
    <w:p w14:paraId="40E4F720" w14:textId="7D4A6AF8" w:rsidR="00D905ED" w:rsidRPr="004D5485" w:rsidRDefault="00D905ED" w:rsidP="00D905ED">
      <w:pPr>
        <w:pStyle w:val="Rubrik4"/>
      </w:pPr>
      <w:bookmarkStart w:id="36" w:name="_Toc5428436"/>
      <w:bookmarkStart w:id="37" w:name="_Toc5436980"/>
      <w:r w:rsidRPr="004D5485">
        <w:t>Inledning</w:t>
      </w:r>
      <w:bookmarkEnd w:id="36"/>
      <w:bookmarkEnd w:id="37"/>
    </w:p>
    <w:p w14:paraId="2AF6BA29" w14:textId="5CFDC00A" w:rsidR="00D905ED" w:rsidRPr="004D5485" w:rsidRDefault="00D905ED" w:rsidP="00D905ED">
      <w:pPr>
        <w:pStyle w:val="Brdtextindenterad"/>
      </w:pPr>
      <w:r w:rsidRPr="004D5485">
        <w:t>Det här avsnittet beskriver den användardokumentation som levereras tillsammans med Odlingsappen.</w:t>
      </w:r>
      <w:r w:rsidR="004137A7" w:rsidRPr="004D5485">
        <w:t xml:space="preserve"> Om det bara är ett block som nedan så behövs ingen egen sektion utan skulle kunna ligga med som ett enskilt block i </w:t>
      </w:r>
      <w:r w:rsidR="000859C9" w:rsidRPr="004D5485">
        <w:t>en av sektionerna ovan.</w:t>
      </w:r>
    </w:p>
    <w:p w14:paraId="6B5F7965" w14:textId="1BFB4DF4" w:rsidR="00D905ED" w:rsidRPr="004D5485" w:rsidRDefault="00397C23" w:rsidP="00397C23">
      <w:pPr>
        <w:pStyle w:val="Rubrik4"/>
      </w:pPr>
      <w:bookmarkStart w:id="38" w:name="_Toc5428437"/>
      <w:bookmarkStart w:id="39" w:name="_Toc5436981"/>
      <w:r w:rsidRPr="004D5485">
        <w:t>Användardokumentation för Odlingsappen</w:t>
      </w:r>
      <w:bookmarkEnd w:id="38"/>
      <w:bookmarkEnd w:id="39"/>
    </w:p>
    <w:p w14:paraId="12EA3BFF" w14:textId="1C485720" w:rsidR="00397C23" w:rsidRPr="004D5485" w:rsidRDefault="00397C23" w:rsidP="00397C23">
      <w:pPr>
        <w:pStyle w:val="Brdtextindenterad"/>
      </w:pPr>
      <w:r w:rsidRPr="004D5485">
        <w:t>Användardokumentationen som anges i tabe</w:t>
      </w:r>
      <w:r w:rsidR="004137A7" w:rsidRPr="004D5485">
        <w:t>llen nedan levereras med Odlingsappen.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4137A7" w:rsidRPr="004D5485" w14:paraId="363FC0A1" w14:textId="77777777" w:rsidTr="00437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A5DAB4" w14:textId="77777777" w:rsidR="004137A7" w:rsidRPr="004D5485" w:rsidRDefault="004137A7" w:rsidP="00437763">
            <w:pPr>
              <w:pStyle w:val="Brdtextindenterad"/>
              <w:ind w:left="0"/>
            </w:pPr>
            <w:r w:rsidRPr="004D5485">
              <w:t>Del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C413FE" w14:textId="77777777" w:rsidR="004137A7" w:rsidRPr="004D5485" w:rsidRDefault="004137A7" w:rsidP="00437763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4137A7" w:rsidRPr="004D5485" w14:paraId="221D0C8F" w14:textId="77777777" w:rsidTr="0043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6CDB3A9" w14:textId="31779E26" w:rsidR="004137A7" w:rsidRPr="004D5485" w:rsidRDefault="004137A7" w:rsidP="00437763">
            <w:pPr>
              <w:pStyle w:val="Brdtextindenterad"/>
              <w:ind w:left="0"/>
            </w:pPr>
          </w:p>
        </w:tc>
        <w:tc>
          <w:tcPr>
            <w:tcW w:w="4531" w:type="dxa"/>
          </w:tcPr>
          <w:p w14:paraId="5C7225B2" w14:textId="0C68F47A" w:rsidR="004137A7" w:rsidRPr="004D5485" w:rsidRDefault="004137A7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7A7" w:rsidRPr="004D5485" w14:paraId="4C31E219" w14:textId="77777777" w:rsidTr="0043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779D32" w14:textId="54FAE9A0" w:rsidR="004137A7" w:rsidRPr="004D5485" w:rsidRDefault="004137A7" w:rsidP="00437763">
            <w:pPr>
              <w:pStyle w:val="Brdtextindenterad"/>
              <w:ind w:left="0"/>
            </w:pPr>
          </w:p>
        </w:tc>
        <w:tc>
          <w:tcPr>
            <w:tcW w:w="4531" w:type="dxa"/>
          </w:tcPr>
          <w:p w14:paraId="3AD65970" w14:textId="77777777" w:rsidR="004137A7" w:rsidRPr="004D5485" w:rsidRDefault="004137A7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7A7" w:rsidRPr="004D5485" w14:paraId="058BEF40" w14:textId="77777777" w:rsidTr="0043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0BBACB4" w14:textId="38E18674" w:rsidR="004137A7" w:rsidRPr="004D5485" w:rsidRDefault="004137A7" w:rsidP="00437763">
            <w:pPr>
              <w:pStyle w:val="Brdtextindenterad"/>
              <w:ind w:left="0"/>
            </w:pPr>
          </w:p>
        </w:tc>
        <w:tc>
          <w:tcPr>
            <w:tcW w:w="4531" w:type="dxa"/>
          </w:tcPr>
          <w:p w14:paraId="2ADD4424" w14:textId="77777777" w:rsidR="004137A7" w:rsidRPr="004D5485" w:rsidRDefault="004137A7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7A7" w:rsidRPr="004D5485" w14:paraId="61C63841" w14:textId="77777777" w:rsidTr="0043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4661961" w14:textId="3EEFD620" w:rsidR="004137A7" w:rsidRPr="004D5485" w:rsidRDefault="004137A7" w:rsidP="00437763">
            <w:pPr>
              <w:pStyle w:val="Brdtextindenterad"/>
              <w:ind w:left="0"/>
            </w:pPr>
          </w:p>
        </w:tc>
        <w:tc>
          <w:tcPr>
            <w:tcW w:w="4531" w:type="dxa"/>
          </w:tcPr>
          <w:p w14:paraId="3BE881BE" w14:textId="77777777" w:rsidR="004137A7" w:rsidRPr="004D5485" w:rsidRDefault="004137A7" w:rsidP="00437763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19514B" w14:textId="77777777" w:rsidR="00AB77BB" w:rsidRPr="004D5485" w:rsidRDefault="00AB77BB" w:rsidP="00A1734E">
      <w:pPr>
        <w:pStyle w:val="Brdtextindenterad"/>
        <w:ind w:left="0"/>
        <w:rPr>
          <w:b/>
        </w:rPr>
      </w:pPr>
    </w:p>
    <w:p w14:paraId="05BC0E4A" w14:textId="1706C1F8" w:rsidR="007B7656" w:rsidRPr="004D5485" w:rsidRDefault="00B73C63" w:rsidP="006D7ED8">
      <w:pPr>
        <w:pStyle w:val="Rubrik1"/>
      </w:pPr>
      <w:bookmarkStart w:id="40" w:name="_Toc5428521"/>
      <w:bookmarkStart w:id="41" w:name="_Toc5434983"/>
      <w:bookmarkStart w:id="42" w:name="_Toc5437123"/>
      <w:bookmarkStart w:id="43" w:name="_Toc7094946"/>
      <w:bookmarkStart w:id="44" w:name="Säkerhet"/>
      <w:bookmarkEnd w:id="1"/>
      <w:bookmarkEnd w:id="5"/>
      <w:r w:rsidRPr="004D5485">
        <w:lastRenderedPageBreak/>
        <w:t>Säkerhetsinstruktioner</w:t>
      </w:r>
      <w:bookmarkEnd w:id="40"/>
      <w:bookmarkEnd w:id="41"/>
      <w:bookmarkEnd w:id="42"/>
      <w:bookmarkEnd w:id="43"/>
    </w:p>
    <w:p w14:paraId="794BF745" w14:textId="31C50944" w:rsidR="00B73C63" w:rsidRPr="004D5485" w:rsidRDefault="00381DDF" w:rsidP="00B73C63">
      <w:pPr>
        <w:pStyle w:val="Rubrik4"/>
      </w:pPr>
      <w:bookmarkStart w:id="45" w:name="_Toc5428522"/>
      <w:bookmarkStart w:id="46" w:name="_Toc5434984"/>
      <w:bookmarkStart w:id="47" w:name="_Toc5437124"/>
      <w:r w:rsidRPr="004D5485">
        <w:t>Om</w:t>
      </w:r>
      <w:r w:rsidR="00B73C63" w:rsidRPr="004D5485">
        <w:t xml:space="preserve"> det här kapitlet</w:t>
      </w:r>
      <w:bookmarkEnd w:id="45"/>
      <w:bookmarkEnd w:id="46"/>
      <w:bookmarkEnd w:id="47"/>
    </w:p>
    <w:p w14:paraId="58A8E6E5" w14:textId="40E2058B" w:rsidR="00B73C63" w:rsidRPr="004D5485" w:rsidRDefault="00AC4289" w:rsidP="00B73C63">
      <w:pPr>
        <w:pStyle w:val="Brdtextindenterad"/>
      </w:pPr>
      <w:r w:rsidRPr="004D5485">
        <w:t>Det här kapitlet beskriver säkerhetsföreskrifterna och åtgärder vid nödavstängning av produkten</w:t>
      </w:r>
      <w:r w:rsidR="009473DD" w:rsidRPr="004D5485">
        <w:t>.</w:t>
      </w:r>
    </w:p>
    <w:p w14:paraId="39FB7E5D" w14:textId="6CA563D3" w:rsidR="009473DD" w:rsidRPr="004D5485" w:rsidRDefault="009473DD" w:rsidP="00B73C63">
      <w:pPr>
        <w:pStyle w:val="Brdtextindenterad"/>
      </w:pPr>
      <w:r w:rsidRPr="004D5485">
        <w:t xml:space="preserve">Det här gäller alltså produkter med regulatoriska krav där det finns säkerhetsföreskrifter. Om du inte har en sådan </w:t>
      </w:r>
      <w:r w:rsidR="00417442" w:rsidRPr="004D5485">
        <w:t xml:space="preserve">produkt kan du fundera på om det </w:t>
      </w:r>
      <w:r w:rsidR="00C334F7" w:rsidRPr="004D5485">
        <w:t>ändå kan finnas situationer som för användaren kan uppfattas som ”nödsituationer”</w:t>
      </w:r>
      <w:r w:rsidR="00D00334" w:rsidRPr="004D5485">
        <w:t xml:space="preserve">. Vad händer om systemet kraschar mitt i något viktigt, vad ska användaren göra då? </w:t>
      </w:r>
    </w:p>
    <w:p w14:paraId="5C62B060" w14:textId="55824660" w:rsidR="00D00334" w:rsidRPr="004D5485" w:rsidRDefault="00214C59" w:rsidP="00B73C63">
      <w:pPr>
        <w:pStyle w:val="Brdtextindenterad"/>
      </w:pPr>
      <w:r w:rsidRPr="004D5485">
        <w:t>Men i så fall behöver det här troligen inte vara ett eget kapitel utan kanske kan läggas in i en annan del av manualen.</w:t>
      </w:r>
    </w:p>
    <w:p w14:paraId="01D2B270" w14:textId="00808636" w:rsidR="00214C59" w:rsidRPr="004D5485" w:rsidRDefault="00214C59" w:rsidP="00214C59">
      <w:pPr>
        <w:pStyle w:val="Rubrik4"/>
      </w:pPr>
      <w:bookmarkStart w:id="48" w:name="_Toc5428523"/>
      <w:bookmarkStart w:id="49" w:name="_Toc5434985"/>
      <w:bookmarkStart w:id="50" w:name="_Toc5437125"/>
      <w:r w:rsidRPr="004D5485">
        <w:t>Viktigt</w:t>
      </w:r>
      <w:bookmarkEnd w:id="48"/>
      <w:bookmarkEnd w:id="49"/>
      <w:bookmarkEnd w:id="50"/>
      <w:r w:rsidRPr="004D5485">
        <w:t xml:space="preserve"> </w:t>
      </w: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214C59" w:rsidRPr="004D5485" w14:paraId="310E4077" w14:textId="77777777" w:rsidTr="00F131B7">
        <w:tc>
          <w:tcPr>
            <w:tcW w:w="1271" w:type="dxa"/>
          </w:tcPr>
          <w:p w14:paraId="47ABD582" w14:textId="77777777" w:rsidR="00214C59" w:rsidRPr="004D5485" w:rsidRDefault="00214C59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0ACBEE40" wp14:editId="4C7FB8A2">
                  <wp:extent cx="561975" cy="489125"/>
                  <wp:effectExtent l="0" t="0" r="0" b="635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63" cy="49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262AA8E1" w14:textId="77777777" w:rsidR="00214C59" w:rsidRPr="004D5485" w:rsidRDefault="00214C59" w:rsidP="00F131B7">
            <w:pPr>
              <w:rPr>
                <w:b/>
              </w:rPr>
            </w:pPr>
            <w:r w:rsidRPr="004D5485">
              <w:rPr>
                <w:b/>
              </w:rPr>
              <w:t>VARNING</w:t>
            </w:r>
          </w:p>
          <w:p w14:paraId="4D9D929C" w14:textId="218A032A" w:rsidR="00214C59" w:rsidRPr="004D5485" w:rsidRDefault="00214C59" w:rsidP="00F131B7">
            <w:r w:rsidRPr="004D5485">
              <w:t>Före installation</w:t>
            </w:r>
            <w:r w:rsidR="00B30412" w:rsidRPr="004D5485">
              <w:t>, drift</w:t>
            </w:r>
            <w:r w:rsidR="000434D7" w:rsidRPr="004D5485">
              <w:t>, användningar</w:t>
            </w:r>
            <w:r w:rsidR="00B30412" w:rsidRPr="004D5485">
              <w:t xml:space="preserve"> och underhåll av produkten måste </w:t>
            </w:r>
            <w:r w:rsidR="000434D7" w:rsidRPr="004D5485">
              <w:t>du som</w:t>
            </w:r>
            <w:r w:rsidR="00B30412" w:rsidRPr="004D5485">
              <w:t xml:space="preserve"> användare ha läst och förstått hela detta kapitel så att d</w:t>
            </w:r>
            <w:r w:rsidR="000434D7" w:rsidRPr="004D5485">
              <w:t>u är medveten om de risken dom föreligger.</w:t>
            </w:r>
          </w:p>
        </w:tc>
      </w:tr>
    </w:tbl>
    <w:p w14:paraId="5DA96C47" w14:textId="77777777" w:rsidR="00214C59" w:rsidRPr="004D5485" w:rsidRDefault="00214C59" w:rsidP="00214C59">
      <w:pPr>
        <w:pStyle w:val="Brdtextindenterad"/>
      </w:pPr>
    </w:p>
    <w:p w14:paraId="2F5BB231" w14:textId="77777777" w:rsidR="00841F78" w:rsidRPr="004D5485" w:rsidRDefault="00381DDF" w:rsidP="002416B5">
      <w:pPr>
        <w:pStyle w:val="Rubrik4"/>
      </w:pPr>
      <w:bookmarkStart w:id="51" w:name="_Toc5428524"/>
      <w:bookmarkStart w:id="52" w:name="_Toc5434986"/>
      <w:bookmarkStart w:id="53" w:name="_Toc5437126"/>
      <w:bookmarkStart w:id="54" w:name="_Toc5256904"/>
      <w:r w:rsidRPr="004D5485">
        <w:t>I det här kapitlet</w:t>
      </w:r>
      <w:bookmarkEnd w:id="51"/>
      <w:bookmarkEnd w:id="52"/>
      <w:bookmarkEnd w:id="53"/>
    </w:p>
    <w:p w14:paraId="6AFE1656" w14:textId="5291A7C5" w:rsidR="00030156" w:rsidRPr="004D5485" w:rsidRDefault="00841F78" w:rsidP="00030156">
      <w:pPr>
        <w:pStyle w:val="Brdtextindenterad"/>
        <w:rPr>
          <w:noProof/>
        </w:rPr>
      </w:pPr>
      <w:r w:rsidRPr="004D5485">
        <w:rPr>
          <w:b/>
          <w:color w:val="3A91A5" w:themeColor="accent1"/>
        </w:rPr>
        <w:t>Sektion</w:t>
      </w:r>
      <w:r w:rsidRPr="004D5485">
        <w:t xml:space="preserve"> </w:t>
      </w:r>
      <w:r w:rsidR="00030156" w:rsidRPr="004D5485">
        <w:fldChar w:fldCharType="begin"/>
      </w:r>
      <w:r w:rsidR="00030156" w:rsidRPr="004D5485">
        <w:instrText xml:space="preserve"> TOC \b Säkerhet \* MERGEFORMAT  \* MERGEFORMAT </w:instrText>
      </w:r>
      <w:r w:rsidR="00030156" w:rsidRPr="004D5485">
        <w:fldChar w:fldCharType="separate"/>
      </w:r>
    </w:p>
    <w:p w14:paraId="30ABCB7E" w14:textId="5334346B" w:rsidR="00030156" w:rsidRPr="004D5485" w:rsidRDefault="00030156" w:rsidP="00030156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2.1</w:t>
      </w:r>
      <w:r w:rsidRPr="004D5485">
        <w:rPr>
          <w:rFonts w:ascii="Garamond" w:hAnsi="Garamond"/>
          <w:noProof/>
          <w:szCs w:val="24"/>
        </w:rPr>
        <w:tab/>
        <w:t>Första sektionen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_Toc5437127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7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49AA6A21" w14:textId="60D69299" w:rsidR="00030156" w:rsidRPr="004D5485" w:rsidRDefault="00030156" w:rsidP="00030156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2.2</w:t>
      </w:r>
      <w:r w:rsidRPr="004D5485">
        <w:rPr>
          <w:rFonts w:ascii="Garamond" w:hAnsi="Garamond"/>
          <w:noProof/>
          <w:szCs w:val="24"/>
        </w:rPr>
        <w:tab/>
        <w:t>Första avsnittet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_Toc5437128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7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09364C73" w14:textId="4C28D472" w:rsidR="00381DDF" w:rsidRPr="004D5485" w:rsidRDefault="00030156" w:rsidP="00A1734E">
      <w:pPr>
        <w:pStyle w:val="Brdtextindenterad"/>
      </w:pPr>
      <w:r w:rsidRPr="004D5485">
        <w:fldChar w:fldCharType="end"/>
      </w:r>
    </w:p>
    <w:p w14:paraId="1A7CDC04" w14:textId="46280F71" w:rsidR="00672D9A" w:rsidRPr="004D5485" w:rsidRDefault="00B53CEE" w:rsidP="00672D9A">
      <w:pPr>
        <w:pStyle w:val="Rubrik2"/>
      </w:pPr>
      <w:bookmarkStart w:id="55" w:name="_Toc7094947"/>
      <w:bookmarkEnd w:id="54"/>
      <w:r w:rsidRPr="004D5485">
        <w:lastRenderedPageBreak/>
        <w:t>Säkerhetsföreskrifter</w:t>
      </w:r>
      <w:bookmarkEnd w:id="55"/>
    </w:p>
    <w:p w14:paraId="09E54D0D" w14:textId="69BA89F5" w:rsidR="00E43609" w:rsidRPr="004D5485" w:rsidRDefault="00E43609" w:rsidP="00E43609">
      <w:pPr>
        <w:pStyle w:val="Rubrik4"/>
      </w:pPr>
      <w:r w:rsidRPr="004D5485">
        <w:t>Inledning</w:t>
      </w:r>
    </w:p>
    <w:p w14:paraId="344B58D7" w14:textId="597B0FDB" w:rsidR="00E43609" w:rsidRPr="004D5485" w:rsidRDefault="00E43609" w:rsidP="00E43609">
      <w:pPr>
        <w:pStyle w:val="Brdtextindenterad"/>
      </w:pPr>
      <w:r w:rsidRPr="004D5485">
        <w:t>Det här avsnittet är grupperat i följande kategorier:</w:t>
      </w:r>
    </w:p>
    <w:p w14:paraId="611C298F" w14:textId="6AB4FFE3" w:rsidR="00E43609" w:rsidRPr="004D5485" w:rsidRDefault="00F17C1C" w:rsidP="000D265C">
      <w:pPr>
        <w:pStyle w:val="Onumreradpunktlista"/>
      </w:pPr>
      <w:r w:rsidRPr="004D5485">
        <w:t>Allmänna försiktighetsåtgärder</w:t>
      </w:r>
    </w:p>
    <w:p w14:paraId="1CBF1C7F" w14:textId="2AE081FE" w:rsidR="00F17C1C" w:rsidRPr="004D5485" w:rsidRDefault="00F17C1C" w:rsidP="000D265C">
      <w:pPr>
        <w:pStyle w:val="Onumreradpunktlista"/>
      </w:pPr>
      <w:r w:rsidRPr="004D5485">
        <w:t>Instal</w:t>
      </w:r>
      <w:r w:rsidR="006B1610" w:rsidRPr="004D5485">
        <w:t>la</w:t>
      </w:r>
      <w:r w:rsidRPr="004D5485">
        <w:t>tion</w:t>
      </w:r>
    </w:p>
    <w:p w14:paraId="14707522" w14:textId="117F5D19" w:rsidR="006B1610" w:rsidRPr="004D5485" w:rsidRDefault="006B1610" w:rsidP="000D265C">
      <w:pPr>
        <w:pStyle w:val="Onumreradpunktlista"/>
      </w:pPr>
      <w:r w:rsidRPr="004D5485">
        <w:t>Underhåll</w:t>
      </w:r>
    </w:p>
    <w:p w14:paraId="5E234E23" w14:textId="308EF48C" w:rsidR="006B1610" w:rsidRPr="004D5485" w:rsidRDefault="005D78AB" w:rsidP="005D78AB">
      <w:pPr>
        <w:pStyle w:val="Brdtextindenterad"/>
      </w:pPr>
      <w:r w:rsidRPr="004D5485">
        <w:t xml:space="preserve">I många manualer behövs inte det här avsnittet alls. Använde de kategorier som är relevanta för din produkt. </w:t>
      </w:r>
    </w:p>
    <w:p w14:paraId="7C297F37" w14:textId="1513AFDE" w:rsidR="006B1610" w:rsidRPr="004D5485" w:rsidRDefault="006B1610" w:rsidP="006B1610">
      <w:pPr>
        <w:pStyle w:val="Rubrik4"/>
      </w:pPr>
      <w:r w:rsidRPr="004D5485">
        <w:t>Allmänna försiktighetsåtgärder</w:t>
      </w:r>
    </w:p>
    <w:p w14:paraId="728CC42F" w14:textId="3EAC8547" w:rsidR="006B1610" w:rsidRPr="004D5485" w:rsidRDefault="006B1610" w:rsidP="006B1610">
      <w:pPr>
        <w:pStyle w:val="Brdtextindenterad"/>
      </w:pP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6B1610" w:rsidRPr="004D5485" w14:paraId="46A05056" w14:textId="77777777" w:rsidTr="00F131B7">
        <w:tc>
          <w:tcPr>
            <w:tcW w:w="1271" w:type="dxa"/>
          </w:tcPr>
          <w:p w14:paraId="1D4F2DAC" w14:textId="77777777" w:rsidR="006B1610" w:rsidRPr="004D5485" w:rsidRDefault="006B1610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03ECA876" wp14:editId="29077283">
                  <wp:extent cx="561975" cy="489125"/>
                  <wp:effectExtent l="0" t="0" r="0" b="635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63" cy="49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0197D6DC" w14:textId="77777777" w:rsidR="006B1610" w:rsidRPr="004D5485" w:rsidRDefault="006B1610" w:rsidP="00F131B7">
            <w:pPr>
              <w:rPr>
                <w:b/>
              </w:rPr>
            </w:pPr>
            <w:r w:rsidRPr="004D5485">
              <w:rPr>
                <w:b/>
              </w:rPr>
              <w:t>VARNING</w:t>
            </w:r>
          </w:p>
          <w:p w14:paraId="391A7251" w14:textId="4697842E" w:rsidR="006B1610" w:rsidRPr="004D5485" w:rsidRDefault="0024107A" w:rsidP="00F131B7">
            <w:r w:rsidRPr="004D5485">
              <w:t>Skriv inte på fel patient…</w:t>
            </w:r>
          </w:p>
        </w:tc>
      </w:tr>
    </w:tbl>
    <w:p w14:paraId="0F36E06A" w14:textId="77777777" w:rsidR="006B1610" w:rsidRPr="004D5485" w:rsidRDefault="006B1610" w:rsidP="006B1610">
      <w:pPr>
        <w:pStyle w:val="Brdtextindenterad"/>
      </w:pPr>
      <w:r w:rsidRPr="004D5485">
        <w:t xml:space="preserve"> </w:t>
      </w: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6B1610" w:rsidRPr="004D5485" w14:paraId="6BCE3D0A" w14:textId="77777777" w:rsidTr="00F131B7">
        <w:tc>
          <w:tcPr>
            <w:tcW w:w="1271" w:type="dxa"/>
          </w:tcPr>
          <w:p w14:paraId="474C0EEF" w14:textId="77777777" w:rsidR="006B1610" w:rsidRPr="004D5485" w:rsidRDefault="006B1610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1DC0D58C" wp14:editId="09CD1A0E">
                  <wp:extent cx="609631" cy="622332"/>
                  <wp:effectExtent l="0" t="0" r="0" b="635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utio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31" cy="62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4BE5CB27" w14:textId="77777777" w:rsidR="006B1610" w:rsidRPr="004D5485" w:rsidRDefault="006B1610" w:rsidP="00F131B7">
            <w:pPr>
              <w:rPr>
                <w:b/>
              </w:rPr>
            </w:pPr>
            <w:r w:rsidRPr="004D5485">
              <w:rPr>
                <w:b/>
              </w:rPr>
              <w:t>FÖRSIKTIG</w:t>
            </w:r>
          </w:p>
          <w:p w14:paraId="49AF7953" w14:textId="57DA965B" w:rsidR="006B1610" w:rsidRPr="004D5485" w:rsidRDefault="0024107A" w:rsidP="00F131B7">
            <w:pPr>
              <w:pStyle w:val="Brdtextindenterad"/>
              <w:ind w:left="0"/>
            </w:pPr>
            <w:r w:rsidRPr="004D5485">
              <w:t>Visa inte skärmen med patientdata för obehöriga…</w:t>
            </w:r>
          </w:p>
        </w:tc>
      </w:tr>
    </w:tbl>
    <w:p w14:paraId="6208AB4E" w14:textId="77777777" w:rsidR="006B1610" w:rsidRPr="004D5485" w:rsidRDefault="006B1610" w:rsidP="006B1610">
      <w:pPr>
        <w:pStyle w:val="Brdtextindenterad"/>
      </w:pPr>
    </w:p>
    <w:tbl>
      <w:tblPr>
        <w:tblStyle w:val="Tabellrutnt"/>
        <w:tblW w:w="0" w:type="auto"/>
        <w:tblInd w:w="1701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6090"/>
      </w:tblGrid>
      <w:tr w:rsidR="006B1610" w:rsidRPr="004D5485" w14:paraId="15D00E17" w14:textId="77777777" w:rsidTr="00F131B7">
        <w:tc>
          <w:tcPr>
            <w:tcW w:w="1271" w:type="dxa"/>
          </w:tcPr>
          <w:p w14:paraId="01A0C727" w14:textId="77777777" w:rsidR="006B1610" w:rsidRPr="004D5485" w:rsidRDefault="006B1610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1C6D356C" wp14:editId="24A73BC4">
                  <wp:extent cx="619445" cy="615315"/>
                  <wp:effectExtent l="0" t="0" r="9525" b="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server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67" cy="63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1004C14B" w14:textId="77777777" w:rsidR="006B1610" w:rsidRPr="004D5485" w:rsidRDefault="006B1610" w:rsidP="00F131B7">
            <w:pPr>
              <w:rPr>
                <w:b/>
              </w:rPr>
            </w:pPr>
            <w:r w:rsidRPr="004D5485">
              <w:rPr>
                <w:b/>
              </w:rPr>
              <w:t>OBSERVERA</w:t>
            </w:r>
          </w:p>
          <w:p w14:paraId="21780E79" w14:textId="08A91040" w:rsidR="006B1610" w:rsidRPr="004D5485" w:rsidRDefault="005D78AB" w:rsidP="00F131B7">
            <w:r w:rsidRPr="004D5485">
              <w:t xml:space="preserve">Spara alla ändringar innan du stänger av datorn… </w:t>
            </w:r>
          </w:p>
        </w:tc>
      </w:tr>
    </w:tbl>
    <w:p w14:paraId="69B9472E" w14:textId="77777777" w:rsidR="006B1610" w:rsidRPr="004D5485" w:rsidRDefault="006B1610" w:rsidP="006B1610">
      <w:pPr>
        <w:pStyle w:val="Brdtextindenterad"/>
      </w:pPr>
    </w:p>
    <w:p w14:paraId="2F4E868E" w14:textId="5356AD3A" w:rsidR="006B1610" w:rsidRPr="004D5485" w:rsidRDefault="005D78AB" w:rsidP="005D78AB">
      <w:pPr>
        <w:pStyle w:val="Rubrik4"/>
      </w:pPr>
      <w:r w:rsidRPr="004D5485">
        <w:t>Underhåll</w:t>
      </w:r>
    </w:p>
    <w:p w14:paraId="338B688E" w14:textId="71F4DCA9" w:rsidR="006B1610" w:rsidRPr="004D5485" w:rsidRDefault="005D78AB" w:rsidP="006B1610">
      <w:pPr>
        <w:pStyle w:val="Brdtextindenterad"/>
      </w:pPr>
      <w:r w:rsidRPr="004D5485">
        <w:t>Osv.</w:t>
      </w:r>
    </w:p>
    <w:p w14:paraId="4AE304E2" w14:textId="77777777" w:rsidR="00E43609" w:rsidRPr="004D5485" w:rsidRDefault="00E43609" w:rsidP="00E43609"/>
    <w:p w14:paraId="43114298" w14:textId="17FD70BB" w:rsidR="00672D9A" w:rsidRPr="004D5485" w:rsidRDefault="001C762D" w:rsidP="002416B5">
      <w:pPr>
        <w:pStyle w:val="Rubrik2"/>
      </w:pPr>
      <w:bookmarkStart w:id="56" w:name="_Toc7094948"/>
      <w:r w:rsidRPr="004D5485">
        <w:lastRenderedPageBreak/>
        <w:t>Förfaranden i nödsituationer</w:t>
      </w:r>
      <w:bookmarkEnd w:id="56"/>
    </w:p>
    <w:p w14:paraId="0834A374" w14:textId="3A23C9C1" w:rsidR="00672D9A" w:rsidRPr="004D5485" w:rsidRDefault="001C762D" w:rsidP="006D7ED8">
      <w:pPr>
        <w:pStyle w:val="Rubrik4"/>
      </w:pPr>
      <w:r w:rsidRPr="004D5485">
        <w:t>Inledning</w:t>
      </w:r>
    </w:p>
    <w:p w14:paraId="01016A9E" w14:textId="5BA78AF6" w:rsidR="00AF4BD4" w:rsidRPr="004D5485" w:rsidRDefault="007B7656" w:rsidP="00A827BE">
      <w:pPr>
        <w:pStyle w:val="Brdtextindenterad"/>
      </w:pPr>
      <w:r w:rsidRPr="004D5485">
        <w:t>De</w:t>
      </w:r>
      <w:r w:rsidR="00A12F32" w:rsidRPr="004D5485">
        <w:t>t här avsnittet beskriver hur du kan stänga av produkten i nödsituationer</w:t>
      </w:r>
      <w:r w:rsidR="003C56DC" w:rsidRPr="004D5485">
        <w:t xml:space="preserve">, </w:t>
      </w:r>
      <w:r w:rsidR="002B4345" w:rsidRPr="004D5485">
        <w:t>råd kring manuella rutiner samt för felrapportering.</w:t>
      </w:r>
    </w:p>
    <w:p w14:paraId="794207CB" w14:textId="37C44E6D" w:rsidR="00A12F32" w:rsidRPr="004D5485" w:rsidRDefault="00A12F32" w:rsidP="00A827BE">
      <w:pPr>
        <w:pStyle w:val="Brdtextindenterad"/>
      </w:pPr>
      <w:r w:rsidRPr="004D5485">
        <w:t>Det här avsnittet beskriver ocks</w:t>
      </w:r>
      <w:r w:rsidR="00F77841" w:rsidRPr="004D5485">
        <w:t>å vad du bör göra om det blir strömavbrott eller nätverksstörningar.</w:t>
      </w:r>
    </w:p>
    <w:p w14:paraId="35682846" w14:textId="6123D23D" w:rsidR="00A827BE" w:rsidRPr="004D5485" w:rsidRDefault="00AF4BD4" w:rsidP="00AF4BD4">
      <w:pPr>
        <w:pStyle w:val="Rubrik4"/>
      </w:pPr>
      <w:r w:rsidRPr="004D5485">
        <w:t>Nödavstängning</w:t>
      </w:r>
      <w:r w:rsidR="00171E30" w:rsidRPr="004D5485">
        <w:t xml:space="preserve"> av odlingsappen</w:t>
      </w:r>
    </w:p>
    <w:p w14:paraId="048DCABA" w14:textId="5B4B1A04" w:rsidR="00171E30" w:rsidRPr="004D5485" w:rsidRDefault="00171E30" w:rsidP="00171E30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171E30" w:rsidRPr="004D5485" w14:paraId="230193F8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4EA6F07A" w14:textId="77777777" w:rsidR="00171E30" w:rsidRPr="004D5485" w:rsidRDefault="00171E30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756446EB" w14:textId="77777777" w:rsidR="00171E30" w:rsidRPr="004D5485" w:rsidRDefault="00171E30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171E30" w:rsidRPr="004D5485" w14:paraId="23ABAFD3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0E964878" w14:textId="77777777" w:rsidR="00171E30" w:rsidRPr="004D5485" w:rsidRDefault="00171E30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3666DFFD" w14:textId="77777777" w:rsidR="00171E30" w:rsidRPr="004D5485" w:rsidRDefault="00171E30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171E30" w:rsidRPr="004D5485" w14:paraId="1AD63F4E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0C84ED00" w14:textId="77777777" w:rsidR="00171E30" w:rsidRPr="004D5485" w:rsidRDefault="00171E30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6284C714" w14:textId="77777777" w:rsidR="00171E30" w:rsidRPr="004D5485" w:rsidRDefault="00171E30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171E30" w:rsidRPr="004D5485" w14:paraId="5C07C1BB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8476289" w14:textId="77777777" w:rsidR="00171E30" w:rsidRPr="004D5485" w:rsidRDefault="00171E30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559BFB62" w14:textId="77777777" w:rsidR="00171E30" w:rsidRPr="004D5485" w:rsidRDefault="00171E30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171E30" w:rsidRPr="004D5485" w14:paraId="1485F6F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30A008B0" w14:textId="77777777" w:rsidR="00171E30" w:rsidRPr="004D5485" w:rsidRDefault="00171E30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067A150B" w14:textId="77777777" w:rsidR="00171E30" w:rsidRPr="004D5485" w:rsidRDefault="00171E30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725FABB4" w14:textId="77777777" w:rsidR="00171E30" w:rsidRPr="004D5485" w:rsidRDefault="00171E30" w:rsidP="00171E30">
      <w:pPr>
        <w:pStyle w:val="Brdtextindenterad"/>
      </w:pPr>
    </w:p>
    <w:p w14:paraId="1A8A736E" w14:textId="5DA9403E" w:rsidR="004B56D4" w:rsidRPr="004D5485" w:rsidRDefault="004B56D4" w:rsidP="00762018">
      <w:pPr>
        <w:pStyle w:val="Rubrik4"/>
      </w:pPr>
      <w:r w:rsidRPr="004D5485">
        <w:t>Manuella rutiner</w:t>
      </w:r>
    </w:p>
    <w:p w14:paraId="41127EF6" w14:textId="2C597717" w:rsidR="004B56D4" w:rsidRPr="004D5485" w:rsidRDefault="00D809D8" w:rsidP="004B56D4">
      <w:pPr>
        <w:pStyle w:val="Brdtextindenterad"/>
      </w:pPr>
      <w:r w:rsidRPr="004D5485">
        <w:t>Odlingsappen används i en ofta komplex nätverksmiljö, där risk för avbrott kan uppstå.</w:t>
      </w:r>
    </w:p>
    <w:p w14:paraId="7F3A7702" w14:textId="7C07169F" w:rsidR="009A74CA" w:rsidRPr="004D5485" w:rsidRDefault="009A74CA" w:rsidP="004B56D4">
      <w:pPr>
        <w:pStyle w:val="Brdtextindenterad"/>
      </w:pPr>
      <w:r w:rsidRPr="004D5485">
        <w:t>Den ansvariga organisationen (kunden) är ansvarig för att upprätta manuella rutiner</w:t>
      </w:r>
      <w:r w:rsidR="003C56DC" w:rsidRPr="004D5485">
        <w:t xml:space="preserve"> som kan vidtas i händelse av avbrott.</w:t>
      </w:r>
    </w:p>
    <w:p w14:paraId="36FBD3FD" w14:textId="458AEA5D" w:rsidR="003C56DC" w:rsidRPr="004D5485" w:rsidRDefault="003C56DC" w:rsidP="004B56D4">
      <w:pPr>
        <w:pStyle w:val="Brdtextindenterad"/>
      </w:pPr>
      <w:r w:rsidRPr="004D5485">
        <w:t>Osv.</w:t>
      </w:r>
    </w:p>
    <w:p w14:paraId="7D4DDA4F" w14:textId="29B4ECD7" w:rsidR="002B4345" w:rsidRPr="004D5485" w:rsidRDefault="002B4345" w:rsidP="002B4345">
      <w:pPr>
        <w:pStyle w:val="Rubrik4"/>
      </w:pPr>
      <w:r w:rsidRPr="004D5485">
        <w:t>Felrapportering</w:t>
      </w:r>
    </w:p>
    <w:p w14:paraId="1CEEC45B" w14:textId="6A590199" w:rsidR="002B4345" w:rsidRPr="004D5485" w:rsidRDefault="002B4345" w:rsidP="002B4345">
      <w:pPr>
        <w:pStyle w:val="Brdtextindenterad"/>
      </w:pPr>
      <w:r w:rsidRPr="004D5485">
        <w:t xml:space="preserve">Rapportera all fel som du upptäcker </w:t>
      </w:r>
      <w:r w:rsidR="001C531D" w:rsidRPr="004D5485">
        <w:t xml:space="preserve">i programvaran </w:t>
      </w:r>
      <w:r w:rsidRPr="004D5485">
        <w:t>till XXXX.</w:t>
      </w:r>
      <w:r w:rsidR="001F31C3" w:rsidRPr="004D5485">
        <w:t xml:space="preserve"> Detta är viktigt för att säkerställa patientsäkerheten.</w:t>
      </w:r>
    </w:p>
    <w:p w14:paraId="6DD48B54" w14:textId="46392D44" w:rsidR="00762018" w:rsidRPr="004D5485" w:rsidRDefault="00762018" w:rsidP="00762018">
      <w:pPr>
        <w:pStyle w:val="Rubrik4"/>
      </w:pPr>
      <w:r w:rsidRPr="004D5485">
        <w:t>Strömavbrott av odlingsappen</w:t>
      </w:r>
    </w:p>
    <w:p w14:paraId="0DF20EFA" w14:textId="77777777" w:rsidR="00762018" w:rsidRPr="004D5485" w:rsidRDefault="00762018" w:rsidP="00762018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762018" w:rsidRPr="004D5485" w14:paraId="08F99FD7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1A35513C" w14:textId="77777777" w:rsidR="00762018" w:rsidRPr="004D5485" w:rsidRDefault="0076201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0A7A180F" w14:textId="77777777" w:rsidR="00762018" w:rsidRPr="004D5485" w:rsidRDefault="0076201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762018" w:rsidRPr="004D5485" w14:paraId="25CF5C4C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6B75AAE8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lastRenderedPageBreak/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1C2A8224" w14:textId="77777777" w:rsidR="00762018" w:rsidRPr="004D5485" w:rsidRDefault="0076201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762018" w:rsidRPr="004D5485" w14:paraId="6B8382B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F149273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7342FA26" w14:textId="77777777" w:rsidR="00762018" w:rsidRPr="004D5485" w:rsidRDefault="0076201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762018" w:rsidRPr="004D5485" w14:paraId="3904BFD8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F3B34C0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0D63641F" w14:textId="77777777" w:rsidR="00762018" w:rsidRPr="004D5485" w:rsidRDefault="0076201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762018" w:rsidRPr="004D5485" w14:paraId="1F032700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06409F5C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782E3062" w14:textId="77777777" w:rsidR="00762018" w:rsidRPr="004D5485" w:rsidRDefault="0076201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56FBE72B" w14:textId="77777777" w:rsidR="00762018" w:rsidRPr="004D5485" w:rsidRDefault="00762018" w:rsidP="00762018">
      <w:pPr>
        <w:pStyle w:val="Brdtextindenterad"/>
      </w:pPr>
    </w:p>
    <w:p w14:paraId="1B6F3A22" w14:textId="1A8EA008" w:rsidR="00762018" w:rsidRPr="004D5485" w:rsidRDefault="00762018" w:rsidP="00762018">
      <w:pPr>
        <w:pStyle w:val="Rubrik4"/>
      </w:pPr>
      <w:r w:rsidRPr="004D5485">
        <w:t xml:space="preserve">Omstart av odlingsappen efter </w:t>
      </w:r>
      <w:r w:rsidR="00B24C9C" w:rsidRPr="004D5485">
        <w:t>att batteriet har tagit slut</w:t>
      </w:r>
    </w:p>
    <w:p w14:paraId="1515E6D2" w14:textId="77777777" w:rsidR="00762018" w:rsidRPr="004D5485" w:rsidRDefault="00762018" w:rsidP="00762018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762018" w:rsidRPr="004D5485" w14:paraId="2669C913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0444D02C" w14:textId="77777777" w:rsidR="00762018" w:rsidRPr="004D5485" w:rsidRDefault="0076201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5EF2DF34" w14:textId="77777777" w:rsidR="00762018" w:rsidRPr="004D5485" w:rsidRDefault="0076201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762018" w:rsidRPr="004D5485" w14:paraId="6010047B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4353A90E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7B895F0A" w14:textId="77777777" w:rsidR="00762018" w:rsidRPr="004D5485" w:rsidRDefault="0076201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762018" w:rsidRPr="004D5485" w14:paraId="4DEBC821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6188DAA4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5A38BE5C" w14:textId="77777777" w:rsidR="00762018" w:rsidRPr="004D5485" w:rsidRDefault="0076201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762018" w:rsidRPr="004D5485" w14:paraId="6D0DF572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69698BBA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11225470" w14:textId="77777777" w:rsidR="00762018" w:rsidRPr="004D5485" w:rsidRDefault="0076201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762018" w:rsidRPr="004D5485" w14:paraId="2A941F4C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4B8E0F6C" w14:textId="77777777" w:rsidR="00762018" w:rsidRPr="004D5485" w:rsidRDefault="00762018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23F28990" w14:textId="77777777" w:rsidR="00762018" w:rsidRPr="004D5485" w:rsidRDefault="0076201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1D1161E2" w14:textId="3DF0E0E2" w:rsidR="007B7656" w:rsidRPr="004D5485" w:rsidRDefault="00412D1D" w:rsidP="007B7656">
      <w:pPr>
        <w:pStyle w:val="Rubrik1"/>
      </w:pPr>
      <w:bookmarkStart w:id="57" w:name="_Toc7094949"/>
      <w:bookmarkStart w:id="58" w:name="Beskrivning"/>
      <w:bookmarkEnd w:id="44"/>
      <w:r w:rsidRPr="004D5485">
        <w:lastRenderedPageBreak/>
        <w:t xml:space="preserve">Beskrivning av </w:t>
      </w:r>
      <w:bookmarkEnd w:id="57"/>
      <w:r w:rsidR="006D71B8" w:rsidRPr="004D5485">
        <w:t>odlingsappen</w:t>
      </w:r>
    </w:p>
    <w:p w14:paraId="6C439071" w14:textId="77777777" w:rsidR="00F44413" w:rsidRPr="004D5485" w:rsidRDefault="00F44413" w:rsidP="00F44413">
      <w:pPr>
        <w:pStyle w:val="Rubrik4"/>
      </w:pPr>
      <w:r w:rsidRPr="004D5485">
        <w:t>Om det här kapitlet</w:t>
      </w:r>
    </w:p>
    <w:p w14:paraId="77092746" w14:textId="0CA78121" w:rsidR="00F44413" w:rsidRPr="004D5485" w:rsidRDefault="00F44413" w:rsidP="00F44413">
      <w:pPr>
        <w:pStyle w:val="Brdtextindenterad"/>
      </w:pPr>
      <w:r w:rsidRPr="004D5485">
        <w:t>Det här kapitlet</w:t>
      </w:r>
      <w:r w:rsidR="000862A9" w:rsidRPr="004D5485">
        <w:t xml:space="preserve"> beskriver översiktligt produkten</w:t>
      </w:r>
      <w:r w:rsidR="00356565" w:rsidRPr="004D5485">
        <w:t>, till ex</w:t>
      </w:r>
      <w:r w:rsidR="00C9465A" w:rsidRPr="004D5485">
        <w:t>em</w:t>
      </w:r>
      <w:r w:rsidR="00356565" w:rsidRPr="004D5485">
        <w:t>pel:</w:t>
      </w:r>
    </w:p>
    <w:p w14:paraId="4642675C" w14:textId="53D46972" w:rsidR="00356565" w:rsidRPr="004D5485" w:rsidRDefault="00C9465A" w:rsidP="000D265C">
      <w:pPr>
        <w:pStyle w:val="Onumreradpunktlista"/>
      </w:pPr>
      <w:r w:rsidRPr="004D5485">
        <w:t>Produktens syfte</w:t>
      </w:r>
    </w:p>
    <w:p w14:paraId="16DE29E9" w14:textId="092A6AF2" w:rsidR="00C9465A" w:rsidRPr="004D5485" w:rsidRDefault="00C9465A" w:rsidP="000D265C">
      <w:pPr>
        <w:pStyle w:val="Onumreradpunktlista"/>
      </w:pPr>
      <w:r w:rsidRPr="004D5485">
        <w:t>Beskrivning av gränssnitt</w:t>
      </w:r>
    </w:p>
    <w:p w14:paraId="3B557C3D" w14:textId="111183BE" w:rsidR="00C9465A" w:rsidRPr="004D5485" w:rsidRDefault="00C9465A" w:rsidP="000D265C">
      <w:pPr>
        <w:pStyle w:val="Onumreradpunktlista"/>
      </w:pPr>
      <w:r w:rsidRPr="004D5485">
        <w:t>Hur händer olika delar ihop</w:t>
      </w:r>
    </w:p>
    <w:p w14:paraId="67F7BEB4" w14:textId="4EF78A19" w:rsidR="00C9465A" w:rsidRPr="004D5485" w:rsidRDefault="00C9465A" w:rsidP="000D265C">
      <w:pPr>
        <w:pStyle w:val="Onumreradpunktlista"/>
      </w:pPr>
      <w:r w:rsidRPr="004D5485">
        <w:t>Grundläggande principer</w:t>
      </w:r>
    </w:p>
    <w:p w14:paraId="45BCC8AF" w14:textId="56DD32CA" w:rsidR="00A27D2C" w:rsidRPr="004D5485" w:rsidRDefault="00C9465A" w:rsidP="000D265C">
      <w:pPr>
        <w:pStyle w:val="Onumreradpunktlista"/>
      </w:pPr>
      <w:r w:rsidRPr="004D5485">
        <w:t>Moduler och komponenter</w:t>
      </w:r>
    </w:p>
    <w:p w14:paraId="6310BE38" w14:textId="463E6A46" w:rsidR="00412D1D" w:rsidRPr="004D5485" w:rsidRDefault="00A27D2C" w:rsidP="00A1734E">
      <w:pPr>
        <w:pStyle w:val="Rubrik4"/>
      </w:pPr>
      <w:bookmarkStart w:id="59" w:name="_Toc5435729"/>
      <w:bookmarkStart w:id="60" w:name="_Toc5437197"/>
      <w:bookmarkStart w:id="61" w:name="_Toc5437904"/>
      <w:bookmarkStart w:id="62" w:name="_Toc5438121"/>
      <w:r w:rsidRPr="004D5485">
        <w:t>I det här kapitlet</w:t>
      </w:r>
      <w:bookmarkEnd w:id="59"/>
      <w:bookmarkEnd w:id="60"/>
      <w:bookmarkEnd w:id="61"/>
      <w:bookmarkEnd w:id="62"/>
      <w:r w:rsidR="001F71FD" w:rsidRPr="004D5485">
        <w:rPr>
          <w:noProof/>
          <w:sz w:val="32"/>
        </w:rPr>
        <w:fldChar w:fldCharType="begin"/>
      </w:r>
      <w:r w:rsidR="001F71FD" w:rsidRPr="004D5485">
        <w:rPr>
          <w:noProof/>
          <w:sz w:val="32"/>
        </w:rPr>
        <w:instrText xml:space="preserve"> TOC \b Beskrivning \o "1-2"  </w:instrText>
      </w:r>
      <w:r w:rsidR="001F71FD" w:rsidRPr="004D5485">
        <w:rPr>
          <w:noProof/>
          <w:sz w:val="32"/>
        </w:rPr>
        <w:fldChar w:fldCharType="separate"/>
      </w:r>
    </w:p>
    <w:p w14:paraId="52038BB9" w14:textId="77777777" w:rsidR="00412D1D" w:rsidRPr="004D5485" w:rsidRDefault="00412D1D" w:rsidP="00412D1D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2.1</w:t>
      </w:r>
      <w:r w:rsidRPr="004D5485">
        <w:rPr>
          <w:rFonts w:ascii="Garamond" w:hAnsi="Garamond"/>
          <w:noProof/>
          <w:szCs w:val="24"/>
        </w:rPr>
        <w:tab/>
        <w:t>Första sektionen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_Toc5437127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7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6D140885" w14:textId="77777777" w:rsidR="00412D1D" w:rsidRPr="004D5485" w:rsidRDefault="00412D1D" w:rsidP="00412D1D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2.2</w:t>
      </w:r>
      <w:r w:rsidRPr="004D5485">
        <w:rPr>
          <w:rFonts w:ascii="Garamond" w:hAnsi="Garamond"/>
          <w:noProof/>
          <w:szCs w:val="24"/>
        </w:rPr>
        <w:tab/>
        <w:t>Första avsnittet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_Toc5437128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7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2D70A7E7" w14:textId="499E893B" w:rsidR="00A27D2C" w:rsidRPr="004D5485" w:rsidRDefault="001F71FD" w:rsidP="00A1734E">
      <w:pPr>
        <w:pStyle w:val="Rubrik2"/>
      </w:pPr>
      <w:r w:rsidRPr="004D5485">
        <w:rPr>
          <w:noProof/>
        </w:rPr>
        <w:lastRenderedPageBreak/>
        <w:fldChar w:fldCharType="end"/>
      </w:r>
      <w:bookmarkStart w:id="63" w:name="_Toc7094950"/>
      <w:r w:rsidR="00A1734E" w:rsidRPr="004D5485">
        <w:rPr>
          <w:noProof/>
        </w:rPr>
        <w:t xml:space="preserve">Gränssnittet i </w:t>
      </w:r>
      <w:bookmarkEnd w:id="63"/>
      <w:r w:rsidR="006D71B8" w:rsidRPr="004D5485">
        <w:rPr>
          <w:noProof/>
        </w:rPr>
        <w:t>odlingsappen</w:t>
      </w:r>
    </w:p>
    <w:p w14:paraId="054B9F21" w14:textId="5048CEC3" w:rsidR="000D7395" w:rsidRPr="004D5485" w:rsidRDefault="007056CC" w:rsidP="000D7395">
      <w:pPr>
        <w:pStyle w:val="Rubrik4"/>
      </w:pPr>
      <w:r w:rsidRPr="004D5485">
        <w:t>Vyer i odlingsappen</w:t>
      </w:r>
    </w:p>
    <w:p w14:paraId="41245907" w14:textId="77777777" w:rsidR="000D7395" w:rsidRPr="004D5485" w:rsidRDefault="000D7395" w:rsidP="000D7395">
      <w:pPr>
        <w:pStyle w:val="Brdtextindenterad"/>
      </w:pPr>
      <w:r w:rsidRPr="004D5485">
        <w:t>Tabellen nedan beskriver…. I alfabetisk ordning.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0D7395" w:rsidRPr="004D5485" w14:paraId="142CB428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78498C" w14:textId="7712F545" w:rsidR="000D7395" w:rsidRPr="004D5485" w:rsidRDefault="007056CC" w:rsidP="00F131B7">
            <w:pPr>
              <w:pStyle w:val="Brdtextindenterad"/>
              <w:ind w:left="0"/>
            </w:pPr>
            <w:r w:rsidRPr="004D5485">
              <w:t>Vy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AA37D4" w14:textId="77777777" w:rsidR="000D7395" w:rsidRPr="004D5485" w:rsidRDefault="000D7395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0D7395" w:rsidRPr="004D5485" w14:paraId="2C624C0D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2082AD7" w14:textId="1D26193D" w:rsidR="000D7395" w:rsidRPr="004D5485" w:rsidRDefault="007056CC" w:rsidP="00F131B7">
            <w:pPr>
              <w:pStyle w:val="Brdtextindenterad"/>
              <w:ind w:left="0"/>
            </w:pPr>
            <w:r w:rsidRPr="004D5485">
              <w:t>Start</w:t>
            </w:r>
          </w:p>
        </w:tc>
        <w:tc>
          <w:tcPr>
            <w:tcW w:w="4531" w:type="dxa"/>
          </w:tcPr>
          <w:p w14:paraId="5E603872" w14:textId="77777777" w:rsidR="000D7395" w:rsidRPr="004D5485" w:rsidRDefault="000D739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D5485">
              <w:t>Text….</w:t>
            </w:r>
            <w:proofErr w:type="gramEnd"/>
          </w:p>
        </w:tc>
      </w:tr>
      <w:tr w:rsidR="000D7395" w:rsidRPr="004D5485" w14:paraId="156A74D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20C5202" w14:textId="025C4728" w:rsidR="000D7395" w:rsidRPr="004D5485" w:rsidRDefault="007056CC" w:rsidP="00F131B7">
            <w:pPr>
              <w:pStyle w:val="Brdtextindenterad"/>
              <w:ind w:left="0"/>
            </w:pPr>
            <w:r w:rsidRPr="004D5485">
              <w:t>Frölistan</w:t>
            </w:r>
          </w:p>
        </w:tc>
        <w:tc>
          <w:tcPr>
            <w:tcW w:w="4531" w:type="dxa"/>
          </w:tcPr>
          <w:p w14:paraId="3DB2F4E9" w14:textId="77777777" w:rsidR="000D7395" w:rsidRPr="004D5485" w:rsidRDefault="000D739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7395" w:rsidRPr="004D5485" w14:paraId="7145D77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0117962" w14:textId="5047D327" w:rsidR="000D7395" w:rsidRPr="004D5485" w:rsidRDefault="007056CC" w:rsidP="00F131B7">
            <w:pPr>
              <w:pStyle w:val="Brdtextindenterad"/>
              <w:ind w:left="0"/>
            </w:pPr>
            <w:r w:rsidRPr="004D5485">
              <w:t>Så-kalendern</w:t>
            </w:r>
          </w:p>
        </w:tc>
        <w:tc>
          <w:tcPr>
            <w:tcW w:w="4531" w:type="dxa"/>
          </w:tcPr>
          <w:p w14:paraId="296A6232" w14:textId="77777777" w:rsidR="000D7395" w:rsidRPr="004D5485" w:rsidRDefault="000D739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7395" w:rsidRPr="004D5485" w14:paraId="24E7D5D8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684FD2" w14:textId="2C7B0CDE" w:rsidR="000D7395" w:rsidRPr="004D5485" w:rsidRDefault="007056CC" w:rsidP="00F131B7">
            <w:pPr>
              <w:pStyle w:val="Brdtextindenterad"/>
              <w:ind w:left="0"/>
            </w:pPr>
            <w:r w:rsidRPr="004D5485">
              <w:t>Plant</w:t>
            </w:r>
            <w:r w:rsidR="00BD39CA" w:rsidRPr="004D5485">
              <w:t>banken</w:t>
            </w:r>
          </w:p>
        </w:tc>
        <w:tc>
          <w:tcPr>
            <w:tcW w:w="4531" w:type="dxa"/>
          </w:tcPr>
          <w:p w14:paraId="7FCADF5C" w14:textId="77777777" w:rsidR="000D7395" w:rsidRPr="004D5485" w:rsidRDefault="000D739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39CA" w:rsidRPr="004D5485" w14:paraId="2F72F6BC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0088B5C" w14:textId="59B18DF1" w:rsidR="00BD39CA" w:rsidRPr="004D5485" w:rsidRDefault="00BD39CA" w:rsidP="00F131B7">
            <w:pPr>
              <w:pStyle w:val="Brdtextindenterad"/>
              <w:ind w:left="0"/>
            </w:pPr>
            <w:r w:rsidRPr="004D5485">
              <w:t>Mina växtplatser</w:t>
            </w:r>
          </w:p>
        </w:tc>
        <w:tc>
          <w:tcPr>
            <w:tcW w:w="4531" w:type="dxa"/>
          </w:tcPr>
          <w:p w14:paraId="22D70F4E" w14:textId="77777777" w:rsidR="00BD39CA" w:rsidRPr="004D5485" w:rsidRDefault="00BD39CA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03780A" w14:textId="77777777" w:rsidR="000D7395" w:rsidRPr="004D5485" w:rsidRDefault="000D7395" w:rsidP="000D7395">
      <w:pPr>
        <w:pStyle w:val="Brdtextindenterad"/>
      </w:pPr>
    </w:p>
    <w:p w14:paraId="3920F6CB" w14:textId="25C3D60A" w:rsidR="000D7395" w:rsidRPr="004D5485" w:rsidRDefault="00BD39CA" w:rsidP="000D7395">
      <w:pPr>
        <w:pStyle w:val="Rubrik4"/>
      </w:pPr>
      <w:r w:rsidRPr="004D5485">
        <w:t>Beskrivning av ikoner i gränssnittet</w:t>
      </w:r>
    </w:p>
    <w:p w14:paraId="40A89799" w14:textId="69E37008" w:rsidR="000D7395" w:rsidRPr="004D5485" w:rsidRDefault="000D7395" w:rsidP="000D7395">
      <w:pPr>
        <w:pStyle w:val="Brdtextindenterad"/>
      </w:pPr>
      <w:r w:rsidRPr="004D5485">
        <w:t xml:space="preserve">Tabellen nedan beskriver…. 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993"/>
        <w:gridCol w:w="6373"/>
      </w:tblGrid>
      <w:tr w:rsidR="000D7395" w:rsidRPr="004D5485" w14:paraId="26357D17" w14:textId="77777777" w:rsidTr="004E6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CC97DC" w14:textId="5C9E0B18" w:rsidR="000D7395" w:rsidRPr="004D5485" w:rsidRDefault="00BD39CA" w:rsidP="00F131B7">
            <w:pPr>
              <w:pStyle w:val="Brdtextindenterad"/>
              <w:ind w:left="0"/>
            </w:pPr>
            <w:r w:rsidRPr="004D5485">
              <w:t>Ikon</w:t>
            </w:r>
          </w:p>
        </w:tc>
        <w:tc>
          <w:tcPr>
            <w:tcW w:w="6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EA8D25" w14:textId="4101F039" w:rsidR="000D7395" w:rsidRPr="004D5485" w:rsidRDefault="00BD39CA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Betydelse</w:t>
            </w:r>
          </w:p>
        </w:tc>
      </w:tr>
      <w:tr w:rsidR="000D7395" w:rsidRPr="004D5485" w14:paraId="192AC955" w14:textId="77777777" w:rsidTr="004E6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0C9B1E" w14:textId="5958766B" w:rsidR="000D7395" w:rsidRPr="004D5485" w:rsidRDefault="00461E2F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2DCAA77A" wp14:editId="425255D2">
                  <wp:extent cx="352425" cy="352425"/>
                  <wp:effectExtent l="0" t="0" r="0" b="9525"/>
                  <wp:docPr id="13" name="Bild 13" descr="Pla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lant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17A7BDD8" w14:textId="1F478C2A" w:rsidR="000D7395" w:rsidRPr="004D5485" w:rsidRDefault="00461E2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Frölistan</w:t>
            </w:r>
          </w:p>
        </w:tc>
      </w:tr>
      <w:tr w:rsidR="000D7395" w:rsidRPr="004D5485" w14:paraId="1CC21943" w14:textId="77777777" w:rsidTr="004E6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97A8EC2" w14:textId="2B08026A" w:rsidR="000D7395" w:rsidRPr="004D5485" w:rsidRDefault="00461E2F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6D515F91" wp14:editId="3FAABB0E">
                  <wp:extent cx="381000" cy="381000"/>
                  <wp:effectExtent l="0" t="0" r="0" b="0"/>
                  <wp:docPr id="18" name="Bild 18" descr="Månadskal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nthlyCalendar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C369E4" w14:textId="1CA430C8" w:rsidR="000D7395" w:rsidRPr="004D5485" w:rsidRDefault="00461E2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Så-kalendern</w:t>
            </w:r>
          </w:p>
        </w:tc>
      </w:tr>
      <w:tr w:rsidR="000D7395" w:rsidRPr="004D5485" w14:paraId="202E0789" w14:textId="77777777" w:rsidTr="004E6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D4FD31D" w14:textId="1DD71692" w:rsidR="000D7395" w:rsidRPr="004D5485" w:rsidRDefault="00461E2F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5F89AE03" wp14:editId="6A9E9475">
                  <wp:extent cx="409575" cy="409575"/>
                  <wp:effectExtent l="0" t="0" r="9525" b="0"/>
                  <wp:docPr id="17" name="Bild 17" descr="Guldtack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oldBars.sv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5A62ED14" w14:textId="259701F8" w:rsidR="000D7395" w:rsidRPr="004D5485" w:rsidRDefault="00461E2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Plantbanken</w:t>
            </w:r>
          </w:p>
        </w:tc>
      </w:tr>
      <w:tr w:rsidR="000D7395" w:rsidRPr="004D5485" w14:paraId="5BBAA81E" w14:textId="77777777" w:rsidTr="004E6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0E3E27F" w14:textId="4D405EF2" w:rsidR="000D7395" w:rsidRPr="004D5485" w:rsidRDefault="00461E2F" w:rsidP="00F131B7">
            <w:pPr>
              <w:pStyle w:val="Brdtextindenterad"/>
              <w:ind w:left="0"/>
            </w:pPr>
            <w:r w:rsidRPr="004D5485">
              <w:rPr>
                <w:noProof/>
              </w:rPr>
              <w:drawing>
                <wp:inline distT="0" distB="0" distL="0" distR="0" wp14:anchorId="39874BB2" wp14:editId="378B87A8">
                  <wp:extent cx="361950" cy="361950"/>
                  <wp:effectExtent l="0" t="0" r="0" b="0"/>
                  <wp:docPr id="16" name="Bild 16" descr="Suckul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ucculent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6174DFCD" w14:textId="40F68B4A" w:rsidR="000D7395" w:rsidRPr="004D5485" w:rsidRDefault="00461E2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Mina växtplatser</w:t>
            </w:r>
          </w:p>
        </w:tc>
      </w:tr>
      <w:tr w:rsidR="00461E2F" w:rsidRPr="004D5485" w14:paraId="4ADB9DB5" w14:textId="77777777" w:rsidTr="004E6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BC42053" w14:textId="6C713F53" w:rsidR="00461E2F" w:rsidRPr="004D5485" w:rsidRDefault="00461E2F" w:rsidP="00F131B7">
            <w:pPr>
              <w:pStyle w:val="Brdtextindenterad"/>
              <w:ind w:left="0"/>
              <w:rPr>
                <w:noProof/>
              </w:rPr>
            </w:pPr>
            <w:r w:rsidRPr="004D5485">
              <w:rPr>
                <w:noProof/>
              </w:rPr>
              <w:drawing>
                <wp:inline distT="0" distB="0" distL="0" distR="0" wp14:anchorId="4F975347" wp14:editId="0FC69912">
                  <wp:extent cx="371475" cy="371475"/>
                  <wp:effectExtent l="0" t="0" r="0" b="9525"/>
                  <wp:docPr id="15" name="Bild 15" descr="Hållbarh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ustainability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6E18DCCD" w14:textId="76335198" w:rsidR="00461E2F" w:rsidRPr="004D5485" w:rsidRDefault="00461E2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Kompost</w:t>
            </w:r>
          </w:p>
        </w:tc>
      </w:tr>
    </w:tbl>
    <w:p w14:paraId="22D06F47" w14:textId="77777777" w:rsidR="000D7395" w:rsidRPr="004D5485" w:rsidRDefault="000D7395" w:rsidP="000D7395">
      <w:pPr>
        <w:pStyle w:val="Brdtextindenterad"/>
      </w:pPr>
    </w:p>
    <w:p w14:paraId="7D14ADBC" w14:textId="4DC0E6DF" w:rsidR="00A1734E" w:rsidRPr="004D5485" w:rsidRDefault="00A1734E" w:rsidP="00A1734E">
      <w:pPr>
        <w:pStyle w:val="Rubrik2"/>
      </w:pPr>
      <w:bookmarkStart w:id="64" w:name="_Toc7094951"/>
      <w:r w:rsidRPr="004D5485">
        <w:lastRenderedPageBreak/>
        <w:t>Principer för navigering</w:t>
      </w:r>
      <w:bookmarkEnd w:id="64"/>
    </w:p>
    <w:p w14:paraId="78E17D5F" w14:textId="0C824819" w:rsidR="00A27D2C" w:rsidRPr="004D5485" w:rsidRDefault="004E61BD" w:rsidP="004E61BD">
      <w:pPr>
        <w:pStyle w:val="Rubrik4"/>
      </w:pPr>
      <w:r w:rsidRPr="004D5485">
        <w:t>Navigering i odlingsappen</w:t>
      </w:r>
    </w:p>
    <w:p w14:paraId="6434B436" w14:textId="2AB40BBC" w:rsidR="004E61BD" w:rsidRPr="004D5485" w:rsidRDefault="008C7C4C" w:rsidP="004E61BD">
      <w:pPr>
        <w:pStyle w:val="Brdtextindenterad"/>
      </w:pPr>
      <w:r w:rsidRPr="004D5485">
        <w:t>Startsidan är själv navet i odlingsappen.</w:t>
      </w:r>
    </w:p>
    <w:p w14:paraId="700B8177" w14:textId="254A9650" w:rsidR="00841CFF" w:rsidRPr="004D5485" w:rsidRDefault="008C7C4C" w:rsidP="00A1734E">
      <w:pPr>
        <w:pStyle w:val="Brdtextindenterad"/>
      </w:pPr>
      <w:r w:rsidRPr="004D5485">
        <w:t>Du går vidare till de olika vyerna genom att klicka på ikonerna</w:t>
      </w:r>
      <w:r w:rsidR="002E4B14" w:rsidRPr="004D5485">
        <w:t xml:space="preserve"> i raden längst upp i </w:t>
      </w:r>
      <w:proofErr w:type="spellStart"/>
      <w:r w:rsidR="002E4B14" w:rsidRPr="004D5485">
        <w:t>appen</w:t>
      </w:r>
      <w:proofErr w:type="spellEnd"/>
      <w:r w:rsidR="002E4B14" w:rsidRPr="004D5485">
        <w:t xml:space="preserve">. </w:t>
      </w:r>
      <w:r w:rsidR="00D45F08" w:rsidRPr="004D5485">
        <w:t xml:space="preserve">Raden med ikoner finns tillgänglig i alla vyer så du kan lätt navigera till vilken vy du vill. Du kan också klicka på </w:t>
      </w:r>
      <w:r w:rsidR="00D45F08" w:rsidRPr="004D5485">
        <w:rPr>
          <w:b/>
        </w:rPr>
        <w:t>Tillbaka</w:t>
      </w:r>
      <w:r w:rsidR="00D45F08" w:rsidRPr="004D5485">
        <w:t xml:space="preserve"> för att gå till föregående vy.</w:t>
      </w:r>
    </w:p>
    <w:p w14:paraId="5B3C9A5E" w14:textId="282F86B4" w:rsidR="00841CFF" w:rsidRPr="004D5485" w:rsidRDefault="00A33698" w:rsidP="00A33698">
      <w:pPr>
        <w:pStyle w:val="Rubrik4"/>
      </w:pPr>
      <w:r w:rsidRPr="004D5485">
        <w:t>Beskrivning av processen från frö till utplanterad växt</w:t>
      </w:r>
    </w:p>
    <w:p w14:paraId="7BBF2CE6" w14:textId="74E2A171" w:rsidR="00A33698" w:rsidRPr="004D5485" w:rsidRDefault="00A33698" w:rsidP="00A33698">
      <w:pPr>
        <w:pStyle w:val="Brdtextindenterad"/>
      </w:pPr>
      <w:r w:rsidRPr="004D5485">
        <w:t xml:space="preserve">Tabellen nedan beskriver processen…. </w:t>
      </w:r>
    </w:p>
    <w:tbl>
      <w:tblPr>
        <w:tblStyle w:val="Rutntstabell4dekorfrg1"/>
        <w:tblW w:w="0" w:type="auto"/>
        <w:tblInd w:w="1696" w:type="dxa"/>
        <w:tblCellMar>
          <w:top w:w="170" w:type="dxa"/>
          <w:bottom w:w="170" w:type="dxa"/>
        </w:tblCellMar>
        <w:tblLook w:val="06A0" w:firstRow="1" w:lastRow="0" w:firstColumn="1" w:lastColumn="0" w:noHBand="1" w:noVBand="1"/>
      </w:tblPr>
      <w:tblGrid>
        <w:gridCol w:w="1134"/>
        <w:gridCol w:w="6232"/>
      </w:tblGrid>
      <w:tr w:rsidR="00A33698" w:rsidRPr="004D5485" w14:paraId="48A20A1D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2A7BFF" w14:textId="77777777" w:rsidR="00A33698" w:rsidRPr="004D5485" w:rsidRDefault="00A33698" w:rsidP="00F131B7">
            <w:pPr>
              <w:pStyle w:val="Brdtextindenterad"/>
              <w:ind w:left="0"/>
            </w:pPr>
            <w:r w:rsidRPr="004D5485">
              <w:t>Fas</w:t>
            </w:r>
          </w:p>
        </w:tc>
        <w:tc>
          <w:tcPr>
            <w:tcW w:w="6232" w:type="dxa"/>
          </w:tcPr>
          <w:p w14:paraId="28E3DD00" w14:textId="77777777" w:rsidR="00A33698" w:rsidRPr="004D5485" w:rsidRDefault="00A3369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Moment</w:t>
            </w:r>
          </w:p>
        </w:tc>
      </w:tr>
      <w:tr w:rsidR="00A33698" w:rsidRPr="004D5485" w14:paraId="77657EE2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3A91A5" w:themeColor="accent1"/>
              <w:right w:val="nil"/>
            </w:tcBorders>
          </w:tcPr>
          <w:p w14:paraId="0B6ACE75" w14:textId="77777777" w:rsidR="00A33698" w:rsidRPr="004D5485" w:rsidRDefault="00A3369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rFonts w:ascii="Cambria Math" w:hAnsi="Cambria Math" w:cs="Cambria Math"/>
                <w:color w:val="3A91A5" w:themeColor="accent1"/>
              </w:rPr>
              <w:t>❶</w:t>
            </w:r>
          </w:p>
        </w:tc>
        <w:tc>
          <w:tcPr>
            <w:tcW w:w="6232" w:type="dxa"/>
            <w:tcBorders>
              <w:top w:val="single" w:sz="4" w:space="0" w:color="3A91A5" w:themeColor="accent1"/>
              <w:left w:val="nil"/>
            </w:tcBorders>
          </w:tcPr>
          <w:p w14:paraId="1B7F22C4" w14:textId="2B7BEA88" w:rsidR="00A33698" w:rsidRPr="004D5485" w:rsidRDefault="00271076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 xml:space="preserve">Du registrerar ett nytt </w:t>
            </w:r>
            <w:proofErr w:type="gramStart"/>
            <w:r w:rsidRPr="004D5485">
              <w:t>frö..</w:t>
            </w:r>
            <w:proofErr w:type="gramEnd"/>
          </w:p>
        </w:tc>
      </w:tr>
      <w:tr w:rsidR="00A33698" w:rsidRPr="004D5485" w14:paraId="44ED4C2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nil"/>
            </w:tcBorders>
          </w:tcPr>
          <w:p w14:paraId="0BC1A176" w14:textId="77777777" w:rsidR="00A33698" w:rsidRPr="004D5485" w:rsidRDefault="00A3369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rFonts w:ascii="Cambria Math" w:hAnsi="Cambria Math" w:cs="Cambria Math"/>
                <w:color w:val="3A91A5" w:themeColor="accent1"/>
              </w:rPr>
              <w:t>❷</w:t>
            </w:r>
          </w:p>
        </w:tc>
        <w:tc>
          <w:tcPr>
            <w:tcW w:w="6232" w:type="dxa"/>
            <w:tcBorders>
              <w:left w:val="nil"/>
            </w:tcBorders>
          </w:tcPr>
          <w:p w14:paraId="1E5BDB00" w14:textId="229C2008" w:rsidR="00A33698" w:rsidRPr="004D5485" w:rsidRDefault="00A3369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D5485">
              <w:t>Appen</w:t>
            </w:r>
            <w:proofErr w:type="spellEnd"/>
            <w:r w:rsidRPr="004D5485">
              <w:t xml:space="preserve"> </w:t>
            </w:r>
            <w:r w:rsidR="00271076" w:rsidRPr="004D5485">
              <w:t>sparar all din data och jämför…</w:t>
            </w:r>
          </w:p>
        </w:tc>
      </w:tr>
      <w:tr w:rsidR="00A33698" w:rsidRPr="004D5485" w14:paraId="36C1422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nil"/>
            </w:tcBorders>
          </w:tcPr>
          <w:p w14:paraId="5E8EE34F" w14:textId="77777777" w:rsidR="00A33698" w:rsidRPr="004D5485" w:rsidRDefault="00A3369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rFonts w:ascii="Cambria Math" w:hAnsi="Cambria Math" w:cs="Cambria Math"/>
                <w:color w:val="3A91A5" w:themeColor="accent1"/>
              </w:rPr>
              <w:t>❸</w:t>
            </w:r>
          </w:p>
        </w:tc>
        <w:tc>
          <w:tcPr>
            <w:tcW w:w="6232" w:type="dxa"/>
            <w:tcBorders>
              <w:left w:val="nil"/>
            </w:tcBorders>
          </w:tcPr>
          <w:p w14:paraId="2AB32C8F" w14:textId="5CD4A2A9" w:rsidR="00A33698" w:rsidRPr="004D5485" w:rsidRDefault="002E4EE6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När du anger att en frösort har grott, registreras sorten automatiskt i plantbanken.</w:t>
            </w:r>
          </w:p>
        </w:tc>
      </w:tr>
      <w:tr w:rsidR="00A33698" w:rsidRPr="004D5485" w14:paraId="73D87A1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nil"/>
            </w:tcBorders>
          </w:tcPr>
          <w:p w14:paraId="2F1330E7" w14:textId="77777777" w:rsidR="00A33698" w:rsidRPr="004D5485" w:rsidRDefault="00A3369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rFonts w:ascii="Cambria Math" w:hAnsi="Cambria Math" w:cs="Cambria Math"/>
                <w:color w:val="3A91A5" w:themeColor="accent1"/>
              </w:rPr>
              <w:t>❹</w:t>
            </w:r>
          </w:p>
        </w:tc>
        <w:tc>
          <w:tcPr>
            <w:tcW w:w="6232" w:type="dxa"/>
            <w:tcBorders>
              <w:left w:val="nil"/>
            </w:tcBorders>
          </w:tcPr>
          <w:p w14:paraId="0E47CEE2" w14:textId="4E27A039" w:rsidR="00A33698" w:rsidRPr="004D5485" w:rsidRDefault="002E4EE6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…</w:t>
            </w:r>
          </w:p>
        </w:tc>
      </w:tr>
    </w:tbl>
    <w:p w14:paraId="424F6AC0" w14:textId="77777777" w:rsidR="00A33698" w:rsidRPr="004D5485" w:rsidRDefault="00A33698" w:rsidP="00E351E5">
      <w:pPr>
        <w:pStyle w:val="Brdtextindenterad"/>
        <w:ind w:left="0"/>
      </w:pPr>
    </w:p>
    <w:p w14:paraId="272C8DD6" w14:textId="08A3DA29" w:rsidR="00A827BE" w:rsidRPr="004D5485" w:rsidRDefault="00412D1D" w:rsidP="001B75BE">
      <w:pPr>
        <w:pStyle w:val="Rubrik1"/>
      </w:pPr>
      <w:bookmarkStart w:id="65" w:name="_Toc5438330"/>
      <w:bookmarkStart w:id="66" w:name="_Toc7094952"/>
      <w:bookmarkStart w:id="67" w:name="Installation"/>
      <w:bookmarkEnd w:id="58"/>
      <w:r w:rsidRPr="004D5485">
        <w:lastRenderedPageBreak/>
        <w:t>Installation</w:t>
      </w:r>
      <w:bookmarkEnd w:id="65"/>
      <w:r w:rsidR="00E1724E" w:rsidRPr="004D5485">
        <w:t xml:space="preserve"> och uppstart</w:t>
      </w:r>
      <w:bookmarkEnd w:id="66"/>
    </w:p>
    <w:p w14:paraId="72E5C08A" w14:textId="77777777" w:rsidR="00F44413" w:rsidRPr="004D5485" w:rsidRDefault="00F44413" w:rsidP="00F44413">
      <w:pPr>
        <w:pStyle w:val="Rubrik4"/>
      </w:pPr>
      <w:bookmarkStart w:id="68" w:name="_Toc5436566"/>
      <w:bookmarkStart w:id="69" w:name="_Toc5437812"/>
      <w:r w:rsidRPr="004D5485">
        <w:t>Om det här kapitlet</w:t>
      </w:r>
    </w:p>
    <w:p w14:paraId="73185F6C" w14:textId="5092738F" w:rsidR="00F44413" w:rsidRPr="004D5485" w:rsidRDefault="00F44413" w:rsidP="00F44413">
      <w:pPr>
        <w:pStyle w:val="Brdtextindenterad"/>
      </w:pPr>
      <w:r w:rsidRPr="004D5485">
        <w:t>Det här kapitlet</w:t>
      </w:r>
      <w:r w:rsidR="00E1724E" w:rsidRPr="004D5485">
        <w:t xml:space="preserve"> kan beskriva vad användaren behöver göra för att installera produkten innan användning första gången</w:t>
      </w:r>
      <w:r w:rsidR="00213200" w:rsidRPr="004D5485">
        <w:t>, och kanske den konfigurering som användaren behöver göra för att komma igång.</w:t>
      </w:r>
    </w:p>
    <w:p w14:paraId="0911A4A7" w14:textId="6275FA6B" w:rsidR="00F44413" w:rsidRPr="004D5485" w:rsidRDefault="007C7B1D" w:rsidP="00F44413">
      <w:pPr>
        <w:pStyle w:val="Brdtextindenterad"/>
      </w:pPr>
      <w:r w:rsidRPr="004D5485">
        <w:t>Det är inte alltid aktuellt för alla produkter, och är det bara något litet som behöver göras första gången så behövs inget enskilt kapitel.</w:t>
      </w:r>
    </w:p>
    <w:p w14:paraId="390A2D7A" w14:textId="33B5E443" w:rsidR="005634F2" w:rsidRPr="004D5485" w:rsidRDefault="00FB79C1" w:rsidP="00A1734E">
      <w:pPr>
        <w:pStyle w:val="Rubrik4"/>
      </w:pPr>
      <w:r w:rsidRPr="004D5485">
        <w:t>I det här kapitlet</w:t>
      </w:r>
      <w:bookmarkEnd w:id="68"/>
      <w:bookmarkEnd w:id="69"/>
      <w:r w:rsidR="00614E71" w:rsidRPr="004D5485">
        <w:fldChar w:fldCharType="begin"/>
      </w:r>
      <w:r w:rsidR="00614E71" w:rsidRPr="004D5485">
        <w:instrText xml:space="preserve"> TOC \b </w:instrText>
      </w:r>
      <w:r w:rsidR="005634F2" w:rsidRPr="004D5485">
        <w:instrText>Installation \o "1-2"</w:instrText>
      </w:r>
      <w:r w:rsidR="00614E71" w:rsidRPr="004D5485">
        <w:instrText xml:space="preserve"> \* MERGEFORMAT </w:instrText>
      </w:r>
      <w:r w:rsidR="00614E71" w:rsidRPr="004D5485">
        <w:fldChar w:fldCharType="separate"/>
      </w:r>
    </w:p>
    <w:p w14:paraId="567F85DF" w14:textId="48472E4C" w:rsidR="005634F2" w:rsidRPr="004D5485" w:rsidRDefault="005634F2" w:rsidP="005634F2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4.1</w:t>
      </w:r>
      <w:r w:rsidRPr="004D5485">
        <w:rPr>
          <w:rFonts w:ascii="Garamond" w:hAnsi="Garamond"/>
          <w:noProof/>
          <w:szCs w:val="24"/>
        </w:rPr>
        <w:tab/>
        <w:t>Avsnitt1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_Toc5438331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10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753FB312" w14:textId="569F47A5" w:rsidR="005634F2" w:rsidRPr="004D5485" w:rsidRDefault="005634F2" w:rsidP="005634F2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4.2</w:t>
      </w:r>
      <w:r w:rsidRPr="004D5485">
        <w:rPr>
          <w:rFonts w:ascii="Garamond" w:hAnsi="Garamond"/>
          <w:noProof/>
          <w:szCs w:val="24"/>
        </w:rPr>
        <w:tab/>
        <w:t>Avsnitt2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_Toc5438332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10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27C5AB6F" w14:textId="5D455B35" w:rsidR="005634F2" w:rsidRPr="004D5485" w:rsidRDefault="005634F2" w:rsidP="005634F2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4.3</w:t>
      </w:r>
      <w:r w:rsidRPr="004D5485">
        <w:rPr>
          <w:rFonts w:ascii="Garamond" w:hAnsi="Garamond"/>
          <w:noProof/>
          <w:szCs w:val="24"/>
        </w:rPr>
        <w:tab/>
        <w:t>Avsnitt3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_Toc5438333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11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17C4D760" w14:textId="7992D116" w:rsidR="00FB79C1" w:rsidRPr="004D5485" w:rsidRDefault="00614E71" w:rsidP="00A1734E">
      <w:pPr>
        <w:pStyle w:val="Brdtextindenterad"/>
      </w:pPr>
      <w:r w:rsidRPr="004D5485">
        <w:fldChar w:fldCharType="end"/>
      </w:r>
    </w:p>
    <w:p w14:paraId="5ADE7808" w14:textId="1DA0AF52" w:rsidR="00F73987" w:rsidRPr="004D5485" w:rsidRDefault="007C7B1D" w:rsidP="00F73987">
      <w:pPr>
        <w:pStyle w:val="Rubrik2"/>
      </w:pPr>
      <w:bookmarkStart w:id="70" w:name="_Toc7094953"/>
      <w:r w:rsidRPr="004D5485">
        <w:lastRenderedPageBreak/>
        <w:t>Installera produkten</w:t>
      </w:r>
      <w:bookmarkEnd w:id="70"/>
    </w:p>
    <w:p w14:paraId="0CEB10F2" w14:textId="2732870A" w:rsidR="00C33345" w:rsidRPr="004D5485" w:rsidRDefault="00C33345" w:rsidP="00AB6038">
      <w:pPr>
        <w:pStyle w:val="Rubrik4"/>
      </w:pPr>
      <w:r w:rsidRPr="004D5485">
        <w:t>Inledning</w:t>
      </w:r>
    </w:p>
    <w:p w14:paraId="58735A5B" w14:textId="5583CF14" w:rsidR="00C33345" w:rsidRPr="004D5485" w:rsidRDefault="00345282" w:rsidP="00C33345">
      <w:pPr>
        <w:pStyle w:val="Brdtextindenterad"/>
      </w:pPr>
      <w:r w:rsidRPr="004D5485">
        <w:t>Det finns flera olika versioner av odling</w:t>
      </w:r>
      <w:r w:rsidR="00FB7815" w:rsidRPr="004D5485">
        <w:t>s</w:t>
      </w:r>
      <w:r w:rsidRPr="004D5485">
        <w:t>appen</w:t>
      </w:r>
      <w:r w:rsidR="00FB7815" w:rsidRPr="004D5485">
        <w:t xml:space="preserve"> och välj den som passar dina önskemål bäst. </w:t>
      </w:r>
      <w:r w:rsidR="00813318" w:rsidRPr="004D5485">
        <w:t>Och så vidare</w:t>
      </w:r>
      <w:r w:rsidRPr="004D5485">
        <w:t xml:space="preserve"> </w:t>
      </w:r>
      <w:r w:rsidR="00813318" w:rsidRPr="004D5485">
        <w:t>…</w:t>
      </w:r>
    </w:p>
    <w:p w14:paraId="3872AFCF" w14:textId="2D861BF3" w:rsidR="007C7B1D" w:rsidRPr="004D5485" w:rsidRDefault="00AB6038" w:rsidP="00AB6038">
      <w:pPr>
        <w:pStyle w:val="Rubrik4"/>
      </w:pPr>
      <w:r w:rsidRPr="004D5485">
        <w:t>Tillgängliga versioner av produkten</w:t>
      </w:r>
    </w:p>
    <w:p w14:paraId="734A1358" w14:textId="39F08300" w:rsidR="001B75BE" w:rsidRPr="004D5485" w:rsidRDefault="001B75BE" w:rsidP="001B75BE">
      <w:pPr>
        <w:pStyle w:val="Brdtextindenterad"/>
      </w:pPr>
      <w:r w:rsidRPr="004D5485">
        <w:t>Tabellen nedan beskriver…. I alfabetisk ordning.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1B75BE" w:rsidRPr="004D5485" w14:paraId="2F734BF3" w14:textId="77777777" w:rsidTr="009B0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D5178B" w14:textId="77777777" w:rsidR="001B75BE" w:rsidRPr="004D5485" w:rsidRDefault="001B75BE" w:rsidP="001B75BE">
            <w:pPr>
              <w:pStyle w:val="Brdtextindenterad"/>
              <w:ind w:left="0"/>
            </w:pPr>
            <w:r w:rsidRPr="004D5485">
              <w:t>Del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F52403" w14:textId="77777777" w:rsidR="001B75BE" w:rsidRPr="004D5485" w:rsidRDefault="001B75BE" w:rsidP="001B75BE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1B75BE" w:rsidRPr="004D5485" w14:paraId="57DA578C" w14:textId="77777777" w:rsidTr="009B0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5358057" w14:textId="5BE3FED6" w:rsidR="001B75BE" w:rsidRPr="004D5485" w:rsidRDefault="000407ED" w:rsidP="001B75BE">
            <w:pPr>
              <w:pStyle w:val="Brdtextindenterad"/>
              <w:ind w:left="0"/>
            </w:pPr>
            <w:r w:rsidRPr="004D5485">
              <w:t>Abborre</w:t>
            </w:r>
          </w:p>
        </w:tc>
        <w:tc>
          <w:tcPr>
            <w:tcW w:w="4531" w:type="dxa"/>
          </w:tcPr>
          <w:p w14:paraId="20898C5C" w14:textId="77777777" w:rsidR="001B75BE" w:rsidRPr="004D5485" w:rsidRDefault="001B75BE" w:rsidP="001B75BE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D5485">
              <w:t>Text….</w:t>
            </w:r>
            <w:proofErr w:type="gramEnd"/>
          </w:p>
        </w:tc>
      </w:tr>
      <w:tr w:rsidR="001B75BE" w:rsidRPr="004D5485" w14:paraId="75190484" w14:textId="77777777" w:rsidTr="009B0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E5D838D" w14:textId="77777777" w:rsidR="001B75BE" w:rsidRPr="004D5485" w:rsidRDefault="001B75BE" w:rsidP="001B75BE">
            <w:pPr>
              <w:pStyle w:val="Brdtextindenterad"/>
              <w:ind w:left="0"/>
            </w:pPr>
            <w:r w:rsidRPr="004D5485">
              <w:t>Blåsfisk</w:t>
            </w:r>
          </w:p>
        </w:tc>
        <w:tc>
          <w:tcPr>
            <w:tcW w:w="4531" w:type="dxa"/>
          </w:tcPr>
          <w:p w14:paraId="148CB56E" w14:textId="77777777" w:rsidR="001B75BE" w:rsidRPr="004D5485" w:rsidRDefault="001B75BE" w:rsidP="001B75BE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5BE" w:rsidRPr="004D5485" w14:paraId="7BBB23DE" w14:textId="77777777" w:rsidTr="009B0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CF27B3" w14:textId="77777777" w:rsidR="001B75BE" w:rsidRPr="004D5485" w:rsidRDefault="001B75BE" w:rsidP="001B75BE">
            <w:pPr>
              <w:pStyle w:val="Brdtextindenterad"/>
              <w:ind w:left="0"/>
            </w:pPr>
            <w:r w:rsidRPr="004D5485">
              <w:t>Citron</w:t>
            </w:r>
          </w:p>
        </w:tc>
        <w:tc>
          <w:tcPr>
            <w:tcW w:w="4531" w:type="dxa"/>
          </w:tcPr>
          <w:p w14:paraId="3532DFA9" w14:textId="77777777" w:rsidR="001B75BE" w:rsidRPr="004D5485" w:rsidRDefault="001B75BE" w:rsidP="001B75BE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5BE" w:rsidRPr="004D5485" w14:paraId="6FCB3B2F" w14:textId="77777777" w:rsidTr="009B0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55BF4CE" w14:textId="77777777" w:rsidR="001B75BE" w:rsidRPr="004D5485" w:rsidRDefault="001B75BE" w:rsidP="001B75BE">
            <w:pPr>
              <w:pStyle w:val="Brdtextindenterad"/>
              <w:ind w:left="0"/>
            </w:pPr>
            <w:r w:rsidRPr="004D5485">
              <w:t>Docka</w:t>
            </w:r>
          </w:p>
        </w:tc>
        <w:tc>
          <w:tcPr>
            <w:tcW w:w="4531" w:type="dxa"/>
          </w:tcPr>
          <w:p w14:paraId="43CB7819" w14:textId="77777777" w:rsidR="001B75BE" w:rsidRPr="004D5485" w:rsidRDefault="001B75BE" w:rsidP="001B75BE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AA6DB0" w14:textId="2978ADD3" w:rsidR="001B75BE" w:rsidRPr="004D5485" w:rsidRDefault="001B75BE" w:rsidP="001B75BE">
      <w:pPr>
        <w:pStyle w:val="Brdtextindenterad"/>
      </w:pPr>
    </w:p>
    <w:p w14:paraId="31B64E0D" w14:textId="399A84A5" w:rsidR="00AB6038" w:rsidRPr="004D5485" w:rsidRDefault="00AB6038" w:rsidP="00AB6038">
      <w:pPr>
        <w:pStyle w:val="Rubrik4"/>
      </w:pPr>
      <w:bookmarkStart w:id="71" w:name="_Toc5437814"/>
      <w:bookmarkStart w:id="72" w:name="_Toc5438332"/>
      <w:r w:rsidRPr="004D5485">
        <w:t>Nedladdning av odlingsappen</w:t>
      </w:r>
    </w:p>
    <w:p w14:paraId="39DD14C7" w14:textId="77777777" w:rsidR="00AB6038" w:rsidRPr="004D5485" w:rsidRDefault="00AB6038" w:rsidP="00AB6038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AB6038" w:rsidRPr="004D5485" w14:paraId="1855C32E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7172D7C7" w14:textId="77777777" w:rsidR="00AB6038" w:rsidRPr="004D5485" w:rsidRDefault="00AB603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5DCCE40E" w14:textId="77777777" w:rsidR="00AB6038" w:rsidRPr="004D5485" w:rsidRDefault="00AB603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AB6038" w:rsidRPr="004D5485" w14:paraId="3FB29C17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2D2D8A3D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471D076C" w14:textId="77777777" w:rsidR="00AB6038" w:rsidRPr="004D5485" w:rsidRDefault="00AB603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AB6038" w:rsidRPr="004D5485" w14:paraId="68E77DA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421B00BD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20F81918" w14:textId="77777777" w:rsidR="00AB6038" w:rsidRPr="004D5485" w:rsidRDefault="00AB603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AB6038" w:rsidRPr="004D5485" w14:paraId="001E3EA2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3CCDBB2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514F596" w14:textId="77777777" w:rsidR="00AB6038" w:rsidRPr="004D5485" w:rsidRDefault="00AB603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AB6038" w:rsidRPr="004D5485" w14:paraId="732B6F3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235576BD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20B8F8BF" w14:textId="77777777" w:rsidR="00AB6038" w:rsidRPr="004D5485" w:rsidRDefault="00AB603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30F425AE" w14:textId="4B95D76B" w:rsidR="00AB6038" w:rsidRPr="004D5485" w:rsidRDefault="00AB6038" w:rsidP="00A1734E">
      <w:pPr>
        <w:pStyle w:val="Brdtextindenterad"/>
        <w:ind w:left="0"/>
      </w:pPr>
    </w:p>
    <w:p w14:paraId="431C32C4" w14:textId="6D3B5212" w:rsidR="00F73987" w:rsidRPr="004D5485" w:rsidRDefault="00AB6038" w:rsidP="00F73987">
      <w:pPr>
        <w:pStyle w:val="Rubrik2"/>
      </w:pPr>
      <w:bookmarkStart w:id="73" w:name="_Toc7094954"/>
      <w:bookmarkEnd w:id="71"/>
      <w:bookmarkEnd w:id="72"/>
      <w:r w:rsidRPr="004D5485">
        <w:lastRenderedPageBreak/>
        <w:t>Konfigurera modulerna i odlingsappen</w:t>
      </w:r>
      <w:bookmarkEnd w:id="73"/>
    </w:p>
    <w:p w14:paraId="775881BA" w14:textId="2349F0DD" w:rsidR="00813318" w:rsidRPr="004D5485" w:rsidRDefault="00813318" w:rsidP="00813318">
      <w:pPr>
        <w:pStyle w:val="Rubrik4"/>
      </w:pPr>
      <w:r w:rsidRPr="004D5485">
        <w:t>Inledning</w:t>
      </w:r>
    </w:p>
    <w:p w14:paraId="66AA1C49" w14:textId="7954FCA0" w:rsidR="00813318" w:rsidRPr="004D5485" w:rsidRDefault="007F0B49" w:rsidP="00813318">
      <w:pPr>
        <w:pStyle w:val="Brdtextindenterad"/>
      </w:pPr>
      <w:r w:rsidRPr="004D5485">
        <w:t>Innan du använder odlingsappen första gången behöver du…</w:t>
      </w:r>
    </w:p>
    <w:p w14:paraId="2B2C4853" w14:textId="12961901" w:rsidR="000535A2" w:rsidRPr="004D5485" w:rsidRDefault="000535A2" w:rsidP="00813318">
      <w:pPr>
        <w:pStyle w:val="Rubrik4"/>
      </w:pPr>
      <w:r w:rsidRPr="004D5485">
        <w:t>Moduler i odling</w:t>
      </w:r>
      <w:r w:rsidR="00813318" w:rsidRPr="004D5485">
        <w:t>s</w:t>
      </w:r>
      <w:r w:rsidRPr="004D5485">
        <w:t>appen</w:t>
      </w:r>
    </w:p>
    <w:p w14:paraId="5CDF561E" w14:textId="77777777" w:rsidR="000535A2" w:rsidRPr="004D5485" w:rsidRDefault="000535A2" w:rsidP="000535A2">
      <w:pPr>
        <w:pStyle w:val="Brdtextindenterad"/>
      </w:pPr>
      <w:r w:rsidRPr="004D5485">
        <w:t>Tabellen nedan beskriver…. I alfabetisk ordning.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0535A2" w:rsidRPr="004D5485" w14:paraId="490E5A35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F79F0D" w14:textId="3DD4DCD2" w:rsidR="000535A2" w:rsidRPr="004D5485" w:rsidRDefault="000535A2" w:rsidP="00F131B7">
            <w:pPr>
              <w:pStyle w:val="Brdtextindenterad"/>
              <w:ind w:left="0"/>
            </w:pPr>
            <w:r w:rsidRPr="004D5485">
              <w:t>Modul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9DB3F9" w14:textId="77777777" w:rsidR="000535A2" w:rsidRPr="004D5485" w:rsidRDefault="000535A2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0535A2" w:rsidRPr="004D5485" w14:paraId="02A50AB1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6A77BBE" w14:textId="6A0C33A7" w:rsidR="000535A2" w:rsidRPr="004D5485" w:rsidRDefault="000407ED" w:rsidP="00F131B7">
            <w:pPr>
              <w:pStyle w:val="Brdtextindenterad"/>
              <w:ind w:left="0"/>
            </w:pPr>
            <w:r w:rsidRPr="004D5485">
              <w:t>Abborre</w:t>
            </w:r>
          </w:p>
        </w:tc>
        <w:tc>
          <w:tcPr>
            <w:tcW w:w="4531" w:type="dxa"/>
          </w:tcPr>
          <w:p w14:paraId="224315B8" w14:textId="77777777" w:rsidR="000535A2" w:rsidRPr="004D5485" w:rsidRDefault="000535A2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D5485">
              <w:t>Text….</w:t>
            </w:r>
            <w:proofErr w:type="gramEnd"/>
          </w:p>
        </w:tc>
      </w:tr>
      <w:tr w:rsidR="000535A2" w:rsidRPr="004D5485" w14:paraId="4D67C6E9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097C96C" w14:textId="77777777" w:rsidR="000535A2" w:rsidRPr="004D5485" w:rsidRDefault="000535A2" w:rsidP="00F131B7">
            <w:pPr>
              <w:pStyle w:val="Brdtextindenterad"/>
              <w:ind w:left="0"/>
            </w:pPr>
            <w:r w:rsidRPr="004D5485">
              <w:t>Blåsfisk</w:t>
            </w:r>
          </w:p>
        </w:tc>
        <w:tc>
          <w:tcPr>
            <w:tcW w:w="4531" w:type="dxa"/>
          </w:tcPr>
          <w:p w14:paraId="2A16F2A7" w14:textId="77777777" w:rsidR="000535A2" w:rsidRPr="004D5485" w:rsidRDefault="000535A2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5A2" w:rsidRPr="004D5485" w14:paraId="5240B668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46B51C" w14:textId="77777777" w:rsidR="000535A2" w:rsidRPr="004D5485" w:rsidRDefault="000535A2" w:rsidP="00F131B7">
            <w:pPr>
              <w:pStyle w:val="Brdtextindenterad"/>
              <w:ind w:left="0"/>
            </w:pPr>
            <w:r w:rsidRPr="004D5485">
              <w:t>Citron</w:t>
            </w:r>
          </w:p>
        </w:tc>
        <w:tc>
          <w:tcPr>
            <w:tcW w:w="4531" w:type="dxa"/>
          </w:tcPr>
          <w:p w14:paraId="309EAC32" w14:textId="77777777" w:rsidR="000535A2" w:rsidRPr="004D5485" w:rsidRDefault="000535A2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5A2" w:rsidRPr="004D5485" w14:paraId="49256787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7A28F1F" w14:textId="77777777" w:rsidR="000535A2" w:rsidRPr="004D5485" w:rsidRDefault="000535A2" w:rsidP="00F131B7">
            <w:pPr>
              <w:pStyle w:val="Brdtextindenterad"/>
              <w:ind w:left="0"/>
            </w:pPr>
            <w:r w:rsidRPr="004D5485">
              <w:t>Docka</w:t>
            </w:r>
          </w:p>
        </w:tc>
        <w:tc>
          <w:tcPr>
            <w:tcW w:w="4531" w:type="dxa"/>
          </w:tcPr>
          <w:p w14:paraId="52595BD9" w14:textId="77777777" w:rsidR="000535A2" w:rsidRPr="004D5485" w:rsidRDefault="000535A2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017BC3" w14:textId="77777777" w:rsidR="000535A2" w:rsidRPr="004D5485" w:rsidRDefault="000535A2" w:rsidP="000535A2">
      <w:pPr>
        <w:pStyle w:val="Brdtextindenterad"/>
      </w:pPr>
    </w:p>
    <w:p w14:paraId="6F7816D3" w14:textId="61F0526A" w:rsidR="00AB6038" w:rsidRPr="004D5485" w:rsidRDefault="00AB6038" w:rsidP="00AB6038">
      <w:pPr>
        <w:pStyle w:val="Rubrik4"/>
      </w:pPr>
      <w:r w:rsidRPr="004D5485">
        <w:t>Ange din växtzon och andra odlingsbetingelser</w:t>
      </w:r>
    </w:p>
    <w:p w14:paraId="6D10979B" w14:textId="77777777" w:rsidR="00AB6038" w:rsidRPr="004D5485" w:rsidRDefault="00AB6038" w:rsidP="00AB6038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AB6038" w:rsidRPr="004D5485" w14:paraId="05F7BF73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3095185C" w14:textId="77777777" w:rsidR="00AB6038" w:rsidRPr="004D5485" w:rsidRDefault="00AB603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62D44F6C" w14:textId="77777777" w:rsidR="00AB6038" w:rsidRPr="004D5485" w:rsidRDefault="00AB603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AB6038" w:rsidRPr="004D5485" w14:paraId="7B05D918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0C7850C2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7EBEDBDE" w14:textId="77777777" w:rsidR="00AB6038" w:rsidRPr="004D5485" w:rsidRDefault="00AB603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AB6038" w:rsidRPr="004D5485" w14:paraId="74A1E6CF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A665AE4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3B9A955" w14:textId="77777777" w:rsidR="00AB6038" w:rsidRPr="004D5485" w:rsidRDefault="00AB603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D56EE8" w:rsidRPr="004D5485" w14:paraId="343685ED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</w:tcBorders>
          </w:tcPr>
          <w:p w14:paraId="4CD5A0DC" w14:textId="3D03114C" w:rsidR="00D56EE8" w:rsidRPr="004D5485" w:rsidRDefault="00D56EE8" w:rsidP="00D56EE8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right w:val="nil"/>
            </w:tcBorders>
          </w:tcPr>
          <w:p w14:paraId="3A88FBF4" w14:textId="65431735" w:rsidR="00D56EE8" w:rsidRPr="004D5485" w:rsidRDefault="00D56EE8" w:rsidP="00D56EE8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</w:tbl>
    <w:p w14:paraId="2ABC971C" w14:textId="77777777" w:rsidR="00AB6038" w:rsidRPr="004D5485" w:rsidRDefault="00AB6038" w:rsidP="00AB6038">
      <w:pPr>
        <w:pStyle w:val="Brdtextindenterad"/>
      </w:pPr>
    </w:p>
    <w:p w14:paraId="35004B82" w14:textId="4A59C0B1" w:rsidR="00AB6038" w:rsidRPr="004D5485" w:rsidRDefault="000535A2" w:rsidP="00AB6038">
      <w:pPr>
        <w:pStyle w:val="Rubrik4"/>
      </w:pPr>
      <w:r w:rsidRPr="004D5485">
        <w:t>Skapa frölistor</w:t>
      </w:r>
    </w:p>
    <w:p w14:paraId="675D7CFD" w14:textId="77777777" w:rsidR="00AB6038" w:rsidRPr="004D5485" w:rsidRDefault="00AB6038" w:rsidP="00AB6038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AB6038" w:rsidRPr="004D5485" w14:paraId="1351E5EB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0890E0B0" w14:textId="77777777" w:rsidR="00AB6038" w:rsidRPr="004D5485" w:rsidRDefault="00AB603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39086D32" w14:textId="77777777" w:rsidR="00AB6038" w:rsidRPr="004D5485" w:rsidRDefault="00AB603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AB6038" w:rsidRPr="004D5485" w14:paraId="02C45A9D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47EE182D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14224BD8" w14:textId="77777777" w:rsidR="00AB6038" w:rsidRPr="004D5485" w:rsidRDefault="00AB603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AB6038" w:rsidRPr="004D5485" w14:paraId="7C2A617C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41D4F4E7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21C420C8" w14:textId="77777777" w:rsidR="00AB6038" w:rsidRPr="004D5485" w:rsidRDefault="00AB603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AB6038" w:rsidRPr="004D5485" w14:paraId="527971EC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00EAC12B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lastRenderedPageBreak/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4901507C" w14:textId="77777777" w:rsidR="00AB6038" w:rsidRPr="004D5485" w:rsidRDefault="00AB603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AB6038" w:rsidRPr="004D5485" w14:paraId="444A243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18145DFA" w14:textId="77777777" w:rsidR="00AB6038" w:rsidRPr="004D5485" w:rsidRDefault="00AB6038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6066013B" w14:textId="77777777" w:rsidR="00AB6038" w:rsidRPr="004D5485" w:rsidRDefault="00AB603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58239484" w14:textId="1CF896DE" w:rsidR="00F73987" w:rsidRPr="004D5485" w:rsidRDefault="00C33345" w:rsidP="00F73987">
      <w:pPr>
        <w:pStyle w:val="Rubrik2"/>
      </w:pPr>
      <w:bookmarkStart w:id="74" w:name="_Toc7094955"/>
      <w:r w:rsidRPr="004D5485">
        <w:lastRenderedPageBreak/>
        <w:t>Starta odlingsappen första gången</w:t>
      </w:r>
      <w:bookmarkEnd w:id="74"/>
    </w:p>
    <w:p w14:paraId="66747242" w14:textId="77777777" w:rsidR="007F0B49" w:rsidRPr="004D5485" w:rsidRDefault="007F0B49" w:rsidP="007F0B49">
      <w:pPr>
        <w:pStyle w:val="Rubrik4"/>
      </w:pPr>
      <w:r w:rsidRPr="004D5485">
        <w:t>Inledning</w:t>
      </w:r>
    </w:p>
    <w:p w14:paraId="73A6F0E5" w14:textId="333592BD" w:rsidR="007F0B49" w:rsidRPr="004D5485" w:rsidRDefault="00E016CB" w:rsidP="007F0B49">
      <w:pPr>
        <w:pStyle w:val="Brdtextindenterad"/>
      </w:pPr>
      <w:r w:rsidRPr="004D5485">
        <w:t>Odlingsappen erbjuder olika inloggningsmetoder…</w:t>
      </w:r>
    </w:p>
    <w:p w14:paraId="01602EAF" w14:textId="2C527D8A" w:rsidR="00C33345" w:rsidRPr="004D5485" w:rsidRDefault="00C33345" w:rsidP="00C33345">
      <w:pPr>
        <w:pStyle w:val="Rubrik4"/>
      </w:pPr>
      <w:r w:rsidRPr="004D5485">
        <w:t>Beskrivning av tillgängliga inloggningsmetoder</w:t>
      </w:r>
    </w:p>
    <w:p w14:paraId="68058170" w14:textId="07C08FFA" w:rsidR="00F73987" w:rsidRPr="004D5485" w:rsidRDefault="00F73987" w:rsidP="00F73987">
      <w:pPr>
        <w:pStyle w:val="Brdtextindenterad"/>
      </w:pPr>
      <w:r w:rsidRPr="004D5485">
        <w:t>Tabellen nedan beskriver…. I alfabetisk ordning.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F73987" w:rsidRPr="004D5485" w14:paraId="411F6B63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439EB3" w14:textId="77777777" w:rsidR="00F73987" w:rsidRPr="004D5485" w:rsidRDefault="00F73987" w:rsidP="00F131B7">
            <w:pPr>
              <w:pStyle w:val="Brdtextindenterad"/>
              <w:ind w:left="0"/>
            </w:pPr>
            <w:r w:rsidRPr="004D5485">
              <w:t>Del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2BF9EA" w14:textId="77777777" w:rsidR="00F73987" w:rsidRPr="004D5485" w:rsidRDefault="00F73987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F73987" w:rsidRPr="004D5485" w14:paraId="466EE22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D678596" w14:textId="1BECB5E3" w:rsidR="00F73987" w:rsidRPr="004D5485" w:rsidRDefault="000407ED" w:rsidP="00F131B7">
            <w:pPr>
              <w:pStyle w:val="Brdtextindenterad"/>
              <w:ind w:left="0"/>
            </w:pPr>
            <w:r w:rsidRPr="004D5485">
              <w:t>Abborre</w:t>
            </w:r>
          </w:p>
        </w:tc>
        <w:tc>
          <w:tcPr>
            <w:tcW w:w="4531" w:type="dxa"/>
          </w:tcPr>
          <w:p w14:paraId="377CB66A" w14:textId="77777777" w:rsidR="00F73987" w:rsidRPr="004D5485" w:rsidRDefault="00F7398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D5485">
              <w:t>Text….</w:t>
            </w:r>
            <w:proofErr w:type="gramEnd"/>
          </w:p>
        </w:tc>
      </w:tr>
      <w:tr w:rsidR="00F73987" w:rsidRPr="004D5485" w14:paraId="4B489C6D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6E64C8E" w14:textId="77777777" w:rsidR="00F73987" w:rsidRPr="004D5485" w:rsidRDefault="00F73987" w:rsidP="00F131B7">
            <w:pPr>
              <w:pStyle w:val="Brdtextindenterad"/>
              <w:ind w:left="0"/>
            </w:pPr>
            <w:r w:rsidRPr="004D5485">
              <w:t>Blåsfisk</w:t>
            </w:r>
          </w:p>
        </w:tc>
        <w:tc>
          <w:tcPr>
            <w:tcW w:w="4531" w:type="dxa"/>
          </w:tcPr>
          <w:p w14:paraId="6C13B661" w14:textId="77777777" w:rsidR="00F73987" w:rsidRPr="004D5485" w:rsidRDefault="00F7398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987" w:rsidRPr="004D5485" w14:paraId="7AB9BAFF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A5DEBC" w14:textId="77777777" w:rsidR="00F73987" w:rsidRPr="004D5485" w:rsidRDefault="00F73987" w:rsidP="00F131B7">
            <w:pPr>
              <w:pStyle w:val="Brdtextindenterad"/>
              <w:ind w:left="0"/>
            </w:pPr>
            <w:r w:rsidRPr="004D5485">
              <w:t>Citron</w:t>
            </w:r>
          </w:p>
        </w:tc>
        <w:tc>
          <w:tcPr>
            <w:tcW w:w="4531" w:type="dxa"/>
          </w:tcPr>
          <w:p w14:paraId="655EA3AB" w14:textId="77777777" w:rsidR="00F73987" w:rsidRPr="004D5485" w:rsidRDefault="00F7398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987" w:rsidRPr="004D5485" w14:paraId="6AC1DB93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247CDB6" w14:textId="77777777" w:rsidR="00F73987" w:rsidRPr="004D5485" w:rsidRDefault="00F73987" w:rsidP="00F131B7">
            <w:pPr>
              <w:pStyle w:val="Brdtextindenterad"/>
              <w:ind w:left="0"/>
            </w:pPr>
            <w:r w:rsidRPr="004D5485">
              <w:t>Docka</w:t>
            </w:r>
          </w:p>
        </w:tc>
        <w:tc>
          <w:tcPr>
            <w:tcW w:w="4531" w:type="dxa"/>
          </w:tcPr>
          <w:p w14:paraId="57AB895F" w14:textId="77777777" w:rsidR="00F73987" w:rsidRPr="004D5485" w:rsidRDefault="00F7398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117CFB" w14:textId="77777777" w:rsidR="00F73987" w:rsidRPr="004D5485" w:rsidRDefault="00F73987" w:rsidP="00F73987">
      <w:pPr>
        <w:pStyle w:val="Brdtextindenterad"/>
      </w:pPr>
    </w:p>
    <w:p w14:paraId="5C5A4E2B" w14:textId="77777777" w:rsidR="00C33345" w:rsidRPr="004D5485" w:rsidRDefault="00C33345" w:rsidP="00C33345">
      <w:pPr>
        <w:pStyle w:val="Rubrik4"/>
      </w:pPr>
      <w:r w:rsidRPr="004D5485">
        <w:t>Skapa frölistor</w:t>
      </w:r>
    </w:p>
    <w:p w14:paraId="0F75BAB7" w14:textId="77777777" w:rsidR="00C33345" w:rsidRPr="004D5485" w:rsidRDefault="00C33345" w:rsidP="00C33345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C33345" w:rsidRPr="004D5485" w14:paraId="7D55273C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3288B1F5" w14:textId="77777777" w:rsidR="00C33345" w:rsidRPr="004D5485" w:rsidRDefault="00C33345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411FD5AD" w14:textId="77777777" w:rsidR="00C33345" w:rsidRPr="004D5485" w:rsidRDefault="00C33345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C33345" w:rsidRPr="004D5485" w14:paraId="321EA0D2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46CF1D63" w14:textId="77777777" w:rsidR="00C33345" w:rsidRPr="004D5485" w:rsidRDefault="00C33345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12A72AB8" w14:textId="77777777" w:rsidR="00C33345" w:rsidRPr="004D5485" w:rsidRDefault="00C33345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C33345" w:rsidRPr="004D5485" w14:paraId="15566782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5C0C792C" w14:textId="77777777" w:rsidR="00C33345" w:rsidRPr="004D5485" w:rsidRDefault="00C33345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65916180" w14:textId="77777777" w:rsidR="00C33345" w:rsidRPr="004D5485" w:rsidRDefault="00C3334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C33345" w:rsidRPr="004D5485" w14:paraId="41AC6AC3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ECDB14E" w14:textId="77777777" w:rsidR="00C33345" w:rsidRPr="004D5485" w:rsidRDefault="00C33345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2417D754" w14:textId="77777777" w:rsidR="00C33345" w:rsidRPr="004D5485" w:rsidRDefault="00C33345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C33345" w:rsidRPr="004D5485" w14:paraId="70BFC42C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0E888BFE" w14:textId="77777777" w:rsidR="00C33345" w:rsidRPr="004D5485" w:rsidRDefault="00C33345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276F37E3" w14:textId="77777777" w:rsidR="00C33345" w:rsidRPr="004D5485" w:rsidRDefault="00C3334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15B133D3" w14:textId="77777777" w:rsidR="00F73987" w:rsidRPr="004D5485" w:rsidRDefault="00F73987" w:rsidP="00A1734E">
      <w:pPr>
        <w:pStyle w:val="Brdtextindenterad"/>
        <w:ind w:left="0"/>
      </w:pPr>
    </w:p>
    <w:p w14:paraId="3F3EDD44" w14:textId="22BA3B40" w:rsidR="001B75BE" w:rsidRPr="004D5485" w:rsidRDefault="00F64B7D" w:rsidP="001B75BE">
      <w:pPr>
        <w:pStyle w:val="Rubrik1"/>
      </w:pPr>
      <w:bookmarkStart w:id="75" w:name="_Toc5460240"/>
      <w:bookmarkStart w:id="76" w:name="_Toc7094956"/>
      <w:bookmarkStart w:id="77" w:name="Användning"/>
      <w:bookmarkEnd w:id="67"/>
      <w:r w:rsidRPr="004D5485">
        <w:lastRenderedPageBreak/>
        <w:t>Användning</w:t>
      </w:r>
      <w:r w:rsidR="008935D7" w:rsidRPr="004D5485">
        <w:t xml:space="preserve"> av </w:t>
      </w:r>
      <w:bookmarkEnd w:id="75"/>
      <w:bookmarkEnd w:id="76"/>
      <w:r w:rsidR="006D71B8" w:rsidRPr="004D5485">
        <w:t>odlingsappen</w:t>
      </w:r>
    </w:p>
    <w:p w14:paraId="136EEA3E" w14:textId="77777777" w:rsidR="00F44413" w:rsidRPr="004D5485" w:rsidRDefault="00F44413" w:rsidP="00F44413">
      <w:pPr>
        <w:pStyle w:val="Rubrik4"/>
      </w:pPr>
      <w:r w:rsidRPr="004D5485">
        <w:t>Om det här kapitlet</w:t>
      </w:r>
    </w:p>
    <w:p w14:paraId="70DACE91" w14:textId="38825DA2" w:rsidR="00F44413" w:rsidRPr="004D5485" w:rsidRDefault="00F44413" w:rsidP="00A1734E">
      <w:pPr>
        <w:pStyle w:val="Brdtextindenterad"/>
      </w:pPr>
      <w:r w:rsidRPr="004D5485">
        <w:t>Det här kapitlet</w:t>
      </w:r>
    </w:p>
    <w:p w14:paraId="3E920526" w14:textId="7DC93A33" w:rsidR="00A86788" w:rsidRPr="004D5485" w:rsidRDefault="00F44413" w:rsidP="00A86788">
      <w:pPr>
        <w:pStyle w:val="Rubrik4"/>
      </w:pPr>
      <w:r w:rsidRPr="004D5485">
        <w:t>I det här kapitlet</w:t>
      </w:r>
      <w:r w:rsidR="00A86788" w:rsidRPr="004D5485">
        <w:fldChar w:fldCharType="begin"/>
      </w:r>
      <w:r w:rsidR="00A86788" w:rsidRPr="004D5485">
        <w:instrText xml:space="preserve"> TOC \b Användning \o "1-2" \* MERGEFORMAT </w:instrText>
      </w:r>
      <w:r w:rsidR="00A86788" w:rsidRPr="004D5485">
        <w:fldChar w:fldCharType="separate"/>
      </w:r>
    </w:p>
    <w:p w14:paraId="02DC6304" w14:textId="0EB726D6" w:rsidR="00A86788" w:rsidRPr="004D5485" w:rsidRDefault="00A86788" w:rsidP="00A86788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5.1</w:t>
      </w:r>
      <w:r w:rsidRPr="004D5485">
        <w:rPr>
          <w:rFonts w:ascii="Garamond" w:hAnsi="Garamond"/>
          <w:noProof/>
          <w:szCs w:val="24"/>
        </w:rPr>
        <w:tab/>
        <w:t>Inloggning och utloggning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_Toc5460241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15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5BCF4C9F" w14:textId="25BA97C8" w:rsidR="00A86788" w:rsidRPr="004D5485" w:rsidRDefault="00A86788" w:rsidP="00A86788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5.2</w:t>
      </w:r>
      <w:r w:rsidRPr="004D5485">
        <w:rPr>
          <w:rFonts w:ascii="Garamond" w:hAnsi="Garamond"/>
          <w:noProof/>
          <w:szCs w:val="24"/>
        </w:rPr>
        <w:tab/>
        <w:t>Hantera frölistan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_Toc5460242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16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3ABB4422" w14:textId="7914F737" w:rsidR="00A86788" w:rsidRPr="004D5485" w:rsidRDefault="00A86788" w:rsidP="00A86788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5.3</w:t>
      </w:r>
      <w:r w:rsidRPr="004D5485">
        <w:rPr>
          <w:rFonts w:ascii="Garamond" w:hAnsi="Garamond"/>
          <w:noProof/>
          <w:szCs w:val="24"/>
        </w:rPr>
        <w:tab/>
        <w:t>Hantera plantbanken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_Toc5460243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17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3D31AB10" w14:textId="0570465C" w:rsidR="00A86788" w:rsidRPr="004D5485" w:rsidRDefault="00A86788" w:rsidP="00A86788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5.4</w:t>
      </w:r>
      <w:r w:rsidRPr="004D5485">
        <w:rPr>
          <w:rFonts w:ascii="Garamond" w:hAnsi="Garamond"/>
          <w:noProof/>
          <w:szCs w:val="24"/>
        </w:rPr>
        <w:tab/>
        <w:t>Hantera så-kalendern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_Toc5460244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18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321B300D" w14:textId="66C7C51F" w:rsidR="008E51D0" w:rsidRPr="004D5485" w:rsidRDefault="00A86788" w:rsidP="00A93E8D">
      <w:pPr>
        <w:pStyle w:val="Brdtextindenterad"/>
      </w:pPr>
      <w:r w:rsidRPr="004D5485">
        <w:fldChar w:fldCharType="end"/>
      </w:r>
    </w:p>
    <w:p w14:paraId="731BCFDE" w14:textId="173556DB" w:rsidR="00373556" w:rsidRPr="004D5485" w:rsidRDefault="008935D7" w:rsidP="003442C6">
      <w:pPr>
        <w:pStyle w:val="Rubrik2"/>
      </w:pPr>
      <w:bookmarkStart w:id="78" w:name="_Toc5460241"/>
      <w:bookmarkStart w:id="79" w:name="_Toc7094957"/>
      <w:r w:rsidRPr="004D5485">
        <w:lastRenderedPageBreak/>
        <w:t>Inloggning och utloggning</w:t>
      </w:r>
      <w:bookmarkEnd w:id="78"/>
      <w:bookmarkEnd w:id="79"/>
    </w:p>
    <w:p w14:paraId="0F6B297A" w14:textId="493878B0" w:rsidR="00491F58" w:rsidRPr="004D5485" w:rsidRDefault="00491F58" w:rsidP="00126F37">
      <w:pPr>
        <w:pStyle w:val="Rubrik4"/>
      </w:pPr>
      <w:r w:rsidRPr="004D5485">
        <w:t>Inledning</w:t>
      </w:r>
    </w:p>
    <w:p w14:paraId="167ACD95" w14:textId="5D3F1E85" w:rsidR="003D1748" w:rsidRPr="004D5485" w:rsidRDefault="003D1748" w:rsidP="003D1748">
      <w:pPr>
        <w:pStyle w:val="Brdtextindenterad"/>
      </w:pPr>
      <w:r w:rsidRPr="004D5485">
        <w:t>Inloggningen …</w:t>
      </w:r>
    </w:p>
    <w:p w14:paraId="4E36FD17" w14:textId="5A65D361" w:rsidR="00126F37" w:rsidRPr="004D5485" w:rsidRDefault="008935D7" w:rsidP="00126F37">
      <w:pPr>
        <w:pStyle w:val="Rubrik4"/>
      </w:pPr>
      <w:r w:rsidRPr="004D5485">
        <w:t>Logga in i odlingsappen</w:t>
      </w:r>
    </w:p>
    <w:p w14:paraId="574B62BE" w14:textId="77777777" w:rsidR="008935D7" w:rsidRPr="004D5485" w:rsidRDefault="008935D7" w:rsidP="008935D7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8935D7" w:rsidRPr="004D5485" w14:paraId="5D3C33FF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0217FCE7" w14:textId="77777777" w:rsidR="008935D7" w:rsidRPr="004D5485" w:rsidRDefault="008935D7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6D4DD047" w14:textId="77777777" w:rsidR="008935D7" w:rsidRPr="004D5485" w:rsidRDefault="008935D7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8935D7" w:rsidRPr="004D5485" w14:paraId="3E977404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69A3A64F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46301B63" w14:textId="77777777" w:rsidR="008935D7" w:rsidRPr="004D5485" w:rsidRDefault="008935D7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8935D7" w:rsidRPr="004D5485" w14:paraId="3B10886D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534A8921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6D7BA25C" w14:textId="77777777" w:rsidR="008935D7" w:rsidRPr="004D5485" w:rsidRDefault="008935D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8935D7" w:rsidRPr="004D5485" w14:paraId="2CFFB41F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044E91BF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5539FF30" w14:textId="77777777" w:rsidR="008935D7" w:rsidRPr="004D5485" w:rsidRDefault="008935D7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8935D7" w:rsidRPr="004D5485" w14:paraId="71188ACD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68ADE160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71AC1117" w14:textId="77777777" w:rsidR="008935D7" w:rsidRPr="004D5485" w:rsidRDefault="008935D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5591C698" w14:textId="77777777" w:rsidR="008935D7" w:rsidRPr="004D5485" w:rsidRDefault="008935D7" w:rsidP="008935D7">
      <w:pPr>
        <w:pStyle w:val="Brdtextindenterad"/>
      </w:pPr>
    </w:p>
    <w:p w14:paraId="7E0231BA" w14:textId="44E7D87A" w:rsidR="008935D7" w:rsidRPr="004D5485" w:rsidRDefault="008935D7" w:rsidP="008935D7">
      <w:pPr>
        <w:pStyle w:val="Rubrik4"/>
      </w:pPr>
      <w:r w:rsidRPr="004D5485">
        <w:t>Logga ut ur odlingsappen</w:t>
      </w:r>
    </w:p>
    <w:p w14:paraId="353AAA14" w14:textId="77777777" w:rsidR="008935D7" w:rsidRPr="004D5485" w:rsidRDefault="008935D7" w:rsidP="008935D7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8935D7" w:rsidRPr="004D5485" w14:paraId="5E0A6E0F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269B7E56" w14:textId="77777777" w:rsidR="008935D7" w:rsidRPr="004D5485" w:rsidRDefault="008935D7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364A5E24" w14:textId="77777777" w:rsidR="008935D7" w:rsidRPr="004D5485" w:rsidRDefault="008935D7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8935D7" w:rsidRPr="004D5485" w14:paraId="0F4804EE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512D0D44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4862BF0C" w14:textId="77777777" w:rsidR="008935D7" w:rsidRPr="004D5485" w:rsidRDefault="008935D7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8935D7" w:rsidRPr="004D5485" w14:paraId="26D0660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58F1E292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528DD926" w14:textId="77777777" w:rsidR="008935D7" w:rsidRPr="004D5485" w:rsidRDefault="008935D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8935D7" w:rsidRPr="004D5485" w14:paraId="3535956C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3E7624E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7EB3078D" w14:textId="77777777" w:rsidR="008935D7" w:rsidRPr="004D5485" w:rsidRDefault="008935D7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8935D7" w:rsidRPr="004D5485" w14:paraId="1441937C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63B22AF8" w14:textId="77777777" w:rsidR="008935D7" w:rsidRPr="004D5485" w:rsidRDefault="008935D7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45276B06" w14:textId="77777777" w:rsidR="008935D7" w:rsidRPr="004D5485" w:rsidRDefault="008935D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39FA6D99" w14:textId="77777777" w:rsidR="008935D7" w:rsidRPr="004D5485" w:rsidRDefault="008935D7" w:rsidP="00A1734E">
      <w:pPr>
        <w:pStyle w:val="Brdtextindenterad"/>
        <w:ind w:left="0"/>
      </w:pPr>
    </w:p>
    <w:p w14:paraId="6BDE1F97" w14:textId="2DE4EF21" w:rsidR="003442C6" w:rsidRPr="004D5485" w:rsidRDefault="00841CFF" w:rsidP="003442C6">
      <w:pPr>
        <w:pStyle w:val="Rubrik2"/>
      </w:pPr>
      <w:bookmarkStart w:id="80" w:name="_Toc5460242"/>
      <w:bookmarkStart w:id="81" w:name="_Toc7094958"/>
      <w:r w:rsidRPr="004D5485">
        <w:lastRenderedPageBreak/>
        <w:t>Hantera frölistan</w:t>
      </w:r>
      <w:bookmarkEnd w:id="80"/>
      <w:bookmarkEnd w:id="81"/>
    </w:p>
    <w:p w14:paraId="072631C6" w14:textId="4FF82742" w:rsidR="003D1748" w:rsidRPr="004D5485" w:rsidRDefault="003D1748" w:rsidP="00491F58">
      <w:pPr>
        <w:pStyle w:val="Rubrik4"/>
      </w:pPr>
      <w:r w:rsidRPr="004D5485">
        <w:t>Inledning</w:t>
      </w:r>
    </w:p>
    <w:p w14:paraId="7E07018A" w14:textId="5582EE84" w:rsidR="003D1748" w:rsidRPr="004D5485" w:rsidRDefault="003D1748" w:rsidP="003D1748">
      <w:pPr>
        <w:pStyle w:val="Brdtextindenterad"/>
      </w:pPr>
      <w:r w:rsidRPr="004D5485">
        <w:t>Frölistan innehåll all information om de frösorter du har och är utgångspunkten för…</w:t>
      </w:r>
    </w:p>
    <w:p w14:paraId="15FF93E1" w14:textId="1B332CD8" w:rsidR="00D21957" w:rsidRPr="004D5485" w:rsidRDefault="00D21957" w:rsidP="00D21957">
      <w:pPr>
        <w:pStyle w:val="Rubrik3"/>
      </w:pPr>
      <w:bookmarkStart w:id="82" w:name="_Toc7094959"/>
      <w:r w:rsidRPr="004D5485">
        <w:t>Manuell hantering av frösorter</w:t>
      </w:r>
      <w:bookmarkEnd w:id="82"/>
    </w:p>
    <w:p w14:paraId="203FDF9B" w14:textId="48DB0946" w:rsidR="00491F58" w:rsidRPr="004D5485" w:rsidRDefault="003D1748" w:rsidP="00491F58">
      <w:pPr>
        <w:pStyle w:val="Rubrik4"/>
      </w:pPr>
      <w:r w:rsidRPr="004D5485">
        <w:t>Registrera ny frösort</w:t>
      </w:r>
    </w:p>
    <w:p w14:paraId="4D71FA86" w14:textId="77777777" w:rsidR="00491F58" w:rsidRPr="004D5485" w:rsidRDefault="00491F58" w:rsidP="00491F58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491F58" w:rsidRPr="004D5485" w14:paraId="6BEFB1E2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28A4CFE1" w14:textId="77777777" w:rsidR="00491F58" w:rsidRPr="004D5485" w:rsidRDefault="00491F58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55C7C57A" w14:textId="77777777" w:rsidR="00491F58" w:rsidRPr="004D5485" w:rsidRDefault="00491F5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491F58" w:rsidRPr="004D5485" w14:paraId="14904FD4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65881FC3" w14:textId="77777777" w:rsidR="00491F58" w:rsidRPr="004D5485" w:rsidRDefault="00491F58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32377500" w14:textId="77777777" w:rsidR="00491F58" w:rsidRPr="004D5485" w:rsidRDefault="00491F5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491F58" w:rsidRPr="004D5485" w14:paraId="1259EC2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7F532EC9" w14:textId="77777777" w:rsidR="00491F58" w:rsidRPr="004D5485" w:rsidRDefault="00491F58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536CCC2" w14:textId="77777777" w:rsidR="00491F58" w:rsidRPr="004D5485" w:rsidRDefault="00491F5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491F58" w:rsidRPr="004D5485" w14:paraId="571BE0F1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EC50DBA" w14:textId="77777777" w:rsidR="00491F58" w:rsidRPr="004D5485" w:rsidRDefault="00491F58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08AC5A96" w14:textId="77777777" w:rsidR="00491F58" w:rsidRPr="004D5485" w:rsidRDefault="00491F58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491F58" w:rsidRPr="004D5485" w14:paraId="34FA6E1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63915D15" w14:textId="77777777" w:rsidR="00491F58" w:rsidRPr="004D5485" w:rsidRDefault="00491F58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5AACDF2B" w14:textId="77777777" w:rsidR="00491F58" w:rsidRPr="004D5485" w:rsidRDefault="00491F5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065DDFF8" w14:textId="77777777" w:rsidR="00491F58" w:rsidRPr="004D5485" w:rsidRDefault="00491F58" w:rsidP="00491F58">
      <w:pPr>
        <w:pStyle w:val="Brdtextindenterad"/>
      </w:pPr>
    </w:p>
    <w:p w14:paraId="6FE12C04" w14:textId="54A3F35F" w:rsidR="003D1748" w:rsidRPr="004D5485" w:rsidRDefault="003D1748" w:rsidP="003D1748">
      <w:pPr>
        <w:pStyle w:val="Rubrik4"/>
      </w:pPr>
      <w:r w:rsidRPr="004D5485">
        <w:t>Beskrivning av frö</w:t>
      </w:r>
      <w:r w:rsidR="004A429A" w:rsidRPr="004D5485">
        <w:t>sorternas</w:t>
      </w:r>
      <w:r w:rsidRPr="004D5485">
        <w:t xml:space="preserve"> statusar</w:t>
      </w:r>
    </w:p>
    <w:p w14:paraId="2C627C8E" w14:textId="77777777" w:rsidR="003D1748" w:rsidRPr="004D5485" w:rsidRDefault="003D1748" w:rsidP="003D1748">
      <w:pPr>
        <w:pStyle w:val="Brdtextindenterad"/>
      </w:pPr>
      <w:r w:rsidRPr="004D5485">
        <w:t>Tabellen nedan beskriver…. I alfabetisk ordning.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3D1748" w:rsidRPr="004D5485" w14:paraId="21A073F5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512B07" w14:textId="77777777" w:rsidR="003D1748" w:rsidRPr="004D5485" w:rsidRDefault="003D1748" w:rsidP="00F131B7">
            <w:pPr>
              <w:pStyle w:val="Brdtextindenterad"/>
              <w:ind w:left="0"/>
            </w:pPr>
            <w:r w:rsidRPr="004D5485">
              <w:t>Del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EC8469" w14:textId="77777777" w:rsidR="003D1748" w:rsidRPr="004D5485" w:rsidRDefault="003D174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3D1748" w:rsidRPr="004D5485" w14:paraId="2B2CB1E9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8D403E" w14:textId="4B14DD96" w:rsidR="003D1748" w:rsidRPr="004D5485" w:rsidRDefault="003D1748" w:rsidP="00F131B7">
            <w:pPr>
              <w:pStyle w:val="Brdtextindenterad"/>
              <w:ind w:left="0"/>
            </w:pPr>
            <w:r w:rsidRPr="004D5485">
              <w:t>Osått</w:t>
            </w:r>
          </w:p>
        </w:tc>
        <w:tc>
          <w:tcPr>
            <w:tcW w:w="4531" w:type="dxa"/>
          </w:tcPr>
          <w:p w14:paraId="7CE653E0" w14:textId="3CF1C04C" w:rsidR="003D1748" w:rsidRPr="004D5485" w:rsidRDefault="003D174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Nytt frö som du ännu inte har sått.</w:t>
            </w:r>
          </w:p>
        </w:tc>
      </w:tr>
      <w:tr w:rsidR="003D1748" w:rsidRPr="004D5485" w14:paraId="67416860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CB20318" w14:textId="426CB9B5" w:rsidR="003D1748" w:rsidRPr="004D5485" w:rsidRDefault="003D1748" w:rsidP="00F131B7">
            <w:pPr>
              <w:pStyle w:val="Brdtextindenterad"/>
              <w:ind w:left="0"/>
            </w:pPr>
            <w:r w:rsidRPr="004D5485">
              <w:t>Sått (</w:t>
            </w:r>
            <w:r w:rsidR="005A0E71" w:rsidRPr="004D5485">
              <w:t>X)</w:t>
            </w:r>
          </w:p>
        </w:tc>
        <w:tc>
          <w:tcPr>
            <w:tcW w:w="4531" w:type="dxa"/>
          </w:tcPr>
          <w:p w14:paraId="5AB0ED77" w14:textId="77777777" w:rsidR="003D1748" w:rsidRPr="004D5485" w:rsidRDefault="003D174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Frö som du har sått men som ännu inte grott.</w:t>
            </w:r>
          </w:p>
          <w:p w14:paraId="042DAC8E" w14:textId="5B3081B6" w:rsidR="005A0E71" w:rsidRPr="004D5485" w:rsidRDefault="005A0E7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 xml:space="preserve">Inom parentes anges antal frön som du sått om du </w:t>
            </w:r>
            <w:r w:rsidR="004A429A" w:rsidRPr="004D5485">
              <w:t>har angivit det.</w:t>
            </w:r>
          </w:p>
        </w:tc>
      </w:tr>
      <w:tr w:rsidR="003D1748" w:rsidRPr="004D5485" w14:paraId="5B3BA72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4E0BD5" w14:textId="6652DC7E" w:rsidR="003D1748" w:rsidRPr="004D5485" w:rsidRDefault="004A429A" w:rsidP="00F131B7">
            <w:pPr>
              <w:pStyle w:val="Brdtextindenterad"/>
              <w:ind w:left="0"/>
            </w:pPr>
            <w:r w:rsidRPr="004D5485">
              <w:t>Grott</w:t>
            </w:r>
          </w:p>
        </w:tc>
        <w:tc>
          <w:tcPr>
            <w:tcW w:w="4531" w:type="dxa"/>
          </w:tcPr>
          <w:p w14:paraId="7428C5DD" w14:textId="33A8D166" w:rsidR="003D1748" w:rsidRPr="004D5485" w:rsidRDefault="004A429A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  <w:tr w:rsidR="003D1748" w:rsidRPr="004D5485" w14:paraId="51618A89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A890E71" w14:textId="14472A46" w:rsidR="003D1748" w:rsidRPr="004D5485" w:rsidRDefault="004A429A" w:rsidP="00F131B7">
            <w:pPr>
              <w:pStyle w:val="Brdtextindenterad"/>
              <w:ind w:left="0"/>
            </w:pPr>
            <w:r w:rsidRPr="004D5485">
              <w:t>Utplanterat</w:t>
            </w:r>
          </w:p>
        </w:tc>
        <w:tc>
          <w:tcPr>
            <w:tcW w:w="4531" w:type="dxa"/>
          </w:tcPr>
          <w:p w14:paraId="16FBB528" w14:textId="3E5E8321" w:rsidR="003D1748" w:rsidRPr="004D5485" w:rsidRDefault="004A429A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</w:tbl>
    <w:p w14:paraId="260C7CCB" w14:textId="77777777" w:rsidR="003D1748" w:rsidRPr="004D5485" w:rsidRDefault="003D1748" w:rsidP="003D1748">
      <w:pPr>
        <w:pStyle w:val="Brdtextindenterad"/>
      </w:pPr>
    </w:p>
    <w:p w14:paraId="23522A2D" w14:textId="396FDD5A" w:rsidR="003D1748" w:rsidRPr="004D5485" w:rsidRDefault="003D1748" w:rsidP="003D1748">
      <w:pPr>
        <w:pStyle w:val="Rubrik4"/>
      </w:pPr>
      <w:r w:rsidRPr="004D5485">
        <w:lastRenderedPageBreak/>
        <w:t>Registrera att ett frö har grott</w:t>
      </w:r>
    </w:p>
    <w:p w14:paraId="2228BD31" w14:textId="77777777" w:rsidR="003D1748" w:rsidRPr="004D5485" w:rsidRDefault="003D1748" w:rsidP="00D56EE8">
      <w:pPr>
        <w:pStyle w:val="Brdtextindenterad"/>
        <w:keepNext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3D1748" w:rsidRPr="004D5485" w14:paraId="04A1C012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0FEEC729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565B38E0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3D1748" w:rsidRPr="004D5485" w14:paraId="3DA8DB29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4C522C15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07720EA7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3D1748" w:rsidRPr="004D5485" w14:paraId="1C674222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1EC7A1B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81518DA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3D1748" w:rsidRPr="004D5485" w14:paraId="2690C291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4060CB26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5C5E3E81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3D1748" w:rsidRPr="004D5485" w14:paraId="66AF58A0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1A84F724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7A09D7F9" w14:textId="77777777" w:rsidR="003D1748" w:rsidRPr="004D5485" w:rsidRDefault="003D1748" w:rsidP="00D56EE8">
            <w:pPr>
              <w:pStyle w:val="Brdtextindenterad"/>
              <w:keepNext/>
              <w:keepLines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6FE7E4FD" w14:textId="4BBD79C7" w:rsidR="003D1748" w:rsidRPr="004D5485" w:rsidRDefault="003D1748" w:rsidP="003D1748">
      <w:pPr>
        <w:pStyle w:val="Brdtextindenterad"/>
      </w:pPr>
    </w:p>
    <w:p w14:paraId="6F6FEFD1" w14:textId="26FA009A" w:rsidR="00BA5863" w:rsidRPr="004D5485" w:rsidRDefault="00BA5863" w:rsidP="00BA5863">
      <w:pPr>
        <w:pStyle w:val="Rubrik4"/>
      </w:pPr>
      <w:r w:rsidRPr="004D5485">
        <w:t>Schemalägg sådd i så-kalendern</w:t>
      </w:r>
    </w:p>
    <w:p w14:paraId="34500A01" w14:textId="77777777" w:rsidR="00BA5863" w:rsidRPr="004D5485" w:rsidRDefault="00BA5863" w:rsidP="00BA5863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BA5863" w:rsidRPr="004D5485" w14:paraId="634FBDBB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7D9CA38C" w14:textId="77777777" w:rsidR="00BA5863" w:rsidRPr="004D5485" w:rsidRDefault="00BA5863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7D3B343B" w14:textId="77777777" w:rsidR="00BA5863" w:rsidRPr="004D5485" w:rsidRDefault="00BA5863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BA5863" w:rsidRPr="004D5485" w14:paraId="274B6D5B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052EAA58" w14:textId="77777777" w:rsidR="00BA5863" w:rsidRPr="004D5485" w:rsidRDefault="00BA5863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6A49ABA9" w14:textId="77777777" w:rsidR="00BA5863" w:rsidRPr="004D5485" w:rsidRDefault="00BA5863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BA5863" w:rsidRPr="004D5485" w14:paraId="456B126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3AEF24F" w14:textId="77777777" w:rsidR="00BA5863" w:rsidRPr="004D5485" w:rsidRDefault="00BA5863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99287A8" w14:textId="77777777" w:rsidR="00BA5863" w:rsidRPr="004D5485" w:rsidRDefault="00BA5863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BA5863" w:rsidRPr="004D5485" w14:paraId="1D1DFE61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37AD88C7" w14:textId="77777777" w:rsidR="00BA5863" w:rsidRPr="004D5485" w:rsidRDefault="00BA5863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17651D33" w14:textId="77777777" w:rsidR="00BA5863" w:rsidRPr="004D5485" w:rsidRDefault="00BA5863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BA5863" w:rsidRPr="004D5485" w14:paraId="4C39381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22B48257" w14:textId="77777777" w:rsidR="00BA5863" w:rsidRPr="004D5485" w:rsidRDefault="00BA5863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01F918CE" w14:textId="77777777" w:rsidR="00BA5863" w:rsidRPr="004D5485" w:rsidRDefault="00BA5863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4A2A302A" w14:textId="77777777" w:rsidR="00BA5863" w:rsidRPr="004D5485" w:rsidRDefault="00BA5863" w:rsidP="00BA5863">
      <w:pPr>
        <w:pStyle w:val="Brdtextindenterad"/>
      </w:pPr>
    </w:p>
    <w:p w14:paraId="3EF59C0A" w14:textId="6B6048DE" w:rsidR="00BA5863" w:rsidRPr="004D5485" w:rsidRDefault="00D21957" w:rsidP="00D21957">
      <w:pPr>
        <w:pStyle w:val="Rubrik3"/>
      </w:pPr>
      <w:bookmarkStart w:id="83" w:name="_Toc7094960"/>
      <w:r w:rsidRPr="004D5485">
        <w:t>Automatisk inläsning av frösorter från ett fröregister</w:t>
      </w:r>
      <w:bookmarkEnd w:id="83"/>
    </w:p>
    <w:p w14:paraId="4DC755B1" w14:textId="56C49081" w:rsidR="004E36A1" w:rsidRPr="004D5485" w:rsidRDefault="004E36A1" w:rsidP="004E36A1">
      <w:pPr>
        <w:pStyle w:val="Rubrik4"/>
      </w:pPr>
      <w:r w:rsidRPr="004D5485">
        <w:t>Koppla upp frölistan mot ett nationellt fröregister</w:t>
      </w:r>
    </w:p>
    <w:p w14:paraId="732F3825" w14:textId="77777777" w:rsidR="004E36A1" w:rsidRPr="004D5485" w:rsidRDefault="004E36A1" w:rsidP="004E36A1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4E36A1" w:rsidRPr="004D5485" w14:paraId="55E9C8C9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7589E344" w14:textId="77777777" w:rsidR="004E36A1" w:rsidRPr="004D5485" w:rsidRDefault="004E36A1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45E0A369" w14:textId="77777777" w:rsidR="004E36A1" w:rsidRPr="004D5485" w:rsidRDefault="004E36A1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4E36A1" w:rsidRPr="004D5485" w14:paraId="36E5912B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04C8B877" w14:textId="77777777" w:rsidR="004E36A1" w:rsidRPr="004D5485" w:rsidRDefault="004E36A1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235960DC" w14:textId="77777777" w:rsidR="004E36A1" w:rsidRPr="004D5485" w:rsidRDefault="004E36A1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4E36A1" w:rsidRPr="004D5485" w14:paraId="6896C43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FFEEFC5" w14:textId="77777777" w:rsidR="004E36A1" w:rsidRPr="004D5485" w:rsidRDefault="004E36A1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1241278B" w14:textId="77777777" w:rsidR="004E36A1" w:rsidRPr="004D5485" w:rsidRDefault="004E36A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4E36A1" w:rsidRPr="004D5485" w14:paraId="42BC512D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7AF1EE61" w14:textId="77777777" w:rsidR="004E36A1" w:rsidRPr="004D5485" w:rsidRDefault="004E36A1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2E530A3B" w14:textId="77777777" w:rsidR="004E36A1" w:rsidRPr="004D5485" w:rsidRDefault="004E36A1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4E36A1" w:rsidRPr="004D5485" w14:paraId="5342C64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4D82F9B9" w14:textId="77777777" w:rsidR="004E36A1" w:rsidRPr="004D5485" w:rsidRDefault="004E36A1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34B307E6" w14:textId="77777777" w:rsidR="004E36A1" w:rsidRPr="004D5485" w:rsidRDefault="004E36A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1656739C" w14:textId="77777777" w:rsidR="003442C6" w:rsidRPr="004D5485" w:rsidRDefault="003442C6" w:rsidP="00E92D07">
      <w:pPr>
        <w:pStyle w:val="Brdtextindenterad"/>
        <w:ind w:left="0"/>
      </w:pPr>
    </w:p>
    <w:p w14:paraId="7084D7CF" w14:textId="7CF46C95" w:rsidR="003442C6" w:rsidRPr="004D5485" w:rsidRDefault="00E92D07" w:rsidP="003442C6">
      <w:pPr>
        <w:pStyle w:val="Rubrik2"/>
      </w:pPr>
      <w:bookmarkStart w:id="84" w:name="_Toc5460243"/>
      <w:bookmarkStart w:id="85" w:name="_Toc7094961"/>
      <w:r w:rsidRPr="004D5485">
        <w:lastRenderedPageBreak/>
        <w:t>Hantera plantbanken</w:t>
      </w:r>
      <w:bookmarkEnd w:id="84"/>
      <w:bookmarkEnd w:id="85"/>
    </w:p>
    <w:p w14:paraId="47F678A7" w14:textId="6B17955A" w:rsidR="00E92D07" w:rsidRPr="004D5485" w:rsidRDefault="00E92D07" w:rsidP="00E92D07">
      <w:pPr>
        <w:pStyle w:val="Rubrik4"/>
      </w:pPr>
      <w:r w:rsidRPr="004D5485">
        <w:t>Inledning</w:t>
      </w:r>
    </w:p>
    <w:p w14:paraId="02C996DC" w14:textId="01F328D3" w:rsidR="00E92D07" w:rsidRPr="004D5485" w:rsidRDefault="00E92D07" w:rsidP="00E92D07">
      <w:pPr>
        <w:pStyle w:val="Brdtextindenterad"/>
      </w:pPr>
      <w:r w:rsidRPr="004D5485">
        <w:t>I plantbanken…</w:t>
      </w:r>
    </w:p>
    <w:p w14:paraId="089F8756" w14:textId="77777777" w:rsidR="00E92D07" w:rsidRPr="004D5485" w:rsidRDefault="00E92D07" w:rsidP="00E92D07"/>
    <w:p w14:paraId="40C2A35F" w14:textId="5FF5D01C" w:rsidR="00E92D07" w:rsidRPr="004D5485" w:rsidRDefault="00E92D07" w:rsidP="00E92D07">
      <w:pPr>
        <w:pStyle w:val="Rubrik4"/>
      </w:pPr>
      <w:r w:rsidRPr="004D5485">
        <w:t xml:space="preserve">Registrera att </w:t>
      </w:r>
      <w:r w:rsidR="00BA5863" w:rsidRPr="004D5485">
        <w:t>en växt planteras ut</w:t>
      </w:r>
    </w:p>
    <w:p w14:paraId="060250CD" w14:textId="77777777" w:rsidR="00E92D07" w:rsidRPr="004D5485" w:rsidRDefault="00E92D07" w:rsidP="00E92D07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E92D07" w:rsidRPr="004D5485" w14:paraId="518B77AF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21E2816C" w14:textId="77777777" w:rsidR="00E92D07" w:rsidRPr="004D5485" w:rsidRDefault="00E92D07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098BC183" w14:textId="77777777" w:rsidR="00E92D07" w:rsidRPr="004D5485" w:rsidRDefault="00E92D07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E92D07" w:rsidRPr="004D5485" w14:paraId="26623D24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6E7B5E25" w14:textId="77777777" w:rsidR="00E92D07" w:rsidRPr="004D5485" w:rsidRDefault="00E92D07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0DD7AF06" w14:textId="77777777" w:rsidR="00E92D07" w:rsidRPr="004D5485" w:rsidRDefault="00E92D07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E92D07" w:rsidRPr="004D5485" w14:paraId="4D08477D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1D05E41" w14:textId="77777777" w:rsidR="00E92D07" w:rsidRPr="004D5485" w:rsidRDefault="00E92D07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51BCA4BA" w14:textId="77777777" w:rsidR="00E92D07" w:rsidRPr="004D5485" w:rsidRDefault="00E92D0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E92D07" w:rsidRPr="004D5485" w14:paraId="08CF06A3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51AB7108" w14:textId="77777777" w:rsidR="00E92D07" w:rsidRPr="004D5485" w:rsidRDefault="00E92D07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91C2BF4" w14:textId="77777777" w:rsidR="00E92D07" w:rsidRPr="004D5485" w:rsidRDefault="00E92D07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E92D07" w:rsidRPr="004D5485" w14:paraId="58AD9B4C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093E4A46" w14:textId="77777777" w:rsidR="00E92D07" w:rsidRPr="004D5485" w:rsidRDefault="00E92D07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35B4159B" w14:textId="77777777" w:rsidR="00E92D07" w:rsidRPr="004D5485" w:rsidRDefault="00E92D07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581F588F" w14:textId="77777777" w:rsidR="003442C6" w:rsidRPr="004D5485" w:rsidRDefault="003442C6" w:rsidP="00A1734E">
      <w:pPr>
        <w:pStyle w:val="Brdtextindenterad"/>
        <w:ind w:left="0"/>
      </w:pPr>
    </w:p>
    <w:p w14:paraId="0DD8EFC1" w14:textId="26F58E73" w:rsidR="00EB6405" w:rsidRPr="004D5485" w:rsidRDefault="00EB6405" w:rsidP="00EB6405">
      <w:pPr>
        <w:pStyle w:val="Rubrik2"/>
      </w:pPr>
      <w:bookmarkStart w:id="86" w:name="_Toc5460244"/>
      <w:bookmarkStart w:id="87" w:name="_Toc7094962"/>
      <w:r w:rsidRPr="004D5485">
        <w:lastRenderedPageBreak/>
        <w:t>Hantera så-kalendern</w:t>
      </w:r>
      <w:bookmarkEnd w:id="86"/>
      <w:bookmarkEnd w:id="87"/>
    </w:p>
    <w:p w14:paraId="56726759" w14:textId="77777777" w:rsidR="00EB6405" w:rsidRPr="004D5485" w:rsidRDefault="00EB6405" w:rsidP="00EB6405">
      <w:pPr>
        <w:pStyle w:val="Rubrik4"/>
      </w:pPr>
      <w:r w:rsidRPr="004D5485">
        <w:t>Inledning</w:t>
      </w:r>
    </w:p>
    <w:p w14:paraId="7DF3AFEC" w14:textId="35669C68" w:rsidR="00EB6405" w:rsidRPr="004D5485" w:rsidRDefault="00EB6405" w:rsidP="00EB6405">
      <w:pPr>
        <w:pStyle w:val="Brdtextindenterad"/>
      </w:pPr>
      <w:r w:rsidRPr="004D5485">
        <w:t>I så-kalendern…</w:t>
      </w:r>
    </w:p>
    <w:p w14:paraId="2879C337" w14:textId="78094496" w:rsidR="000C4ACA" w:rsidRPr="004D5485" w:rsidRDefault="000C4ACA" w:rsidP="000C4ACA">
      <w:pPr>
        <w:pStyle w:val="Rubrik4"/>
      </w:pPr>
      <w:r w:rsidRPr="004D5485">
        <w:t xml:space="preserve">Beskrivning av </w:t>
      </w:r>
      <w:r w:rsidR="00447003" w:rsidRPr="004D5485">
        <w:t>symboler i så-kalender</w:t>
      </w:r>
      <w:r w:rsidR="00127D31" w:rsidRPr="004D5485">
        <w:t>n</w:t>
      </w:r>
    </w:p>
    <w:p w14:paraId="6242D26B" w14:textId="77777777" w:rsidR="000C4ACA" w:rsidRPr="004D5485" w:rsidRDefault="000C4ACA" w:rsidP="000C4ACA">
      <w:pPr>
        <w:pStyle w:val="Brdtextindenterad"/>
      </w:pPr>
      <w:r w:rsidRPr="004D5485">
        <w:t>Tabellen nedan beskriver…. I alfabetisk ordning.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0C4ACA" w:rsidRPr="004D5485" w14:paraId="592B38DA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8F50FA" w14:textId="77777777" w:rsidR="000C4ACA" w:rsidRPr="004D5485" w:rsidRDefault="000C4ACA" w:rsidP="00F131B7">
            <w:pPr>
              <w:pStyle w:val="Brdtextindenterad"/>
              <w:ind w:left="0"/>
            </w:pPr>
            <w:r w:rsidRPr="004D5485">
              <w:t>Del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225531" w14:textId="77777777" w:rsidR="000C4ACA" w:rsidRPr="004D5485" w:rsidRDefault="000C4ACA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0C4ACA" w:rsidRPr="004D5485" w14:paraId="480EEA1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30ED5E" w14:textId="0D35194B" w:rsidR="000C4ACA" w:rsidRPr="004D5485" w:rsidRDefault="00447003" w:rsidP="00F131B7">
            <w:pPr>
              <w:pStyle w:val="Brdtextindenterad"/>
              <w:ind w:left="0"/>
            </w:pPr>
            <w:r w:rsidRPr="004D5485">
              <w:t>Symbol 1</w:t>
            </w:r>
          </w:p>
        </w:tc>
        <w:tc>
          <w:tcPr>
            <w:tcW w:w="4531" w:type="dxa"/>
          </w:tcPr>
          <w:p w14:paraId="720F17BF" w14:textId="1625F3A2" w:rsidR="000C4ACA" w:rsidRPr="004D5485" w:rsidRDefault="00447003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Beskrivning…</w:t>
            </w:r>
          </w:p>
        </w:tc>
      </w:tr>
      <w:tr w:rsidR="000C4ACA" w:rsidRPr="004D5485" w14:paraId="12DA9FBE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F37E10D" w14:textId="48752478" w:rsidR="000C4ACA" w:rsidRPr="004D5485" w:rsidRDefault="00447003" w:rsidP="00F131B7">
            <w:pPr>
              <w:pStyle w:val="Brdtextindenterad"/>
              <w:ind w:left="0"/>
            </w:pPr>
            <w:r w:rsidRPr="004D5485">
              <w:t>Symbol 2</w:t>
            </w:r>
          </w:p>
        </w:tc>
        <w:tc>
          <w:tcPr>
            <w:tcW w:w="4531" w:type="dxa"/>
          </w:tcPr>
          <w:p w14:paraId="296495FC" w14:textId="1418DB73" w:rsidR="000C4ACA" w:rsidRPr="004D5485" w:rsidRDefault="00447003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Beskrivning…</w:t>
            </w:r>
          </w:p>
        </w:tc>
      </w:tr>
      <w:tr w:rsidR="000C4ACA" w:rsidRPr="004D5485" w14:paraId="63DD289A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2F0287" w14:textId="47D47F43" w:rsidR="000C4ACA" w:rsidRPr="004D5485" w:rsidRDefault="00447003" w:rsidP="00F131B7">
            <w:pPr>
              <w:pStyle w:val="Brdtextindenterad"/>
              <w:ind w:left="0"/>
            </w:pPr>
            <w:r w:rsidRPr="004D5485">
              <w:t>Symbol 3</w:t>
            </w:r>
          </w:p>
        </w:tc>
        <w:tc>
          <w:tcPr>
            <w:tcW w:w="4531" w:type="dxa"/>
          </w:tcPr>
          <w:p w14:paraId="6E80F252" w14:textId="77777777" w:rsidR="000C4ACA" w:rsidRPr="004D5485" w:rsidRDefault="000C4ACA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  <w:tr w:rsidR="000C4ACA" w:rsidRPr="004D5485" w14:paraId="556E7AA1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6B7CAE" w14:textId="24A68FA6" w:rsidR="000C4ACA" w:rsidRPr="004D5485" w:rsidRDefault="00447003" w:rsidP="00F131B7">
            <w:pPr>
              <w:pStyle w:val="Brdtextindenterad"/>
              <w:ind w:left="0"/>
            </w:pPr>
            <w:r w:rsidRPr="004D5485">
              <w:t>Symbol 4</w:t>
            </w:r>
          </w:p>
        </w:tc>
        <w:tc>
          <w:tcPr>
            <w:tcW w:w="4531" w:type="dxa"/>
          </w:tcPr>
          <w:p w14:paraId="549AE5CB" w14:textId="77777777" w:rsidR="000C4ACA" w:rsidRPr="004D5485" w:rsidRDefault="000C4ACA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</w:tbl>
    <w:p w14:paraId="08B0F4D6" w14:textId="77777777" w:rsidR="00EB6405" w:rsidRPr="004D5485" w:rsidRDefault="00EB6405" w:rsidP="00EB6405"/>
    <w:p w14:paraId="07AD7237" w14:textId="5D22365B" w:rsidR="00EB6405" w:rsidRPr="004D5485" w:rsidRDefault="00EB6405" w:rsidP="00EB6405">
      <w:pPr>
        <w:pStyle w:val="Rubrik4"/>
      </w:pPr>
      <w:r w:rsidRPr="004D5485">
        <w:t>Registrera en enskild frösort i så-kalendern</w:t>
      </w:r>
    </w:p>
    <w:p w14:paraId="24034B80" w14:textId="77777777" w:rsidR="00EB6405" w:rsidRPr="004D5485" w:rsidRDefault="00EB6405" w:rsidP="00EB6405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EB6405" w:rsidRPr="004D5485" w14:paraId="48A1B1B2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2D7424B9" w14:textId="77777777" w:rsidR="00EB6405" w:rsidRPr="004D5485" w:rsidRDefault="00EB6405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5BB1A206" w14:textId="77777777" w:rsidR="00EB6405" w:rsidRPr="004D5485" w:rsidRDefault="00EB6405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EB6405" w:rsidRPr="004D5485" w14:paraId="41FB25D9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7E2ADA9E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4D11E140" w14:textId="77777777" w:rsidR="00EB6405" w:rsidRPr="004D5485" w:rsidRDefault="00EB6405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EB6405" w:rsidRPr="004D5485" w14:paraId="0241A3C0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5AE7C840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08FA37F7" w14:textId="77777777" w:rsidR="00EB6405" w:rsidRPr="004D5485" w:rsidRDefault="00EB640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EB6405" w:rsidRPr="004D5485" w14:paraId="15D5BE82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2B33A5E3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776FC497" w14:textId="77777777" w:rsidR="00EB6405" w:rsidRPr="004D5485" w:rsidRDefault="00EB6405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EB6405" w:rsidRPr="004D5485" w14:paraId="1CFDA3A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43FA3933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7171274D" w14:textId="77777777" w:rsidR="00EB6405" w:rsidRPr="004D5485" w:rsidRDefault="00EB640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497BAF5B" w14:textId="77777777" w:rsidR="00EB6405" w:rsidRPr="004D5485" w:rsidRDefault="00EB6405" w:rsidP="00EB6405">
      <w:pPr>
        <w:pStyle w:val="Brdtextindenterad"/>
      </w:pPr>
    </w:p>
    <w:p w14:paraId="644FA7CE" w14:textId="467CED01" w:rsidR="00EB6405" w:rsidRPr="004D5485" w:rsidRDefault="00EB6405" w:rsidP="00EB6405">
      <w:pPr>
        <w:pStyle w:val="Rubrik4"/>
      </w:pPr>
      <w:r w:rsidRPr="004D5485">
        <w:t xml:space="preserve">Lägg upp en </w:t>
      </w:r>
      <w:r w:rsidR="00042079" w:rsidRPr="004D5485">
        <w:t xml:space="preserve">så-plan i </w:t>
      </w:r>
      <w:r w:rsidRPr="004D5485">
        <w:t>så-kalendern</w:t>
      </w:r>
    </w:p>
    <w:p w14:paraId="44FED8FE" w14:textId="0873CBDE" w:rsidR="00042079" w:rsidRPr="004D5485" w:rsidRDefault="00042079" w:rsidP="00EB6405">
      <w:pPr>
        <w:pStyle w:val="Brdtextindenterad"/>
      </w:pPr>
      <w:r w:rsidRPr="004D5485">
        <w:t xml:space="preserve">Istället för att registrera varje så-sort </w:t>
      </w:r>
      <w:r w:rsidR="000C4ACA" w:rsidRPr="004D5485">
        <w:t>var för sig kan du schemalägga sådd för många frösorter samtidigt.</w:t>
      </w:r>
    </w:p>
    <w:p w14:paraId="5EE577AE" w14:textId="419D2770" w:rsidR="00EB6405" w:rsidRPr="004D5485" w:rsidRDefault="00EB6405" w:rsidP="00EB6405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EB6405" w:rsidRPr="004D5485" w14:paraId="1AB5FC1F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242D32FE" w14:textId="77777777" w:rsidR="00EB6405" w:rsidRPr="004D5485" w:rsidRDefault="00EB6405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7509F983" w14:textId="77777777" w:rsidR="00EB6405" w:rsidRPr="004D5485" w:rsidRDefault="00EB6405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EB6405" w:rsidRPr="004D5485" w14:paraId="43022745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5295E988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5C2CF00E" w14:textId="77777777" w:rsidR="00EB6405" w:rsidRPr="004D5485" w:rsidRDefault="00EB6405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EB6405" w:rsidRPr="004D5485" w14:paraId="75223DFD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44A96845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lastRenderedPageBreak/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211EF9E" w14:textId="77777777" w:rsidR="00EB6405" w:rsidRPr="004D5485" w:rsidRDefault="00EB640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EB6405" w:rsidRPr="004D5485" w14:paraId="57406A38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3DB0F897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493D7F10" w14:textId="77777777" w:rsidR="00EB6405" w:rsidRPr="004D5485" w:rsidRDefault="00EB6405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EB6405" w:rsidRPr="004D5485" w14:paraId="48424557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5D37C547" w14:textId="77777777" w:rsidR="00EB6405" w:rsidRPr="004D5485" w:rsidRDefault="00EB6405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3F9813F4" w14:textId="77777777" w:rsidR="00EB6405" w:rsidRPr="004D5485" w:rsidRDefault="00EB640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316B024F" w14:textId="77777777" w:rsidR="00EB6405" w:rsidRPr="004D5485" w:rsidRDefault="00EB6405" w:rsidP="00EB6405">
      <w:pPr>
        <w:pStyle w:val="Brdtextindenterad"/>
      </w:pPr>
    </w:p>
    <w:p w14:paraId="4FDBB57D" w14:textId="50587B3C" w:rsidR="00127D31" w:rsidRPr="004D5485" w:rsidRDefault="00127D31" w:rsidP="00127D31">
      <w:pPr>
        <w:pStyle w:val="Rubrik4"/>
      </w:pPr>
      <w:r w:rsidRPr="004D5485">
        <w:t>Konfigurera aviseringar i så-kalendern</w:t>
      </w:r>
    </w:p>
    <w:p w14:paraId="3ACE5068" w14:textId="3E4F149B" w:rsidR="00127D31" w:rsidRPr="004D5485" w:rsidRDefault="00127D31" w:rsidP="00127D31">
      <w:pPr>
        <w:pStyle w:val="Brdtextindenterad"/>
      </w:pPr>
      <w:r w:rsidRPr="004D5485">
        <w:t xml:space="preserve">Om du vill få aviseringar om schemalagda </w:t>
      </w:r>
      <w:r w:rsidR="00960394" w:rsidRPr="004D5485">
        <w:t>sådder…</w:t>
      </w:r>
    </w:p>
    <w:p w14:paraId="17EF7103" w14:textId="77777777" w:rsidR="00127D31" w:rsidRPr="004D5485" w:rsidRDefault="00127D31" w:rsidP="00127D31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127D31" w:rsidRPr="004D5485" w14:paraId="0A7ADA2B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57CF41A7" w14:textId="77777777" w:rsidR="00127D31" w:rsidRPr="004D5485" w:rsidRDefault="00127D31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45167B09" w14:textId="77777777" w:rsidR="00127D31" w:rsidRPr="004D5485" w:rsidRDefault="00127D31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127D31" w:rsidRPr="004D5485" w14:paraId="5AB450A7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26106B8E" w14:textId="77777777" w:rsidR="00127D31" w:rsidRPr="004D5485" w:rsidRDefault="00127D31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5EFAE872" w14:textId="77777777" w:rsidR="00127D31" w:rsidRPr="004D5485" w:rsidRDefault="00127D31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127D31" w:rsidRPr="004D5485" w14:paraId="5B7E4C9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5286FE71" w14:textId="77777777" w:rsidR="00127D31" w:rsidRPr="004D5485" w:rsidRDefault="00127D31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1FDC24D9" w14:textId="77777777" w:rsidR="00127D31" w:rsidRPr="004D5485" w:rsidRDefault="00127D3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127D31" w:rsidRPr="004D5485" w14:paraId="7190B1F4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74DC3DB" w14:textId="77777777" w:rsidR="00127D31" w:rsidRPr="004D5485" w:rsidRDefault="00127D31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1D5F7177" w14:textId="77777777" w:rsidR="00127D31" w:rsidRPr="004D5485" w:rsidRDefault="00127D31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127D31" w:rsidRPr="004D5485" w14:paraId="3E898C73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5707C1AB" w14:textId="77777777" w:rsidR="00127D31" w:rsidRPr="004D5485" w:rsidRDefault="00127D31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5F9DA9D7" w14:textId="77777777" w:rsidR="00127D31" w:rsidRPr="004D5485" w:rsidRDefault="00127D3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0D9DDF0C" w14:textId="77777777" w:rsidR="003442C6" w:rsidRPr="004D5485" w:rsidRDefault="003442C6" w:rsidP="00A1734E">
      <w:pPr>
        <w:pStyle w:val="Brdtextindenterad"/>
        <w:ind w:left="0"/>
      </w:pPr>
    </w:p>
    <w:p w14:paraId="6258A43E" w14:textId="24B51061" w:rsidR="001B75BE" w:rsidRPr="004D5485" w:rsidRDefault="00771073" w:rsidP="00771073">
      <w:pPr>
        <w:pStyle w:val="Rubrik1"/>
      </w:pPr>
      <w:bookmarkStart w:id="88" w:name="_Toc5461494"/>
      <w:bookmarkStart w:id="89" w:name="_Toc7094963"/>
      <w:bookmarkStart w:id="90" w:name="Underhåll"/>
      <w:bookmarkEnd w:id="77"/>
      <w:r w:rsidRPr="004D5485">
        <w:lastRenderedPageBreak/>
        <w:t>Underhåll av produkten</w:t>
      </w:r>
      <w:bookmarkEnd w:id="88"/>
      <w:bookmarkEnd w:id="89"/>
    </w:p>
    <w:p w14:paraId="51422225" w14:textId="6AEA97AE" w:rsidR="00771073" w:rsidRPr="004D5485" w:rsidRDefault="00771073" w:rsidP="00771073">
      <w:pPr>
        <w:pStyle w:val="Rubrik4"/>
      </w:pPr>
      <w:r w:rsidRPr="004D5485">
        <w:t>Om det här kapitlet</w:t>
      </w:r>
    </w:p>
    <w:p w14:paraId="4B26E8FF" w14:textId="0BFAC6A4" w:rsidR="00F44413" w:rsidRPr="004D5485" w:rsidRDefault="00771073" w:rsidP="00A1734E">
      <w:pPr>
        <w:pStyle w:val="Brdtextindenterad"/>
      </w:pPr>
      <w:r w:rsidRPr="004D5485">
        <w:t>Det här kapitlet</w:t>
      </w:r>
    </w:p>
    <w:p w14:paraId="1CEA90E3" w14:textId="01402EC6" w:rsidR="00E2210C" w:rsidRPr="004D5485" w:rsidRDefault="00F44413" w:rsidP="00E2210C">
      <w:pPr>
        <w:pStyle w:val="Rubrik4"/>
      </w:pPr>
      <w:r w:rsidRPr="004D5485">
        <w:t>I det här kapitlet</w:t>
      </w:r>
      <w:r w:rsidR="00E2210C" w:rsidRPr="004D5485">
        <w:fldChar w:fldCharType="begin"/>
      </w:r>
      <w:r w:rsidR="00E2210C" w:rsidRPr="004D5485">
        <w:instrText xml:space="preserve"> TOC \b Underhåll \o "1-2" \* MERGEFORMAT </w:instrText>
      </w:r>
      <w:r w:rsidR="00E2210C" w:rsidRPr="004D5485">
        <w:fldChar w:fldCharType="separate"/>
      </w:r>
    </w:p>
    <w:p w14:paraId="6DC50CA9" w14:textId="21626869" w:rsidR="00E2210C" w:rsidRPr="004D5485" w:rsidRDefault="00E2210C" w:rsidP="00E2210C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6.1</w:t>
      </w:r>
      <w:r w:rsidRPr="004D5485">
        <w:rPr>
          <w:rFonts w:ascii="Garamond" w:hAnsi="Garamond"/>
          <w:noProof/>
          <w:szCs w:val="24"/>
        </w:rPr>
        <w:tab/>
        <w:t>Uppdatera fröregister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_Toc5461495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20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3B839213" w14:textId="2447C58A" w:rsidR="00E2210C" w:rsidRPr="004D5485" w:rsidRDefault="00E2210C" w:rsidP="00E2210C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6.2</w:t>
      </w:r>
      <w:r w:rsidRPr="004D5485">
        <w:rPr>
          <w:rFonts w:ascii="Garamond" w:hAnsi="Garamond"/>
          <w:noProof/>
          <w:szCs w:val="24"/>
        </w:rPr>
        <w:tab/>
        <w:t>Uppdatera register med plantskolor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_Toc5461496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21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4187C549" w14:textId="63165974" w:rsidR="00E2210C" w:rsidRPr="004D5485" w:rsidRDefault="00E2210C" w:rsidP="00E2210C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6.3</w:t>
      </w:r>
      <w:r w:rsidRPr="004D5485">
        <w:rPr>
          <w:rFonts w:ascii="Garamond" w:hAnsi="Garamond"/>
          <w:noProof/>
          <w:szCs w:val="24"/>
        </w:rPr>
        <w:tab/>
        <w:t>Rensa gamla fröer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_Toc5461497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21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37229DFE" w14:textId="45DADF74" w:rsidR="00A93E8D" w:rsidRPr="004D5485" w:rsidRDefault="00E2210C" w:rsidP="00A93E8D">
      <w:pPr>
        <w:pStyle w:val="Brdtextindenterad"/>
      </w:pPr>
      <w:r w:rsidRPr="004D5485">
        <w:fldChar w:fldCharType="end"/>
      </w:r>
    </w:p>
    <w:p w14:paraId="05657C97" w14:textId="47B0A1F5" w:rsidR="00A93E8D" w:rsidRPr="004D5485" w:rsidRDefault="00A93E8D" w:rsidP="00A51B4E">
      <w:pPr>
        <w:pStyle w:val="Rubrik2"/>
      </w:pPr>
      <w:bookmarkStart w:id="91" w:name="_Toc5461495"/>
      <w:bookmarkStart w:id="92" w:name="_Toc7094964"/>
      <w:r w:rsidRPr="004D5485">
        <w:lastRenderedPageBreak/>
        <w:t xml:space="preserve">Uppdatera </w:t>
      </w:r>
      <w:r w:rsidR="00825EBC" w:rsidRPr="004D5485">
        <w:t>fröregister</w:t>
      </w:r>
      <w:bookmarkEnd w:id="91"/>
      <w:bookmarkEnd w:id="92"/>
    </w:p>
    <w:p w14:paraId="5E42073F" w14:textId="78B6F064" w:rsidR="00A51B4E" w:rsidRPr="004D5485" w:rsidRDefault="00A51B4E" w:rsidP="00A51B4E">
      <w:pPr>
        <w:pStyle w:val="Rubrik4"/>
      </w:pPr>
      <w:r w:rsidRPr="004D5485">
        <w:t>Inledning</w:t>
      </w:r>
    </w:p>
    <w:p w14:paraId="1D311501" w14:textId="210F5627" w:rsidR="00A51B4E" w:rsidRPr="004D5485" w:rsidRDefault="00A51B4E" w:rsidP="00A51B4E">
      <w:pPr>
        <w:pStyle w:val="Brdtextindenterad"/>
      </w:pPr>
      <w:r w:rsidRPr="004D5485">
        <w:t>Uppdatera…</w:t>
      </w:r>
    </w:p>
    <w:p w14:paraId="23856230" w14:textId="20D1D7F0" w:rsidR="00FC7DBF" w:rsidRPr="004D5485" w:rsidRDefault="00FC7DBF" w:rsidP="00FC7DBF">
      <w:pPr>
        <w:pStyle w:val="Rubrik4"/>
      </w:pPr>
      <w:r w:rsidRPr="004D5485">
        <w:t>Instruktion…</w:t>
      </w:r>
    </w:p>
    <w:p w14:paraId="61B738C5" w14:textId="77777777" w:rsidR="00FC7DBF" w:rsidRPr="004D5485" w:rsidRDefault="00FC7DBF" w:rsidP="00FC7DBF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FC7DBF" w:rsidRPr="004D5485" w14:paraId="60A78C1F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4D09D527" w14:textId="77777777" w:rsidR="00FC7DBF" w:rsidRPr="004D5485" w:rsidRDefault="00FC7DBF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0D430F1D" w14:textId="77777777" w:rsidR="00FC7DBF" w:rsidRPr="004D5485" w:rsidRDefault="00FC7DBF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FC7DBF" w:rsidRPr="004D5485" w14:paraId="2950E225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16B77122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167BE019" w14:textId="77777777" w:rsidR="00FC7DBF" w:rsidRPr="004D5485" w:rsidRDefault="00FC7DBF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FC7DBF" w:rsidRPr="004D5485" w14:paraId="371F3A92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1F006EB9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6EA47B68" w14:textId="77777777" w:rsidR="00FC7DBF" w:rsidRPr="004D5485" w:rsidRDefault="00FC7DB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FC7DBF" w:rsidRPr="004D5485" w14:paraId="38F2E857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4416BB32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371843EF" w14:textId="77777777" w:rsidR="00FC7DBF" w:rsidRPr="004D5485" w:rsidRDefault="00FC7DBF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FC7DBF" w:rsidRPr="004D5485" w14:paraId="48952F63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59C81424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6BB98E4E" w14:textId="77777777" w:rsidR="00FC7DBF" w:rsidRPr="004D5485" w:rsidRDefault="00FC7DB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452E7D20" w14:textId="23830480" w:rsidR="00771073" w:rsidRPr="004D5485" w:rsidRDefault="00771073" w:rsidP="00A1734E">
      <w:pPr>
        <w:pStyle w:val="Brdtextindenterad"/>
        <w:ind w:left="0"/>
      </w:pPr>
    </w:p>
    <w:p w14:paraId="5ADB40F8" w14:textId="47F81AB4" w:rsidR="00A51B4E" w:rsidRPr="004D5485" w:rsidRDefault="00A51B4E" w:rsidP="00A51B4E">
      <w:pPr>
        <w:pStyle w:val="Rubrik2"/>
      </w:pPr>
      <w:bookmarkStart w:id="93" w:name="_Toc5461496"/>
      <w:bookmarkStart w:id="94" w:name="_Toc7094965"/>
      <w:r w:rsidRPr="004D5485">
        <w:lastRenderedPageBreak/>
        <w:t xml:space="preserve">Uppdatera </w:t>
      </w:r>
      <w:r w:rsidR="00FC7DBF" w:rsidRPr="004D5485">
        <w:t>register med plantskolor</w:t>
      </w:r>
      <w:bookmarkEnd w:id="93"/>
      <w:bookmarkEnd w:id="94"/>
    </w:p>
    <w:p w14:paraId="28586188" w14:textId="77777777" w:rsidR="00A51B4E" w:rsidRPr="004D5485" w:rsidRDefault="00A51B4E" w:rsidP="00A51B4E">
      <w:pPr>
        <w:pStyle w:val="Rubrik4"/>
      </w:pPr>
      <w:r w:rsidRPr="004D5485">
        <w:t>Inledning</w:t>
      </w:r>
    </w:p>
    <w:p w14:paraId="61A26669" w14:textId="1E042129" w:rsidR="00A51B4E" w:rsidRPr="004D5485" w:rsidRDefault="00A51B4E" w:rsidP="00A51B4E">
      <w:pPr>
        <w:pStyle w:val="Brdtextindenterad"/>
      </w:pPr>
      <w:r w:rsidRPr="004D5485">
        <w:t>Uppdatera…</w:t>
      </w:r>
    </w:p>
    <w:p w14:paraId="1F78E8C7" w14:textId="58610FD3" w:rsidR="000D265C" w:rsidRPr="004D5485" w:rsidRDefault="000D265C" w:rsidP="000D265C">
      <w:pPr>
        <w:pStyle w:val="Rubrik4"/>
      </w:pPr>
      <w:r w:rsidRPr="004D5485">
        <w:t>Test av numrerade listor</w:t>
      </w:r>
    </w:p>
    <w:p w14:paraId="1EA8FBC1" w14:textId="5B22538A" w:rsidR="000D265C" w:rsidRPr="004D5485" w:rsidRDefault="000D265C" w:rsidP="000D265C">
      <w:pPr>
        <w:pStyle w:val="Brdtextindenterad"/>
      </w:pPr>
      <w:r w:rsidRPr="004D5485">
        <w:t>Så här ser en numrerad lista ut i mallen:</w:t>
      </w:r>
    </w:p>
    <w:p w14:paraId="4EEBB291" w14:textId="2BE6C760" w:rsidR="000D265C" w:rsidRPr="004D5485" w:rsidRDefault="000D265C" w:rsidP="000D265C">
      <w:pPr>
        <w:pStyle w:val="Numreradindenterad"/>
      </w:pPr>
      <w:r w:rsidRPr="004D5485">
        <w:t>Första punkten</w:t>
      </w:r>
    </w:p>
    <w:p w14:paraId="4F7B8504" w14:textId="00ED7334" w:rsidR="000D265C" w:rsidRPr="004D5485" w:rsidRDefault="000D265C" w:rsidP="000D265C">
      <w:pPr>
        <w:pStyle w:val="Numreradindenterad"/>
      </w:pPr>
      <w:r w:rsidRPr="004D5485">
        <w:t>Andra punkten</w:t>
      </w:r>
    </w:p>
    <w:p w14:paraId="30693F26" w14:textId="3F4FBD53" w:rsidR="000D265C" w:rsidRPr="004D5485" w:rsidRDefault="000D265C" w:rsidP="000D265C">
      <w:pPr>
        <w:pStyle w:val="Numreradindenterad"/>
      </w:pPr>
      <w:r w:rsidRPr="004D5485">
        <w:t>Tredje punkten</w:t>
      </w:r>
    </w:p>
    <w:p w14:paraId="23BDDA75" w14:textId="77777777" w:rsidR="00FC7DBF" w:rsidRPr="004D5485" w:rsidRDefault="00FC7DBF" w:rsidP="00FC7DBF">
      <w:pPr>
        <w:pStyle w:val="Rubrik4"/>
      </w:pPr>
      <w:r w:rsidRPr="004D5485">
        <w:t>Instruktion…</w:t>
      </w:r>
    </w:p>
    <w:p w14:paraId="4572752C" w14:textId="77777777" w:rsidR="00FC7DBF" w:rsidRPr="004D5485" w:rsidRDefault="00FC7DBF" w:rsidP="00FC7DBF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FC7DBF" w:rsidRPr="004D5485" w14:paraId="3DD48CF8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5305FB70" w14:textId="77777777" w:rsidR="00FC7DBF" w:rsidRPr="004D5485" w:rsidRDefault="00FC7DBF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278BEB74" w14:textId="77777777" w:rsidR="00FC7DBF" w:rsidRPr="004D5485" w:rsidRDefault="00FC7DBF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FC7DBF" w:rsidRPr="004D5485" w14:paraId="3C8AC496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1E30D90B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53033165" w14:textId="77777777" w:rsidR="00FC7DBF" w:rsidRPr="004D5485" w:rsidRDefault="00FC7DBF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FC7DBF" w:rsidRPr="004D5485" w14:paraId="13C0BDE0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32A4809D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6BE6E3DE" w14:textId="77777777" w:rsidR="00FC7DBF" w:rsidRPr="004D5485" w:rsidRDefault="00FC7DB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FC7DBF" w:rsidRPr="004D5485" w14:paraId="0DFA801E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64410886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2DF0E7D4" w14:textId="77777777" w:rsidR="00FC7DBF" w:rsidRPr="004D5485" w:rsidRDefault="00FC7DBF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FC7DBF" w:rsidRPr="004D5485" w14:paraId="0E854A85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5E11B90B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68F4B309" w14:textId="77777777" w:rsidR="00FC7DBF" w:rsidRPr="004D5485" w:rsidRDefault="00FC7DB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38800EA0" w14:textId="77777777" w:rsidR="00FC7DBF" w:rsidRPr="004D5485" w:rsidRDefault="00FC7DBF" w:rsidP="00A1734E">
      <w:pPr>
        <w:pStyle w:val="Brdtextindenterad"/>
        <w:ind w:left="0"/>
      </w:pPr>
    </w:p>
    <w:p w14:paraId="2E3FB957" w14:textId="6B02C6C3" w:rsidR="00A51B4E" w:rsidRPr="004D5485" w:rsidRDefault="00FC7DBF" w:rsidP="00A51B4E">
      <w:pPr>
        <w:pStyle w:val="Rubrik2"/>
      </w:pPr>
      <w:bookmarkStart w:id="95" w:name="_Toc5461497"/>
      <w:bookmarkStart w:id="96" w:name="_Toc7094966"/>
      <w:r w:rsidRPr="004D5485">
        <w:lastRenderedPageBreak/>
        <w:t>Rensa gamla fröer</w:t>
      </w:r>
      <w:bookmarkEnd w:id="95"/>
      <w:bookmarkEnd w:id="96"/>
    </w:p>
    <w:p w14:paraId="5DB6075C" w14:textId="77777777" w:rsidR="00A51B4E" w:rsidRPr="004D5485" w:rsidRDefault="00A51B4E" w:rsidP="00A51B4E">
      <w:pPr>
        <w:pStyle w:val="Rubrik4"/>
      </w:pPr>
      <w:r w:rsidRPr="004D5485">
        <w:t>Inledning</w:t>
      </w:r>
    </w:p>
    <w:p w14:paraId="2B453C93" w14:textId="55766EEA" w:rsidR="00A51B4E" w:rsidRPr="004D5485" w:rsidRDefault="00A51B4E" w:rsidP="00A51B4E">
      <w:pPr>
        <w:pStyle w:val="Brdtextindenterad"/>
      </w:pPr>
      <w:r w:rsidRPr="004D5485">
        <w:t>Uppdatera…</w:t>
      </w:r>
    </w:p>
    <w:p w14:paraId="3292415E" w14:textId="77777777" w:rsidR="00FC7DBF" w:rsidRPr="004D5485" w:rsidRDefault="00FC7DBF" w:rsidP="00FC7DBF">
      <w:pPr>
        <w:pStyle w:val="Rubrik4"/>
      </w:pPr>
      <w:r w:rsidRPr="004D5485">
        <w:t>Instruktion…</w:t>
      </w:r>
    </w:p>
    <w:p w14:paraId="2FE28D70" w14:textId="77777777" w:rsidR="00FC7DBF" w:rsidRPr="004D5485" w:rsidRDefault="00FC7DBF" w:rsidP="00FC7DBF">
      <w:pPr>
        <w:pStyle w:val="Brdtextindenterad"/>
      </w:pPr>
      <w:r w:rsidRPr="004D5485">
        <w:t>Följ instruktionen nedan för att…</w:t>
      </w:r>
    </w:p>
    <w:tbl>
      <w:tblPr>
        <w:tblStyle w:val="Listtabell3dekorfrg1"/>
        <w:tblW w:w="0" w:type="auto"/>
        <w:tblInd w:w="169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6515"/>
      </w:tblGrid>
      <w:tr w:rsidR="00FC7DBF" w:rsidRPr="004D5485" w14:paraId="681085C2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3A91A5" w:themeColor="accent1"/>
              <w:left w:val="nil"/>
              <w:bottom w:val="single" w:sz="4" w:space="0" w:color="3A91A5" w:themeColor="accent1"/>
            </w:tcBorders>
            <w:shd w:val="clear" w:color="auto" w:fill="auto"/>
          </w:tcPr>
          <w:p w14:paraId="2158D6CF" w14:textId="77777777" w:rsidR="00FC7DBF" w:rsidRPr="004D5485" w:rsidRDefault="00FC7DBF" w:rsidP="00F131B7">
            <w:pPr>
              <w:pStyle w:val="Brdtextindenterad"/>
              <w:ind w:left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Steg</w:t>
            </w:r>
          </w:p>
        </w:tc>
        <w:tc>
          <w:tcPr>
            <w:tcW w:w="6515" w:type="dxa"/>
            <w:tcBorders>
              <w:top w:val="single" w:sz="4" w:space="0" w:color="3A91A5" w:themeColor="accent1"/>
              <w:bottom w:val="single" w:sz="4" w:space="0" w:color="3A91A5" w:themeColor="accent1"/>
              <w:right w:val="nil"/>
            </w:tcBorders>
            <w:shd w:val="clear" w:color="auto" w:fill="auto"/>
          </w:tcPr>
          <w:p w14:paraId="683583DC" w14:textId="77777777" w:rsidR="00FC7DBF" w:rsidRPr="004D5485" w:rsidRDefault="00FC7DBF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91A5" w:themeColor="accent1"/>
              </w:rPr>
            </w:pPr>
            <w:r w:rsidRPr="004D5485">
              <w:rPr>
                <w:color w:val="3A91A5" w:themeColor="accent1"/>
              </w:rPr>
              <w:t>Åtgärd</w:t>
            </w:r>
          </w:p>
        </w:tc>
      </w:tr>
      <w:tr w:rsidR="00FC7DBF" w:rsidRPr="004D5485" w14:paraId="296DDDE2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il"/>
              <w:bottom w:val="nil"/>
            </w:tcBorders>
          </w:tcPr>
          <w:p w14:paraId="5CE84076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1</w:t>
            </w:r>
          </w:p>
        </w:tc>
        <w:tc>
          <w:tcPr>
            <w:tcW w:w="6515" w:type="dxa"/>
            <w:tcBorders>
              <w:bottom w:val="nil"/>
              <w:right w:val="nil"/>
            </w:tcBorders>
          </w:tcPr>
          <w:p w14:paraId="54FDD8AA" w14:textId="77777777" w:rsidR="00FC7DBF" w:rsidRPr="004D5485" w:rsidRDefault="00FC7DBF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Gör första steget.</w:t>
            </w:r>
          </w:p>
        </w:tc>
      </w:tr>
      <w:tr w:rsidR="00FC7DBF" w:rsidRPr="004D5485" w14:paraId="0C392F2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76E5DEB2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2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6B9D4A52" w14:textId="77777777" w:rsidR="00FC7DBF" w:rsidRPr="004D5485" w:rsidRDefault="00FC7DB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Gör andra.</w:t>
            </w:r>
          </w:p>
        </w:tc>
      </w:tr>
      <w:tr w:rsidR="00FC7DBF" w:rsidRPr="004D5485" w14:paraId="60CF19F7" w14:textId="77777777" w:rsidTr="00F13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</w:tcBorders>
          </w:tcPr>
          <w:p w14:paraId="08D23B98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3</w:t>
            </w:r>
          </w:p>
        </w:tc>
        <w:tc>
          <w:tcPr>
            <w:tcW w:w="6515" w:type="dxa"/>
            <w:tcBorders>
              <w:top w:val="nil"/>
              <w:bottom w:val="nil"/>
              <w:right w:val="nil"/>
            </w:tcBorders>
          </w:tcPr>
          <w:p w14:paraId="0444DC96" w14:textId="77777777" w:rsidR="00FC7DBF" w:rsidRPr="004D5485" w:rsidRDefault="00FC7DBF" w:rsidP="00F131B7">
            <w:pPr>
              <w:pStyle w:val="Brdtextindenterad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5485">
              <w:t>Och tredje.</w:t>
            </w:r>
          </w:p>
        </w:tc>
      </w:tr>
      <w:tr w:rsidR="00FC7DBF" w:rsidRPr="004D5485" w14:paraId="0DEA7D73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3A91A5" w:themeColor="accent1"/>
            </w:tcBorders>
          </w:tcPr>
          <w:p w14:paraId="042410C5" w14:textId="77777777" w:rsidR="00FC7DBF" w:rsidRPr="004D5485" w:rsidRDefault="00FC7DBF" w:rsidP="00F131B7">
            <w:pPr>
              <w:pStyle w:val="Brdtextindenterad"/>
              <w:ind w:left="0"/>
            </w:pPr>
            <w:r w:rsidRPr="004D5485">
              <w:t>4</w:t>
            </w:r>
          </w:p>
        </w:tc>
        <w:tc>
          <w:tcPr>
            <w:tcW w:w="6515" w:type="dxa"/>
            <w:tcBorders>
              <w:top w:val="nil"/>
              <w:bottom w:val="single" w:sz="4" w:space="0" w:color="3A91A5" w:themeColor="accent1"/>
              <w:right w:val="nil"/>
            </w:tcBorders>
          </w:tcPr>
          <w:p w14:paraId="76A40897" w14:textId="77777777" w:rsidR="00FC7DBF" w:rsidRPr="004D5485" w:rsidRDefault="00FC7DB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Och fjärde.</w:t>
            </w:r>
          </w:p>
        </w:tc>
      </w:tr>
    </w:tbl>
    <w:p w14:paraId="74506E1A" w14:textId="4C9CBFD9" w:rsidR="00771073" w:rsidRPr="004D5485" w:rsidRDefault="00771073" w:rsidP="00A1734E">
      <w:pPr>
        <w:pStyle w:val="Brdtextindenterad"/>
        <w:ind w:left="0"/>
      </w:pPr>
    </w:p>
    <w:p w14:paraId="3478D0F5" w14:textId="2DA28FBA" w:rsidR="00771073" w:rsidRPr="004D5485" w:rsidRDefault="00F44413" w:rsidP="00F44413">
      <w:pPr>
        <w:pStyle w:val="Rubrik1"/>
      </w:pPr>
      <w:bookmarkStart w:id="97" w:name="_Toc5461660"/>
      <w:bookmarkStart w:id="98" w:name="_Toc7094967"/>
      <w:bookmarkStart w:id="99" w:name="Felsökning"/>
      <w:bookmarkEnd w:id="90"/>
      <w:r w:rsidRPr="004D5485">
        <w:lastRenderedPageBreak/>
        <w:t>Felsökning</w:t>
      </w:r>
      <w:bookmarkEnd w:id="97"/>
      <w:bookmarkEnd w:id="98"/>
    </w:p>
    <w:p w14:paraId="08B941B0" w14:textId="77777777" w:rsidR="00F44413" w:rsidRPr="004D5485" w:rsidRDefault="00F44413" w:rsidP="00F44413">
      <w:pPr>
        <w:pStyle w:val="Rubrik4"/>
      </w:pPr>
      <w:r w:rsidRPr="004D5485">
        <w:t>Om det här kapitlet</w:t>
      </w:r>
    </w:p>
    <w:p w14:paraId="4619BF8C" w14:textId="77777777" w:rsidR="00F44413" w:rsidRPr="004D5485" w:rsidRDefault="00F44413" w:rsidP="00F44413">
      <w:pPr>
        <w:pStyle w:val="Brdtextindenterad"/>
      </w:pPr>
      <w:r w:rsidRPr="004D5485">
        <w:t>Det här kapitlet</w:t>
      </w:r>
    </w:p>
    <w:p w14:paraId="64D64A0E" w14:textId="77777777" w:rsidR="00F44413" w:rsidRPr="004D5485" w:rsidRDefault="00F44413" w:rsidP="00F44413">
      <w:pPr>
        <w:pStyle w:val="Brdtextindenterad"/>
      </w:pPr>
    </w:p>
    <w:p w14:paraId="75C4B7A0" w14:textId="58EABE91" w:rsidR="00E2210C" w:rsidRPr="004D5485" w:rsidRDefault="00F44413" w:rsidP="00E2210C">
      <w:pPr>
        <w:pStyle w:val="Rubrik4"/>
      </w:pPr>
      <w:r w:rsidRPr="004D5485">
        <w:t>I det här kapitlet</w:t>
      </w:r>
      <w:r w:rsidR="00E2210C" w:rsidRPr="004D5485">
        <w:fldChar w:fldCharType="begin"/>
      </w:r>
      <w:r w:rsidR="00E2210C" w:rsidRPr="004D5485">
        <w:instrText xml:space="preserve"> TOC \b Felsökning \o "1-2" \* MERGEFORMAT </w:instrText>
      </w:r>
      <w:r w:rsidR="00E2210C" w:rsidRPr="004D5485">
        <w:fldChar w:fldCharType="separate"/>
      </w:r>
    </w:p>
    <w:p w14:paraId="16C55EDA" w14:textId="4D5A24B9" w:rsidR="00E2210C" w:rsidRPr="004D5485" w:rsidRDefault="00E2210C" w:rsidP="00E2210C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7.1</w:t>
      </w:r>
      <w:r w:rsidRPr="004D5485">
        <w:rPr>
          <w:rFonts w:ascii="Garamond" w:hAnsi="Garamond"/>
          <w:noProof/>
          <w:szCs w:val="24"/>
        </w:rPr>
        <w:tab/>
        <w:t>Felmeddelanden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_Toc5461661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22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2CD49010" w14:textId="06A36515" w:rsidR="00E2210C" w:rsidRPr="004D5485" w:rsidRDefault="00E2210C" w:rsidP="00E2210C">
      <w:pPr>
        <w:pStyle w:val="Innehll2"/>
        <w:pBdr>
          <w:top w:val="single" w:sz="4" w:space="1" w:color="3A91A5" w:themeColor="accent1"/>
          <w:bottom w:val="single" w:sz="4" w:space="1" w:color="3A91A5" w:themeColor="accent1"/>
        </w:pBdr>
        <w:tabs>
          <w:tab w:val="left" w:pos="2552"/>
          <w:tab w:val="right" w:leader="dot" w:pos="8931"/>
        </w:tabs>
        <w:ind w:left="1701" w:right="141"/>
        <w:rPr>
          <w:rFonts w:ascii="Garamond" w:hAnsi="Garamond"/>
          <w:noProof/>
          <w:szCs w:val="24"/>
        </w:rPr>
      </w:pPr>
      <w:r w:rsidRPr="004D5485">
        <w:rPr>
          <w:rFonts w:ascii="Garamond" w:hAnsi="Garamond"/>
          <w:noProof/>
          <w:szCs w:val="24"/>
        </w:rPr>
        <w:t>7.2</w:t>
      </w:r>
      <w:r w:rsidRPr="004D5485">
        <w:rPr>
          <w:rFonts w:ascii="Garamond" w:hAnsi="Garamond"/>
          <w:noProof/>
          <w:szCs w:val="24"/>
        </w:rPr>
        <w:tab/>
        <w:t>FAQ</w:t>
      </w:r>
      <w:r w:rsidRPr="004D5485">
        <w:rPr>
          <w:rFonts w:ascii="Garamond" w:hAnsi="Garamond"/>
          <w:noProof/>
          <w:szCs w:val="24"/>
        </w:rPr>
        <w:tab/>
      </w:r>
      <w:r w:rsidRPr="004D5485">
        <w:rPr>
          <w:rFonts w:ascii="Garamond" w:hAnsi="Garamond"/>
          <w:noProof/>
          <w:szCs w:val="24"/>
        </w:rPr>
        <w:fldChar w:fldCharType="begin"/>
      </w:r>
      <w:r w:rsidRPr="004D5485">
        <w:rPr>
          <w:rFonts w:ascii="Garamond" w:hAnsi="Garamond"/>
          <w:noProof/>
          <w:szCs w:val="24"/>
        </w:rPr>
        <w:instrText xml:space="preserve"> PAGEREF _Toc5461662 \h </w:instrText>
      </w:r>
      <w:r w:rsidRPr="004D5485">
        <w:rPr>
          <w:rFonts w:ascii="Garamond" w:hAnsi="Garamond"/>
          <w:noProof/>
          <w:szCs w:val="24"/>
        </w:rPr>
      </w:r>
      <w:r w:rsidRPr="004D5485">
        <w:rPr>
          <w:rFonts w:ascii="Garamond" w:hAnsi="Garamond"/>
          <w:noProof/>
          <w:szCs w:val="24"/>
        </w:rPr>
        <w:fldChar w:fldCharType="separate"/>
      </w:r>
      <w:r w:rsidRPr="004D5485">
        <w:rPr>
          <w:rFonts w:ascii="Garamond" w:hAnsi="Garamond"/>
          <w:noProof/>
          <w:szCs w:val="24"/>
        </w:rPr>
        <w:t>22</w:t>
      </w:r>
      <w:r w:rsidRPr="004D5485">
        <w:rPr>
          <w:rFonts w:ascii="Garamond" w:hAnsi="Garamond"/>
          <w:noProof/>
          <w:szCs w:val="24"/>
        </w:rPr>
        <w:fldChar w:fldCharType="end"/>
      </w:r>
    </w:p>
    <w:p w14:paraId="5E3E4402" w14:textId="7FC27E4C" w:rsidR="001334CC" w:rsidRPr="004D5485" w:rsidRDefault="00E2210C" w:rsidP="001334CC">
      <w:pPr>
        <w:pStyle w:val="Brdtextindenterad"/>
      </w:pPr>
      <w:r w:rsidRPr="004D5485">
        <w:fldChar w:fldCharType="end"/>
      </w:r>
    </w:p>
    <w:p w14:paraId="162BD846" w14:textId="21AAC665" w:rsidR="001334CC" w:rsidRPr="004D5485" w:rsidRDefault="00615590" w:rsidP="00615590">
      <w:pPr>
        <w:pStyle w:val="Rubrik2"/>
      </w:pPr>
      <w:bookmarkStart w:id="100" w:name="_Toc5461661"/>
      <w:bookmarkStart w:id="101" w:name="_Toc7094968"/>
      <w:r w:rsidRPr="004D5485">
        <w:lastRenderedPageBreak/>
        <w:t>Felmeddelanden</w:t>
      </w:r>
      <w:bookmarkEnd w:id="100"/>
      <w:bookmarkEnd w:id="101"/>
    </w:p>
    <w:p w14:paraId="2F89C4B1" w14:textId="6A490084" w:rsidR="00615590" w:rsidRPr="004D5485" w:rsidRDefault="00615590" w:rsidP="00615590">
      <w:pPr>
        <w:pStyle w:val="Rubrik4"/>
      </w:pPr>
      <w:r w:rsidRPr="004D5485">
        <w:t>Inledning</w:t>
      </w:r>
    </w:p>
    <w:p w14:paraId="0DA5A7CA" w14:textId="18ED1F9E" w:rsidR="00615590" w:rsidRPr="004D5485" w:rsidRDefault="00615590" w:rsidP="00615590">
      <w:pPr>
        <w:pStyle w:val="Brdtextindenterad"/>
      </w:pPr>
      <w:r w:rsidRPr="004D5485">
        <w:t>I det här avsnittet…</w:t>
      </w:r>
    </w:p>
    <w:p w14:paraId="5BE2A1B3" w14:textId="3E9C0A0D" w:rsidR="00615590" w:rsidRPr="004D5485" w:rsidRDefault="00262388" w:rsidP="00262388">
      <w:pPr>
        <w:pStyle w:val="Rubrik4"/>
      </w:pPr>
      <w:r w:rsidRPr="004D5485">
        <w:t>Beskrivning av felmeddelanden i odlingsappen</w:t>
      </w:r>
    </w:p>
    <w:p w14:paraId="033A61D4" w14:textId="53D73606" w:rsidR="00262388" w:rsidRPr="004D5485" w:rsidRDefault="00262388" w:rsidP="00262388">
      <w:pPr>
        <w:pStyle w:val="Brdtextindenterad"/>
      </w:pPr>
      <w:r w:rsidRPr="004D5485">
        <w:t>Tabellen nedan …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262388" w:rsidRPr="004D5485" w14:paraId="2B491FE1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8D7AA7" w14:textId="7AA6E2B7" w:rsidR="00262388" w:rsidRPr="004D5485" w:rsidRDefault="00262388" w:rsidP="00F131B7">
            <w:pPr>
              <w:pStyle w:val="Brdtextindenterad"/>
              <w:ind w:left="0"/>
            </w:pPr>
            <w:r w:rsidRPr="004D5485">
              <w:t>Felmeddelande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A73FD9" w14:textId="0805F4FB" w:rsidR="00262388" w:rsidRPr="004D5485" w:rsidRDefault="00262388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Åtgärd</w:t>
            </w:r>
          </w:p>
        </w:tc>
      </w:tr>
      <w:tr w:rsidR="00262388" w:rsidRPr="004D5485" w14:paraId="4CF5D4A9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F58CF7C" w14:textId="4789B5A6" w:rsidR="00262388" w:rsidRPr="004D5485" w:rsidRDefault="00AD5C18" w:rsidP="00F131B7">
            <w:pPr>
              <w:pStyle w:val="Brdtextindenterad"/>
              <w:ind w:left="0"/>
              <w:rPr>
                <w:rFonts w:ascii="Courier New" w:hAnsi="Courier New" w:cs="Courier New"/>
                <w:b w:val="0"/>
              </w:rPr>
            </w:pPr>
            <w:r w:rsidRPr="004D5485">
              <w:rPr>
                <w:rFonts w:ascii="Courier New" w:hAnsi="Courier New" w:cs="Courier New"/>
                <w:b w:val="0"/>
              </w:rPr>
              <w:t>Nätverk saknas</w:t>
            </w:r>
          </w:p>
        </w:tc>
        <w:tc>
          <w:tcPr>
            <w:tcW w:w="4531" w:type="dxa"/>
          </w:tcPr>
          <w:p w14:paraId="7D1C97BB" w14:textId="42598279" w:rsidR="00262388" w:rsidRPr="004D5485" w:rsidRDefault="00E957E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Kontrollera att din telefon har uppkoppling till internet.</w:t>
            </w:r>
          </w:p>
        </w:tc>
      </w:tr>
      <w:tr w:rsidR="00262388" w:rsidRPr="004D5485" w14:paraId="62FE6E5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EC3309" w14:textId="3C5255E2" w:rsidR="00262388" w:rsidRPr="004D5485" w:rsidRDefault="00E957E1" w:rsidP="00F131B7">
            <w:pPr>
              <w:pStyle w:val="Brdtextindenterad"/>
              <w:ind w:left="0"/>
              <w:rPr>
                <w:rFonts w:ascii="Courier New" w:hAnsi="Courier New" w:cs="Courier New"/>
                <w:b w:val="0"/>
              </w:rPr>
            </w:pPr>
            <w:r w:rsidRPr="004D5485">
              <w:rPr>
                <w:rFonts w:ascii="Courier New" w:hAnsi="Courier New" w:cs="Courier New"/>
                <w:b w:val="0"/>
              </w:rPr>
              <w:t>Meddelande 2</w:t>
            </w:r>
          </w:p>
        </w:tc>
        <w:tc>
          <w:tcPr>
            <w:tcW w:w="4531" w:type="dxa"/>
          </w:tcPr>
          <w:p w14:paraId="396E995E" w14:textId="47A8FD58" w:rsidR="00262388" w:rsidRPr="004D5485" w:rsidRDefault="00E957E1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Starta om…</w:t>
            </w:r>
          </w:p>
        </w:tc>
      </w:tr>
      <w:tr w:rsidR="00262388" w:rsidRPr="004D5485" w14:paraId="318BDF4F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5DC96A3" w14:textId="24F478C9" w:rsidR="00262388" w:rsidRPr="004D5485" w:rsidRDefault="00E957E1" w:rsidP="00F131B7">
            <w:pPr>
              <w:pStyle w:val="Brdtextindenterad"/>
              <w:ind w:left="0"/>
              <w:rPr>
                <w:rFonts w:ascii="Courier New" w:hAnsi="Courier New" w:cs="Courier New"/>
                <w:b w:val="0"/>
              </w:rPr>
            </w:pPr>
            <w:r w:rsidRPr="004D5485">
              <w:rPr>
                <w:rFonts w:ascii="Courier New" w:hAnsi="Courier New" w:cs="Courier New"/>
                <w:b w:val="0"/>
              </w:rPr>
              <w:t>Meddelande 3</w:t>
            </w:r>
          </w:p>
        </w:tc>
        <w:tc>
          <w:tcPr>
            <w:tcW w:w="4531" w:type="dxa"/>
          </w:tcPr>
          <w:p w14:paraId="0A8BD58B" w14:textId="43C93646" w:rsidR="00262388" w:rsidRPr="004D5485" w:rsidRDefault="00BB3CE9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Kontakta support…</w:t>
            </w:r>
          </w:p>
        </w:tc>
      </w:tr>
      <w:tr w:rsidR="00262388" w:rsidRPr="004D5485" w14:paraId="23B1E64F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029ACF" w14:textId="602D3BBC" w:rsidR="00262388" w:rsidRPr="004D5485" w:rsidRDefault="00E957E1" w:rsidP="00F131B7">
            <w:pPr>
              <w:pStyle w:val="Brdtextindenterad"/>
              <w:ind w:left="0"/>
              <w:rPr>
                <w:rFonts w:ascii="Courier New" w:hAnsi="Courier New" w:cs="Courier New"/>
                <w:b w:val="0"/>
              </w:rPr>
            </w:pPr>
            <w:r w:rsidRPr="004D5485">
              <w:rPr>
                <w:rFonts w:ascii="Courier New" w:hAnsi="Courier New" w:cs="Courier New"/>
                <w:b w:val="0"/>
              </w:rPr>
              <w:t>Meddelande 4</w:t>
            </w:r>
          </w:p>
        </w:tc>
        <w:tc>
          <w:tcPr>
            <w:tcW w:w="4531" w:type="dxa"/>
          </w:tcPr>
          <w:p w14:paraId="24F9F17C" w14:textId="77777777" w:rsidR="00262388" w:rsidRPr="004D5485" w:rsidRDefault="00262388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</w:tbl>
    <w:p w14:paraId="50708C0A" w14:textId="77777777" w:rsidR="00F44413" w:rsidRPr="004D5485" w:rsidRDefault="00F44413" w:rsidP="00F44413">
      <w:pPr>
        <w:pStyle w:val="Brdtextindenterad"/>
      </w:pPr>
    </w:p>
    <w:p w14:paraId="0DE54F05" w14:textId="663E0E8D" w:rsidR="00615590" w:rsidRPr="004D5485" w:rsidRDefault="00486B6F" w:rsidP="00615590">
      <w:pPr>
        <w:pStyle w:val="Rubrik2"/>
      </w:pPr>
      <w:bookmarkStart w:id="102" w:name="_Toc5461662"/>
      <w:bookmarkStart w:id="103" w:name="_Toc7094969"/>
      <w:r w:rsidRPr="004D5485">
        <w:lastRenderedPageBreak/>
        <w:t>FAQ</w:t>
      </w:r>
      <w:bookmarkEnd w:id="102"/>
      <w:bookmarkEnd w:id="103"/>
    </w:p>
    <w:p w14:paraId="31153787" w14:textId="77777777" w:rsidR="00615590" w:rsidRPr="004D5485" w:rsidRDefault="00615590" w:rsidP="00615590">
      <w:pPr>
        <w:pStyle w:val="Rubrik4"/>
      </w:pPr>
      <w:r w:rsidRPr="004D5485">
        <w:t>Inledning</w:t>
      </w:r>
    </w:p>
    <w:p w14:paraId="15FFFF2D" w14:textId="6F0698D3" w:rsidR="00615590" w:rsidRPr="004D5485" w:rsidRDefault="00615590" w:rsidP="00615590">
      <w:pPr>
        <w:pStyle w:val="Brdtextindenterad"/>
      </w:pPr>
      <w:r w:rsidRPr="004D5485">
        <w:t>I det här avsnittet…</w:t>
      </w:r>
    </w:p>
    <w:p w14:paraId="0A39D862" w14:textId="3E4BC7C9" w:rsidR="00486B6F" w:rsidRPr="004D5485" w:rsidRDefault="00486B6F" w:rsidP="00486B6F">
      <w:pPr>
        <w:pStyle w:val="Rubrik4"/>
      </w:pPr>
      <w:r w:rsidRPr="004D5485">
        <w:t>Vanliga frågor och svar</w:t>
      </w:r>
    </w:p>
    <w:p w14:paraId="682EE378" w14:textId="77777777" w:rsidR="00486B6F" w:rsidRPr="004D5485" w:rsidRDefault="00486B6F" w:rsidP="00486B6F">
      <w:pPr>
        <w:pStyle w:val="Brdtextindenterad"/>
      </w:pPr>
      <w:r w:rsidRPr="004D5485">
        <w:t>Tabellen nedan …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486B6F" w:rsidRPr="004D5485" w14:paraId="6D1E39B3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D95173" w14:textId="2378D4F9" w:rsidR="00486B6F" w:rsidRPr="004D5485" w:rsidRDefault="00486B6F" w:rsidP="00F131B7">
            <w:pPr>
              <w:pStyle w:val="Brdtextindenterad"/>
              <w:ind w:left="0"/>
            </w:pPr>
            <w:r w:rsidRPr="004D5485">
              <w:t>Fråga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16A755" w14:textId="44E9FFEA" w:rsidR="00486B6F" w:rsidRPr="004D5485" w:rsidRDefault="00486B6F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Svar</w:t>
            </w:r>
          </w:p>
        </w:tc>
      </w:tr>
      <w:tr w:rsidR="00486B6F" w:rsidRPr="004D5485" w14:paraId="04E19E5F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986F5B" w14:textId="367ECDC5" w:rsidR="00486B6F" w:rsidRPr="004D5485" w:rsidRDefault="00486B6F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 xml:space="preserve">Varför </w:t>
            </w:r>
            <w:r w:rsidR="00BA7560" w:rsidRPr="004D5485">
              <w:rPr>
                <w:b w:val="0"/>
                <w:bCs w:val="0"/>
              </w:rPr>
              <w:t>sparas inte mina regist</w:t>
            </w:r>
            <w:r w:rsidR="002A11BA" w:rsidRPr="004D5485">
              <w:rPr>
                <w:b w:val="0"/>
                <w:bCs w:val="0"/>
              </w:rPr>
              <w:t>r</w:t>
            </w:r>
            <w:r w:rsidR="00BA7560" w:rsidRPr="004D5485">
              <w:rPr>
                <w:b w:val="0"/>
                <w:bCs w:val="0"/>
              </w:rPr>
              <w:t>erade frösorter?</w:t>
            </w:r>
          </w:p>
        </w:tc>
        <w:tc>
          <w:tcPr>
            <w:tcW w:w="4531" w:type="dxa"/>
          </w:tcPr>
          <w:p w14:paraId="61F4BC1D" w14:textId="7FAB42A3" w:rsidR="00486B6F" w:rsidRPr="004D5485" w:rsidRDefault="00486B6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 xml:space="preserve">Kontrollera att din telefon </w:t>
            </w:r>
            <w:r w:rsidR="002A11BA" w:rsidRPr="004D5485">
              <w:t xml:space="preserve">har tillräckligt med lagringsutrymme. </w:t>
            </w:r>
            <w:r w:rsidR="00E404D4" w:rsidRPr="004D5485">
              <w:t>Din telefon behöver ha minst 3 GB fritt lagringsutrymme för att fungera utan problem.</w:t>
            </w:r>
          </w:p>
        </w:tc>
      </w:tr>
      <w:tr w:rsidR="00486B6F" w:rsidRPr="004D5485" w14:paraId="42B97A0E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856353" w14:textId="4A2BA3C7" w:rsidR="00486B6F" w:rsidRPr="004D5485" w:rsidRDefault="00E404D4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>Fråga</w:t>
            </w:r>
            <w:r w:rsidR="00486B6F" w:rsidRPr="004D5485">
              <w:rPr>
                <w:b w:val="0"/>
                <w:bCs w:val="0"/>
              </w:rPr>
              <w:t xml:space="preserve"> 2</w:t>
            </w:r>
          </w:p>
        </w:tc>
        <w:tc>
          <w:tcPr>
            <w:tcW w:w="4531" w:type="dxa"/>
          </w:tcPr>
          <w:p w14:paraId="3E404590" w14:textId="77777777" w:rsidR="00486B6F" w:rsidRPr="004D5485" w:rsidRDefault="00486B6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Starta om…</w:t>
            </w:r>
          </w:p>
        </w:tc>
      </w:tr>
      <w:tr w:rsidR="00486B6F" w:rsidRPr="004D5485" w14:paraId="5002E193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08C55A2" w14:textId="2B908BA8" w:rsidR="00486B6F" w:rsidRPr="004D5485" w:rsidRDefault="00E404D4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 xml:space="preserve">Fråga </w:t>
            </w:r>
            <w:r w:rsidR="00486B6F" w:rsidRPr="004D5485">
              <w:rPr>
                <w:b w:val="0"/>
                <w:bCs w:val="0"/>
              </w:rPr>
              <w:t>3</w:t>
            </w:r>
          </w:p>
        </w:tc>
        <w:tc>
          <w:tcPr>
            <w:tcW w:w="4531" w:type="dxa"/>
          </w:tcPr>
          <w:p w14:paraId="02BE0CEF" w14:textId="77777777" w:rsidR="00486B6F" w:rsidRPr="004D5485" w:rsidRDefault="00486B6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Kontakta support…</w:t>
            </w:r>
          </w:p>
        </w:tc>
      </w:tr>
      <w:tr w:rsidR="00486B6F" w:rsidRPr="004D5485" w14:paraId="5C7290D9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9949973" w14:textId="3977F64B" w:rsidR="00486B6F" w:rsidRPr="004D5485" w:rsidRDefault="00E404D4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 xml:space="preserve">Fråga </w:t>
            </w:r>
            <w:r w:rsidR="00486B6F" w:rsidRPr="004D5485">
              <w:rPr>
                <w:b w:val="0"/>
                <w:bCs w:val="0"/>
              </w:rPr>
              <w:t>4</w:t>
            </w:r>
          </w:p>
        </w:tc>
        <w:tc>
          <w:tcPr>
            <w:tcW w:w="4531" w:type="dxa"/>
          </w:tcPr>
          <w:p w14:paraId="74CFA179" w14:textId="77777777" w:rsidR="00486B6F" w:rsidRPr="004D5485" w:rsidRDefault="00486B6F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</w:tbl>
    <w:p w14:paraId="78702640" w14:textId="0178677B" w:rsidR="00F44413" w:rsidRPr="004D5485" w:rsidRDefault="00F44413" w:rsidP="00A1734E">
      <w:pPr>
        <w:pStyle w:val="Brdtextindenterad"/>
        <w:ind w:left="0"/>
      </w:pPr>
    </w:p>
    <w:p w14:paraId="03268179" w14:textId="0E5D91E1" w:rsidR="00F44413" w:rsidRPr="004D5485" w:rsidRDefault="00F44413" w:rsidP="00F44413">
      <w:pPr>
        <w:pStyle w:val="Rubrik1"/>
      </w:pPr>
      <w:bookmarkStart w:id="104" w:name="_Toc7094970"/>
      <w:bookmarkStart w:id="105" w:name="Referens"/>
      <w:bookmarkEnd w:id="99"/>
      <w:r w:rsidRPr="004D5485">
        <w:lastRenderedPageBreak/>
        <w:t>Referensinformation</w:t>
      </w:r>
      <w:bookmarkEnd w:id="104"/>
    </w:p>
    <w:p w14:paraId="68A58FAB" w14:textId="77777777" w:rsidR="00F44413" w:rsidRPr="004D5485" w:rsidRDefault="00F44413" w:rsidP="00F44413">
      <w:pPr>
        <w:pStyle w:val="Rubrik4"/>
      </w:pPr>
      <w:r w:rsidRPr="004D5485">
        <w:t>Om det här kapitlet</w:t>
      </w:r>
    </w:p>
    <w:p w14:paraId="3A8543D8" w14:textId="620D0AF1" w:rsidR="00B3401B" w:rsidRPr="004D5485" w:rsidRDefault="00F44413" w:rsidP="00E2210C">
      <w:pPr>
        <w:pStyle w:val="Brdtextindenterad"/>
      </w:pPr>
      <w:r w:rsidRPr="004D5485">
        <w:t>Det här kapitlet</w:t>
      </w:r>
      <w:r w:rsidR="00AF676A" w:rsidRPr="004D5485">
        <w:t>…</w:t>
      </w:r>
    </w:p>
    <w:p w14:paraId="02E31BE4" w14:textId="2DBD3EDF" w:rsidR="00B3401B" w:rsidRPr="004D5485" w:rsidRDefault="00B3401B" w:rsidP="00B3401B">
      <w:pPr>
        <w:pStyle w:val="Rubrik4"/>
      </w:pPr>
      <w:r w:rsidRPr="004D5485">
        <w:t>Kompatibla appar</w:t>
      </w:r>
    </w:p>
    <w:p w14:paraId="5021C947" w14:textId="358A0DE1" w:rsidR="00B3401B" w:rsidRPr="004D5485" w:rsidRDefault="00B3401B" w:rsidP="00B3401B">
      <w:pPr>
        <w:pStyle w:val="Brdtextindenterad"/>
      </w:pPr>
      <w:r w:rsidRPr="004D5485">
        <w:t xml:space="preserve">Tabellen nedan </w:t>
      </w:r>
      <w:r w:rsidR="00760790" w:rsidRPr="004D5485">
        <w:t>beskriver de appar som du kan kombinera med odlingsappen för att åstadkomma…</w:t>
      </w:r>
    </w:p>
    <w:tbl>
      <w:tblPr>
        <w:tblStyle w:val="Rutntstabell4dekorfrg1"/>
        <w:tblW w:w="0" w:type="auto"/>
        <w:tblInd w:w="1696" w:type="dxa"/>
        <w:tbl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single" w:sz="4" w:space="0" w:color="3A91A5" w:themeColor="accent1"/>
          <w:insideV w:val="single" w:sz="4" w:space="0" w:color="3A91A5" w:themeColor="accent1"/>
        </w:tblBorders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835"/>
        <w:gridCol w:w="4531"/>
      </w:tblGrid>
      <w:tr w:rsidR="00B3401B" w:rsidRPr="004D5485" w14:paraId="73E91ACC" w14:textId="77777777" w:rsidTr="00F13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1FA58D" w14:textId="52462611" w:rsidR="00B3401B" w:rsidRPr="004D5485" w:rsidRDefault="007F2CAB" w:rsidP="00F131B7">
            <w:pPr>
              <w:pStyle w:val="Brdtextindenterad"/>
              <w:ind w:left="0"/>
            </w:pPr>
            <w:r w:rsidRPr="004D5485">
              <w:t>App</w:t>
            </w:r>
          </w:p>
        </w:tc>
        <w:tc>
          <w:tcPr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1ED54A" w14:textId="2CAB9C6D" w:rsidR="00B3401B" w:rsidRPr="004D5485" w:rsidRDefault="007F2CAB" w:rsidP="00F131B7">
            <w:pPr>
              <w:pStyle w:val="Brdtextindentera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Beskrivning</w:t>
            </w:r>
          </w:p>
        </w:tc>
      </w:tr>
      <w:tr w:rsidR="00B3401B" w:rsidRPr="004D5485" w14:paraId="7B002FE1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0B5F6AD" w14:textId="26AA3FB3" w:rsidR="00B3401B" w:rsidRPr="004D5485" w:rsidRDefault="007F2CAB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>Frökassen</w:t>
            </w:r>
          </w:p>
        </w:tc>
        <w:tc>
          <w:tcPr>
            <w:tcW w:w="4531" w:type="dxa"/>
          </w:tcPr>
          <w:p w14:paraId="6FC53146" w14:textId="24D2A3A8" w:rsidR="00B3401B" w:rsidRPr="004D5485" w:rsidRDefault="007F2CAB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 xml:space="preserve">Du kan använda Frökassen tillsammans med odlingsappen för att köpa nya fröer. Frökassen kan </w:t>
            </w:r>
            <w:r w:rsidR="00D64B00" w:rsidRPr="004D5485">
              <w:t xml:space="preserve">importera de frösorter i din </w:t>
            </w:r>
            <w:proofErr w:type="spellStart"/>
            <w:r w:rsidR="00D64B00" w:rsidRPr="004D5485">
              <w:t>frölista</w:t>
            </w:r>
            <w:proofErr w:type="spellEnd"/>
            <w:r w:rsidR="00D64B00" w:rsidRPr="004D5485">
              <w:t xml:space="preserve"> som har status </w:t>
            </w:r>
            <w:r w:rsidR="00D64B00" w:rsidRPr="004D5485">
              <w:rPr>
                <w:b/>
              </w:rPr>
              <w:t>På önskelistan</w:t>
            </w:r>
            <w:r w:rsidR="00D64B00" w:rsidRPr="004D5485">
              <w:t xml:space="preserve">. </w:t>
            </w:r>
            <w:r w:rsidR="00417B93" w:rsidRPr="004D5485">
              <w:t>I Frökassen markerar du vilka fröer du vill köpa.</w:t>
            </w:r>
          </w:p>
        </w:tc>
      </w:tr>
      <w:tr w:rsidR="00B3401B" w:rsidRPr="004D5485" w14:paraId="56271C07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139C8D8" w14:textId="037802F2" w:rsidR="00B3401B" w:rsidRPr="004D5485" w:rsidRDefault="00417B93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>SMHI</w:t>
            </w:r>
          </w:p>
        </w:tc>
        <w:tc>
          <w:tcPr>
            <w:tcW w:w="4531" w:type="dxa"/>
          </w:tcPr>
          <w:p w14:paraId="30DAD4EC" w14:textId="7BAE2FE4" w:rsidR="00B3401B" w:rsidRPr="004D5485" w:rsidRDefault="00962815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Genom att använda SMHI-</w:t>
            </w:r>
            <w:proofErr w:type="spellStart"/>
            <w:r w:rsidRPr="004D5485">
              <w:t>appen</w:t>
            </w:r>
            <w:proofErr w:type="spellEnd"/>
            <w:r w:rsidRPr="004D5485">
              <w:t xml:space="preserve"> kan du få automatiska frostvarningar i odlingsappen…</w:t>
            </w:r>
          </w:p>
        </w:tc>
      </w:tr>
      <w:tr w:rsidR="00B3401B" w:rsidRPr="004D5485" w14:paraId="3D25581B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56B1E85" w14:textId="7F7A9DA6" w:rsidR="00B3401B" w:rsidRPr="004D5485" w:rsidRDefault="00962815" w:rsidP="00F131B7">
            <w:pPr>
              <w:pStyle w:val="Brdtextindenterad"/>
              <w:ind w:left="0"/>
              <w:rPr>
                <w:b w:val="0"/>
                <w:bCs w:val="0"/>
              </w:rPr>
            </w:pPr>
            <w:r w:rsidRPr="004D5485">
              <w:rPr>
                <w:b w:val="0"/>
                <w:bCs w:val="0"/>
              </w:rPr>
              <w:t>Receptplaneraren</w:t>
            </w:r>
          </w:p>
        </w:tc>
        <w:tc>
          <w:tcPr>
            <w:tcW w:w="4531" w:type="dxa"/>
          </w:tcPr>
          <w:p w14:paraId="697EB652" w14:textId="4520110C" w:rsidR="00B3401B" w:rsidRPr="004D5485" w:rsidRDefault="00870350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 xml:space="preserve">Om du i odlingsappen markerar vilka grönsaker som är skördeklara </w:t>
            </w:r>
            <w:r w:rsidR="005250FB" w:rsidRPr="004D5485">
              <w:t>så kan Receptplaneraren ge dig måltidsförslag inklusive recept och kompletterande inköpslista.</w:t>
            </w:r>
          </w:p>
        </w:tc>
      </w:tr>
      <w:tr w:rsidR="00B3401B" w:rsidRPr="004D5485" w14:paraId="244E4894" w14:textId="77777777" w:rsidTr="00F13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CB1E85C" w14:textId="3F8C74DC" w:rsidR="00B3401B" w:rsidRPr="004D5485" w:rsidRDefault="00B3401B" w:rsidP="00F131B7">
            <w:pPr>
              <w:pStyle w:val="Brdtextindenterad"/>
              <w:ind w:left="0"/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14:paraId="302C087C" w14:textId="77777777" w:rsidR="00B3401B" w:rsidRPr="004D5485" w:rsidRDefault="00B3401B" w:rsidP="00F131B7">
            <w:pPr>
              <w:pStyle w:val="Brdtextindentera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85">
              <w:t>..</w:t>
            </w:r>
          </w:p>
        </w:tc>
      </w:tr>
      <w:bookmarkEnd w:id="105"/>
    </w:tbl>
    <w:p w14:paraId="36B21392" w14:textId="68ECD129" w:rsidR="00F44413" w:rsidRPr="004D5485" w:rsidRDefault="00F44413" w:rsidP="00F44413">
      <w:pPr>
        <w:pStyle w:val="Brdtextindenterad"/>
      </w:pPr>
    </w:p>
    <w:p w14:paraId="6020F7F2" w14:textId="2487C753" w:rsidR="007E317B" w:rsidRPr="004D5485" w:rsidRDefault="007E317B">
      <w:r w:rsidRPr="004D5485">
        <w:br w:type="page"/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E4116" w:rsidRPr="004D5485" w14:paraId="273D6198" w14:textId="77777777" w:rsidTr="00C63220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4DEBE6F8" w14:textId="46D45372" w:rsidR="00317A80" w:rsidRPr="004D5485" w:rsidRDefault="00317A80" w:rsidP="0092463D">
            <w:pPr>
              <w:pStyle w:val="Rubrik4"/>
              <w:outlineLvl w:val="3"/>
            </w:pPr>
            <w:r w:rsidRPr="004D5485">
              <w:lastRenderedPageBreak/>
              <w:t xml:space="preserve">Kontakta </w:t>
            </w:r>
            <w:r w:rsidR="002F44B1" w:rsidRPr="004D5485">
              <w:t xml:space="preserve">vår </w:t>
            </w:r>
            <w:r w:rsidRPr="004D5485">
              <w:t>support</w:t>
            </w:r>
          </w:p>
          <w:p w14:paraId="43AB6701" w14:textId="2EFC0422" w:rsidR="00317A80" w:rsidRPr="004D5485" w:rsidRDefault="00E64079" w:rsidP="00F44413">
            <w:pPr>
              <w:pStyle w:val="Brdtextindenterad"/>
              <w:ind w:left="0"/>
            </w:pPr>
            <w:proofErr w:type="spellStart"/>
            <w:r w:rsidRPr="004D5485">
              <w:t>Zendesk</w:t>
            </w:r>
            <w:proofErr w:type="spellEnd"/>
            <w:r w:rsidRPr="004D5485">
              <w:t xml:space="preserve">: </w:t>
            </w:r>
            <w:r w:rsidR="00EC5043" w:rsidRPr="004D5485">
              <w:t xml:space="preserve">  </w:t>
            </w:r>
            <w:proofErr w:type="gramStart"/>
            <w:r w:rsidR="009602E4" w:rsidRPr="004D5485">
              <w:t>http</w:t>
            </w:r>
            <w:r w:rsidR="005E4116" w:rsidRPr="004D5485">
              <w:t>s:odlingsappen.support.se</w:t>
            </w:r>
            <w:proofErr w:type="gramEnd"/>
          </w:p>
          <w:p w14:paraId="7172DB18" w14:textId="07E2884A" w:rsidR="005E4116" w:rsidRPr="004D5485" w:rsidRDefault="005E4116" w:rsidP="00F44413">
            <w:pPr>
              <w:pStyle w:val="Brdtextindenterad"/>
              <w:ind w:left="0"/>
            </w:pPr>
            <w:r w:rsidRPr="004D5485">
              <w:t xml:space="preserve">Tel: </w:t>
            </w:r>
            <w:r w:rsidR="00EC5043" w:rsidRPr="004D5485">
              <w:t xml:space="preserve">          </w:t>
            </w:r>
            <w:proofErr w:type="gramStart"/>
            <w:r w:rsidRPr="004D5485">
              <w:t>018-123456789</w:t>
            </w:r>
            <w:proofErr w:type="gramEnd"/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BB028CB" w14:textId="2C55E5CE" w:rsidR="002F44B1" w:rsidRPr="004D5485" w:rsidRDefault="00891076" w:rsidP="0092463D">
            <w:pPr>
              <w:pStyle w:val="Rubrik4"/>
              <w:outlineLvl w:val="3"/>
            </w:pPr>
            <w:r w:rsidRPr="004D5485">
              <w:t xml:space="preserve">Besök </w:t>
            </w:r>
            <w:r w:rsidR="002F44B1" w:rsidRPr="004D5485">
              <w:t>oss</w:t>
            </w:r>
          </w:p>
          <w:p w14:paraId="7FA2582E" w14:textId="77777777" w:rsidR="002F44B1" w:rsidRPr="004D5485" w:rsidRDefault="002F44B1" w:rsidP="00F44413">
            <w:pPr>
              <w:pStyle w:val="Brdtextindenterad"/>
              <w:ind w:left="0"/>
            </w:pPr>
            <w:r w:rsidRPr="004D5485">
              <w:t>Trädgårdsgatan 123</w:t>
            </w:r>
          </w:p>
          <w:p w14:paraId="5E4C1137" w14:textId="03530BC8" w:rsidR="002F44B1" w:rsidRPr="004D5485" w:rsidRDefault="00EC5043" w:rsidP="00F44413">
            <w:pPr>
              <w:pStyle w:val="Brdtextindenterad"/>
              <w:ind w:left="0"/>
            </w:pPr>
            <w:r w:rsidRPr="004D5485">
              <w:t>Trädgårdsstaden</w:t>
            </w:r>
          </w:p>
        </w:tc>
      </w:tr>
      <w:tr w:rsidR="00891076" w:rsidRPr="004D5485" w14:paraId="5C8980A0" w14:textId="77777777" w:rsidTr="00C63220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393A78F0" w14:textId="77777777" w:rsidR="00891076" w:rsidRPr="004D5485" w:rsidRDefault="00891076" w:rsidP="005E4116">
            <w:pPr>
              <w:pStyle w:val="Rubrik4"/>
              <w:outlineLvl w:val="3"/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33E6A87" w14:textId="77777777" w:rsidR="00891076" w:rsidRPr="004D5485" w:rsidRDefault="00891076" w:rsidP="00F44413">
            <w:pPr>
              <w:pStyle w:val="Brdtextindenterad"/>
              <w:ind w:left="0"/>
            </w:pPr>
          </w:p>
        </w:tc>
      </w:tr>
      <w:tr w:rsidR="00916005" w:rsidRPr="004D5485" w14:paraId="198A7C3B" w14:textId="77777777" w:rsidTr="00C6322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A8344" w14:textId="464C25DE" w:rsidR="00916005" w:rsidRPr="004D5485" w:rsidRDefault="00916005" w:rsidP="00F44413">
            <w:pPr>
              <w:pStyle w:val="Brdtextindenterad"/>
              <w:ind w:left="0"/>
            </w:pPr>
            <w:r w:rsidRPr="004D5485">
              <w:t xml:space="preserve">Microsoft, Windows och Excel är varumärken som tillhör Microsoft Corporation. </w:t>
            </w:r>
          </w:p>
        </w:tc>
      </w:tr>
      <w:tr w:rsidR="00916005" w:rsidRPr="004D5485" w14:paraId="3061EE91" w14:textId="77777777" w:rsidTr="00C6322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DC4C2" w14:textId="77777777" w:rsidR="00916005" w:rsidRPr="004D5485" w:rsidRDefault="00916005" w:rsidP="00F44413">
            <w:pPr>
              <w:pStyle w:val="Brdtextindenterad"/>
              <w:ind w:left="0"/>
            </w:pPr>
          </w:p>
        </w:tc>
      </w:tr>
      <w:tr w:rsidR="00916005" w:rsidRPr="004D5485" w14:paraId="522A1E8B" w14:textId="77777777" w:rsidTr="00C6322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AE4CB" w14:textId="6F450735" w:rsidR="00916005" w:rsidRPr="004D5485" w:rsidRDefault="00443A45" w:rsidP="00F44413">
            <w:pPr>
              <w:pStyle w:val="Brdtextindenterad"/>
              <w:ind w:left="0"/>
            </w:pPr>
            <w:r w:rsidRPr="004D5485">
              <w:t xml:space="preserve">© </w:t>
            </w:r>
            <w:r w:rsidR="009972A3" w:rsidRPr="004D5485">
              <w:t>A</w:t>
            </w:r>
            <w:r w:rsidRPr="004D5485">
              <w:t xml:space="preserve">pril 2019 </w:t>
            </w:r>
            <w:proofErr w:type="spellStart"/>
            <w:r w:rsidRPr="004D5485">
              <w:t>Odlings</w:t>
            </w:r>
            <w:r w:rsidR="009972A3" w:rsidRPr="004D5485">
              <w:t>apps</w:t>
            </w:r>
            <w:r w:rsidRPr="004D5485">
              <w:t>firman</w:t>
            </w:r>
            <w:proofErr w:type="spellEnd"/>
            <w:r w:rsidR="009972A3" w:rsidRPr="004D5485">
              <w:t xml:space="preserve"> AB – med ensamrätt</w:t>
            </w:r>
          </w:p>
          <w:p w14:paraId="6F881212" w14:textId="585BC5CD" w:rsidR="009972A3" w:rsidRPr="004D5485" w:rsidRDefault="009972A3" w:rsidP="00F44413">
            <w:pPr>
              <w:pStyle w:val="Brdtextindenterad"/>
              <w:ind w:left="0"/>
            </w:pPr>
            <w:r w:rsidRPr="004D5485">
              <w:t xml:space="preserve">Först publicerad </w:t>
            </w:r>
            <w:proofErr w:type="gramStart"/>
            <w:r w:rsidRPr="004D5485">
              <w:t>April</w:t>
            </w:r>
            <w:proofErr w:type="gramEnd"/>
            <w:r w:rsidRPr="004D5485">
              <w:t xml:space="preserve"> </w:t>
            </w:r>
            <w:r w:rsidR="00DE6A94" w:rsidRPr="004D5485">
              <w:t>2019</w:t>
            </w:r>
          </w:p>
        </w:tc>
      </w:tr>
      <w:tr w:rsidR="00DE6A94" w:rsidRPr="004D5485" w14:paraId="54413611" w14:textId="77777777" w:rsidTr="00C6322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C7215" w14:textId="77777777" w:rsidR="00DE6A94" w:rsidRPr="004D5485" w:rsidRDefault="00DE6A94" w:rsidP="00F44413">
            <w:pPr>
              <w:pStyle w:val="Brdtextindenterad"/>
              <w:ind w:left="0"/>
            </w:pPr>
          </w:p>
        </w:tc>
      </w:tr>
      <w:tr w:rsidR="00DE6A94" w:rsidRPr="004D5485" w14:paraId="4D431FD8" w14:textId="77777777" w:rsidTr="00C6322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DB23F" w14:textId="77777777" w:rsidR="00DE6A94" w:rsidRPr="004D5485" w:rsidRDefault="00DE6A94" w:rsidP="00DD638D">
            <w:pPr>
              <w:pStyle w:val="Rubrik4"/>
              <w:outlineLvl w:val="3"/>
            </w:pPr>
            <w:r w:rsidRPr="004D5485">
              <w:t>Rättigheter</w:t>
            </w:r>
          </w:p>
          <w:p w14:paraId="5FEE2ACC" w14:textId="77777777" w:rsidR="00DE6A94" w:rsidRPr="004D5485" w:rsidRDefault="00DE6A94" w:rsidP="00F44413">
            <w:pPr>
              <w:pStyle w:val="Brdtextindenterad"/>
              <w:ind w:left="0"/>
            </w:pPr>
            <w:r w:rsidRPr="004D5485">
              <w:t>Alla rättigheter…</w:t>
            </w:r>
            <w:r w:rsidR="00643973" w:rsidRPr="004D5485">
              <w:t xml:space="preserve">tillkommer </w:t>
            </w:r>
            <w:proofErr w:type="spellStart"/>
            <w:r w:rsidR="00643973" w:rsidRPr="004D5485">
              <w:t>Odlingsappsfirman</w:t>
            </w:r>
            <w:proofErr w:type="spellEnd"/>
            <w:r w:rsidR="00643973" w:rsidRPr="004D5485">
              <w:t xml:space="preserve"> AB.</w:t>
            </w:r>
          </w:p>
          <w:p w14:paraId="4FE63319" w14:textId="4E61CDBB" w:rsidR="00643973" w:rsidRPr="004D5485" w:rsidRDefault="00643973" w:rsidP="00F44413">
            <w:pPr>
              <w:pStyle w:val="Brdtextindenterad"/>
              <w:ind w:left="0"/>
            </w:pPr>
            <w:r w:rsidRPr="004D5485">
              <w:t>All kopiering av Odlingsappen är förbjuden.</w:t>
            </w:r>
          </w:p>
        </w:tc>
      </w:tr>
      <w:tr w:rsidR="00DD638D" w:rsidRPr="004D5485" w14:paraId="1E70964E" w14:textId="77777777" w:rsidTr="00C63220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6AB55" w14:textId="1C579F2B" w:rsidR="00DD638D" w:rsidRPr="004D5485" w:rsidRDefault="00DD638D" w:rsidP="00C63220">
            <w:pPr>
              <w:pStyle w:val="Rubrik4"/>
              <w:outlineLvl w:val="3"/>
            </w:pPr>
            <w:r w:rsidRPr="004D5485">
              <w:t>Ansvar och garantier</w:t>
            </w:r>
          </w:p>
          <w:p w14:paraId="6881EC71" w14:textId="69517D8E" w:rsidR="00DD638D" w:rsidRPr="004D5485" w:rsidRDefault="00DD638D" w:rsidP="00F44413">
            <w:pPr>
              <w:pStyle w:val="Brdtextindenterad"/>
              <w:ind w:left="0"/>
            </w:pPr>
            <w:proofErr w:type="spellStart"/>
            <w:r w:rsidRPr="004D5485">
              <w:t>Odlingsappsfirman</w:t>
            </w:r>
            <w:proofErr w:type="spellEnd"/>
            <w:r w:rsidRPr="004D5485">
              <w:t xml:space="preserve"> tar inget ansvar för </w:t>
            </w:r>
            <w:r w:rsidR="002A1C2A" w:rsidRPr="004D5485">
              <w:t>dina odlingsframgångar…</w:t>
            </w:r>
          </w:p>
          <w:p w14:paraId="764A985C" w14:textId="42781F2D" w:rsidR="002A1C2A" w:rsidRPr="004D5485" w:rsidRDefault="002A1C2A" w:rsidP="00F44413">
            <w:pPr>
              <w:pStyle w:val="Brdtextindenterad"/>
              <w:ind w:left="0"/>
            </w:pPr>
            <w:r w:rsidRPr="004D5485">
              <w:t>Odlingsappen tillhandahålls i ”befintligt skick”…</w:t>
            </w:r>
          </w:p>
          <w:p w14:paraId="1550E3F5" w14:textId="566FAB43" w:rsidR="00C63220" w:rsidRPr="004D5485" w:rsidRDefault="00C63220" w:rsidP="00F44413">
            <w:pPr>
              <w:pStyle w:val="Brdtextindenterad"/>
              <w:ind w:left="0"/>
            </w:pPr>
            <w:proofErr w:type="spellStart"/>
            <w:r w:rsidRPr="004D5485">
              <w:t>etc</w:t>
            </w:r>
            <w:proofErr w:type="spellEnd"/>
          </w:p>
          <w:p w14:paraId="161428DE" w14:textId="5528905A" w:rsidR="00DD638D" w:rsidRPr="004D5485" w:rsidRDefault="00DD638D" w:rsidP="00F44413">
            <w:pPr>
              <w:pStyle w:val="Brdtextindenterad"/>
              <w:ind w:left="0"/>
            </w:pPr>
          </w:p>
        </w:tc>
      </w:tr>
    </w:tbl>
    <w:p w14:paraId="07F68855" w14:textId="77777777" w:rsidR="007E317B" w:rsidRPr="004D5485" w:rsidRDefault="007E317B" w:rsidP="00F44413">
      <w:pPr>
        <w:pStyle w:val="Brdtextindenterad"/>
      </w:pPr>
      <w:bookmarkStart w:id="106" w:name="_GoBack"/>
      <w:bookmarkEnd w:id="106"/>
    </w:p>
    <w:sectPr w:rsidR="007E317B" w:rsidRPr="004D5485" w:rsidSect="00440109">
      <w:headerReference w:type="default" r:id="rId22"/>
      <w:footerReference w:type="default" r:id="rId23"/>
      <w:pgSz w:w="11906" w:h="16838"/>
      <w:pgMar w:top="1417" w:right="1417" w:bottom="1417" w:left="1417" w:header="62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3270" w14:textId="77777777" w:rsidR="00A629B9" w:rsidRDefault="00A629B9" w:rsidP="001B75BE">
      <w:pPr>
        <w:spacing w:after="0" w:line="240" w:lineRule="auto"/>
      </w:pPr>
      <w:r>
        <w:separator/>
      </w:r>
    </w:p>
  </w:endnote>
  <w:endnote w:type="continuationSeparator" w:id="0">
    <w:p w14:paraId="0276122A" w14:textId="77777777" w:rsidR="00A629B9" w:rsidRDefault="00A629B9" w:rsidP="001B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Light">
    <w:panose1 w:val="020B04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AF3B" w14:textId="1D37179A" w:rsidR="00E2498C" w:rsidRPr="004E66A2" w:rsidRDefault="00E2498C" w:rsidP="004E66A2">
    <w:pPr>
      <w:pStyle w:val="Sidfot"/>
    </w:pPr>
    <w:r w:rsidRPr="004E66A2">
      <w:fldChar w:fldCharType="begin"/>
    </w:r>
    <w:r w:rsidRPr="004E66A2">
      <w:instrText>PAGE   \* MERGEFORMAT</w:instrText>
    </w:r>
    <w:r w:rsidRPr="004E66A2">
      <w:fldChar w:fldCharType="separate"/>
    </w:r>
    <w:r w:rsidRPr="004E66A2">
      <w:t>1</w:t>
    </w:r>
    <w:r w:rsidRPr="004E66A2">
      <w:fldChar w:fldCharType="end"/>
    </w:r>
    <w:r w:rsidRPr="004E66A2">
      <w:ptab w:relativeTo="margin" w:alignment="center" w:leader="none"/>
    </w:r>
    <w:r w:rsidRPr="004E66A2">
      <w:ptab w:relativeTo="margin" w:alignment="right" w:leader="none"/>
    </w:r>
    <w:r w:rsidR="004C53E6" w:rsidRPr="004E66A2">
      <w:t>Manualmall</w:t>
    </w:r>
    <w:r w:rsidRPr="004E66A2">
      <w:t xml:space="preserve"> </w:t>
    </w:r>
    <w:r w:rsidR="004C53E6" w:rsidRPr="004E66A2">
      <w:t>A</w:t>
    </w:r>
    <w:r w:rsidR="002D0776" w:rsidRPr="004E66A2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633B4" w14:textId="77777777" w:rsidR="00A629B9" w:rsidRDefault="00A629B9" w:rsidP="001B75BE">
      <w:pPr>
        <w:spacing w:after="0" w:line="240" w:lineRule="auto"/>
      </w:pPr>
      <w:r>
        <w:separator/>
      </w:r>
    </w:p>
  </w:footnote>
  <w:footnote w:type="continuationSeparator" w:id="0">
    <w:p w14:paraId="6EF17515" w14:textId="77777777" w:rsidR="00A629B9" w:rsidRDefault="00A629B9" w:rsidP="001B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49B9" w14:textId="77777777" w:rsidR="00E2498C" w:rsidRPr="00E2498C" w:rsidRDefault="00E2498C">
    <w:pPr>
      <w:pStyle w:val="Sidhuvud"/>
      <w:rPr>
        <w:color w:val="3A91A5" w:themeColor="accent1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015CA0A8" wp14:editId="0F227F28">
          <wp:simplePos x="0" y="0"/>
          <wp:positionH relativeFrom="column">
            <wp:posOffset>-223520</wp:posOffset>
          </wp:positionH>
          <wp:positionV relativeFrom="paragraph">
            <wp:posOffset>-111760</wp:posOffset>
          </wp:positionV>
          <wp:extent cx="1324800" cy="1220400"/>
          <wp:effectExtent l="0" t="0" r="8890" b="0"/>
          <wp:wrapTopAndBottom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mmy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A09"/>
    <w:multiLevelType w:val="hybridMultilevel"/>
    <w:tmpl w:val="D004A8BE"/>
    <w:lvl w:ilvl="0" w:tplc="AEE4D5A6">
      <w:start w:val="1"/>
      <w:numFmt w:val="decimal"/>
      <w:pStyle w:val="Numreradindenterad"/>
      <w:lvlText w:val="%1."/>
      <w:lvlJc w:val="left"/>
      <w:pPr>
        <w:ind w:left="2231" w:hanging="360"/>
      </w:pPr>
      <w:rPr>
        <w:rFonts w:hint="default"/>
        <w:color w:val="3A91A5" w:themeColor="accent1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DA42CA3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B754642"/>
    <w:multiLevelType w:val="hybridMultilevel"/>
    <w:tmpl w:val="92B23854"/>
    <w:lvl w:ilvl="0" w:tplc="0A8843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CED19F7"/>
    <w:multiLevelType w:val="hybridMultilevel"/>
    <w:tmpl w:val="AD2E7464"/>
    <w:lvl w:ilvl="0" w:tplc="3CD4E8C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3A91A5" w:themeColor="accent1"/>
      </w:rPr>
    </w:lvl>
    <w:lvl w:ilvl="1" w:tplc="121C0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255EE"/>
    <w:multiLevelType w:val="hybridMultilevel"/>
    <w:tmpl w:val="F906E278"/>
    <w:lvl w:ilvl="0" w:tplc="38D6C9A2">
      <w:start w:val="1"/>
      <w:numFmt w:val="bullet"/>
      <w:pStyle w:val="Punktlistaindrag1"/>
      <w:lvlText w:val=""/>
      <w:lvlJc w:val="left"/>
      <w:pPr>
        <w:ind w:left="2421" w:hanging="360"/>
      </w:pPr>
      <w:rPr>
        <w:rFonts w:ascii="Symbol" w:hAnsi="Symbol" w:hint="default"/>
        <w:color w:val="3A91A5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7E9D1817"/>
    <w:multiLevelType w:val="hybridMultilevel"/>
    <w:tmpl w:val="D2602F72"/>
    <w:lvl w:ilvl="0" w:tplc="8F1A5346">
      <w:start w:val="1"/>
      <w:numFmt w:val="bullet"/>
      <w:pStyle w:val="Onumreradpunktlista"/>
      <w:lvlText w:val=""/>
      <w:lvlJc w:val="left"/>
      <w:pPr>
        <w:ind w:left="1800" w:hanging="360"/>
      </w:pPr>
      <w:rPr>
        <w:rFonts w:ascii="Symbol" w:hAnsi="Symbol" w:hint="default"/>
        <w:color w:val="3A91A5" w:themeColor="accent1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09"/>
    <w:rsid w:val="00026498"/>
    <w:rsid w:val="00030156"/>
    <w:rsid w:val="000407ED"/>
    <w:rsid w:val="00042079"/>
    <w:rsid w:val="000434D7"/>
    <w:rsid w:val="000535A2"/>
    <w:rsid w:val="00073168"/>
    <w:rsid w:val="000859C9"/>
    <w:rsid w:val="0008629E"/>
    <w:rsid w:val="000862A9"/>
    <w:rsid w:val="00095203"/>
    <w:rsid w:val="000A6E8A"/>
    <w:rsid w:val="000B1B34"/>
    <w:rsid w:val="000C2D59"/>
    <w:rsid w:val="000C4ACA"/>
    <w:rsid w:val="000D265C"/>
    <w:rsid w:val="000D7395"/>
    <w:rsid w:val="000E1429"/>
    <w:rsid w:val="000F2E0F"/>
    <w:rsid w:val="00100D09"/>
    <w:rsid w:val="00103521"/>
    <w:rsid w:val="00126F37"/>
    <w:rsid w:val="00127D31"/>
    <w:rsid w:val="001334CC"/>
    <w:rsid w:val="00162A3A"/>
    <w:rsid w:val="00171E30"/>
    <w:rsid w:val="00174419"/>
    <w:rsid w:val="00174B05"/>
    <w:rsid w:val="00185A6F"/>
    <w:rsid w:val="001878DE"/>
    <w:rsid w:val="00197D35"/>
    <w:rsid w:val="001B0AB8"/>
    <w:rsid w:val="001B75BE"/>
    <w:rsid w:val="001C531D"/>
    <w:rsid w:val="001C5C91"/>
    <w:rsid w:val="001C602C"/>
    <w:rsid w:val="001C762D"/>
    <w:rsid w:val="001D6628"/>
    <w:rsid w:val="001E6B43"/>
    <w:rsid w:val="001F31C3"/>
    <w:rsid w:val="001F71FD"/>
    <w:rsid w:val="00213200"/>
    <w:rsid w:val="00214C59"/>
    <w:rsid w:val="00217788"/>
    <w:rsid w:val="0022750F"/>
    <w:rsid w:val="0024107A"/>
    <w:rsid w:val="002416B5"/>
    <w:rsid w:val="00257E9B"/>
    <w:rsid w:val="00262388"/>
    <w:rsid w:val="00271076"/>
    <w:rsid w:val="00274EDD"/>
    <w:rsid w:val="00284F30"/>
    <w:rsid w:val="002A11BA"/>
    <w:rsid w:val="002A1C2A"/>
    <w:rsid w:val="002B1BB1"/>
    <w:rsid w:val="002B4345"/>
    <w:rsid w:val="002C5D0F"/>
    <w:rsid w:val="002D00BD"/>
    <w:rsid w:val="002D0776"/>
    <w:rsid w:val="002D5C8A"/>
    <w:rsid w:val="002E0661"/>
    <w:rsid w:val="002E4B14"/>
    <w:rsid w:val="002E4EE6"/>
    <w:rsid w:val="002F44B1"/>
    <w:rsid w:val="003137FE"/>
    <w:rsid w:val="00317A80"/>
    <w:rsid w:val="00335A25"/>
    <w:rsid w:val="003442C6"/>
    <w:rsid w:val="00345282"/>
    <w:rsid w:val="00346A0F"/>
    <w:rsid w:val="00356565"/>
    <w:rsid w:val="00357539"/>
    <w:rsid w:val="00373556"/>
    <w:rsid w:val="00381DDF"/>
    <w:rsid w:val="00382822"/>
    <w:rsid w:val="00397C23"/>
    <w:rsid w:val="003A62EA"/>
    <w:rsid w:val="003B0591"/>
    <w:rsid w:val="003B1AC9"/>
    <w:rsid w:val="003C1353"/>
    <w:rsid w:val="003C56DC"/>
    <w:rsid w:val="003D1748"/>
    <w:rsid w:val="003E7895"/>
    <w:rsid w:val="003F24B1"/>
    <w:rsid w:val="00401B27"/>
    <w:rsid w:val="00412D1D"/>
    <w:rsid w:val="004137A7"/>
    <w:rsid w:val="00417442"/>
    <w:rsid w:val="00417B93"/>
    <w:rsid w:val="00440109"/>
    <w:rsid w:val="00440AD0"/>
    <w:rsid w:val="00443A45"/>
    <w:rsid w:val="00447003"/>
    <w:rsid w:val="00454B33"/>
    <w:rsid w:val="00461E2F"/>
    <w:rsid w:val="00473F81"/>
    <w:rsid w:val="00486B6F"/>
    <w:rsid w:val="00491F58"/>
    <w:rsid w:val="004A429A"/>
    <w:rsid w:val="004B2CE5"/>
    <w:rsid w:val="004B56D4"/>
    <w:rsid w:val="004C53E6"/>
    <w:rsid w:val="004D5485"/>
    <w:rsid w:val="004E36A1"/>
    <w:rsid w:val="004E61BD"/>
    <w:rsid w:val="004E66A2"/>
    <w:rsid w:val="004F25B1"/>
    <w:rsid w:val="00500D66"/>
    <w:rsid w:val="0050657E"/>
    <w:rsid w:val="005250FB"/>
    <w:rsid w:val="005634F2"/>
    <w:rsid w:val="005756BE"/>
    <w:rsid w:val="005A0E71"/>
    <w:rsid w:val="005C28A9"/>
    <w:rsid w:val="005C37E4"/>
    <w:rsid w:val="005D2417"/>
    <w:rsid w:val="005D78AB"/>
    <w:rsid w:val="005E4116"/>
    <w:rsid w:val="005F6914"/>
    <w:rsid w:val="0060199D"/>
    <w:rsid w:val="00606304"/>
    <w:rsid w:val="00611C3D"/>
    <w:rsid w:val="00613F5A"/>
    <w:rsid w:val="00614E71"/>
    <w:rsid w:val="00615590"/>
    <w:rsid w:val="006211E4"/>
    <w:rsid w:val="00624927"/>
    <w:rsid w:val="006278F4"/>
    <w:rsid w:val="00643973"/>
    <w:rsid w:val="006441A1"/>
    <w:rsid w:val="00663F0B"/>
    <w:rsid w:val="006664FA"/>
    <w:rsid w:val="00672D9A"/>
    <w:rsid w:val="006833CF"/>
    <w:rsid w:val="006A31B4"/>
    <w:rsid w:val="006A4421"/>
    <w:rsid w:val="006B1610"/>
    <w:rsid w:val="006B3ACF"/>
    <w:rsid w:val="006C29D7"/>
    <w:rsid w:val="006D0685"/>
    <w:rsid w:val="006D58F7"/>
    <w:rsid w:val="006D71B8"/>
    <w:rsid w:val="006D7ED8"/>
    <w:rsid w:val="006F202D"/>
    <w:rsid w:val="007056CC"/>
    <w:rsid w:val="00760790"/>
    <w:rsid w:val="00762018"/>
    <w:rsid w:val="00771073"/>
    <w:rsid w:val="007711C1"/>
    <w:rsid w:val="007875D0"/>
    <w:rsid w:val="007B4D4A"/>
    <w:rsid w:val="007B6AE2"/>
    <w:rsid w:val="007B7656"/>
    <w:rsid w:val="007C4091"/>
    <w:rsid w:val="007C44C9"/>
    <w:rsid w:val="007C7B1D"/>
    <w:rsid w:val="007E317B"/>
    <w:rsid w:val="007F0B49"/>
    <w:rsid w:val="007F2CAB"/>
    <w:rsid w:val="00813318"/>
    <w:rsid w:val="00822463"/>
    <w:rsid w:val="00825EBC"/>
    <w:rsid w:val="0083441B"/>
    <w:rsid w:val="00841CFF"/>
    <w:rsid w:val="00841F78"/>
    <w:rsid w:val="00843C70"/>
    <w:rsid w:val="00860BC9"/>
    <w:rsid w:val="00866BC2"/>
    <w:rsid w:val="00870350"/>
    <w:rsid w:val="00891076"/>
    <w:rsid w:val="008935D7"/>
    <w:rsid w:val="008A034C"/>
    <w:rsid w:val="008B0868"/>
    <w:rsid w:val="008B7FC0"/>
    <w:rsid w:val="008C7C4C"/>
    <w:rsid w:val="008D2D7F"/>
    <w:rsid w:val="008D4D79"/>
    <w:rsid w:val="008E51D0"/>
    <w:rsid w:val="008F28D4"/>
    <w:rsid w:val="00906F2C"/>
    <w:rsid w:val="00916005"/>
    <w:rsid w:val="0092463D"/>
    <w:rsid w:val="009473DD"/>
    <w:rsid w:val="009602E4"/>
    <w:rsid w:val="00960394"/>
    <w:rsid w:val="00962815"/>
    <w:rsid w:val="00962CFF"/>
    <w:rsid w:val="00976805"/>
    <w:rsid w:val="00976B0D"/>
    <w:rsid w:val="00992577"/>
    <w:rsid w:val="009972A3"/>
    <w:rsid w:val="009A3B64"/>
    <w:rsid w:val="009A74CA"/>
    <w:rsid w:val="009B0BC1"/>
    <w:rsid w:val="009B23F8"/>
    <w:rsid w:val="009B7094"/>
    <w:rsid w:val="009D17ED"/>
    <w:rsid w:val="009E678C"/>
    <w:rsid w:val="00A12F32"/>
    <w:rsid w:val="00A1573B"/>
    <w:rsid w:val="00A1734E"/>
    <w:rsid w:val="00A27D2C"/>
    <w:rsid w:val="00A33698"/>
    <w:rsid w:val="00A369A4"/>
    <w:rsid w:val="00A40FFB"/>
    <w:rsid w:val="00A46C19"/>
    <w:rsid w:val="00A472EC"/>
    <w:rsid w:val="00A51B4E"/>
    <w:rsid w:val="00A528CB"/>
    <w:rsid w:val="00A629B9"/>
    <w:rsid w:val="00A708C3"/>
    <w:rsid w:val="00A827BE"/>
    <w:rsid w:val="00A86788"/>
    <w:rsid w:val="00A939D4"/>
    <w:rsid w:val="00A93E8D"/>
    <w:rsid w:val="00AB6038"/>
    <w:rsid w:val="00AB77BB"/>
    <w:rsid w:val="00AC4289"/>
    <w:rsid w:val="00AD375C"/>
    <w:rsid w:val="00AD5C18"/>
    <w:rsid w:val="00AE3B17"/>
    <w:rsid w:val="00AF4BD4"/>
    <w:rsid w:val="00AF676A"/>
    <w:rsid w:val="00B12D83"/>
    <w:rsid w:val="00B16B94"/>
    <w:rsid w:val="00B24C9C"/>
    <w:rsid w:val="00B30412"/>
    <w:rsid w:val="00B30CBC"/>
    <w:rsid w:val="00B316E3"/>
    <w:rsid w:val="00B3401B"/>
    <w:rsid w:val="00B368A2"/>
    <w:rsid w:val="00B43453"/>
    <w:rsid w:val="00B53CEE"/>
    <w:rsid w:val="00B65495"/>
    <w:rsid w:val="00B66E35"/>
    <w:rsid w:val="00B73C63"/>
    <w:rsid w:val="00B74E92"/>
    <w:rsid w:val="00B7727C"/>
    <w:rsid w:val="00B81317"/>
    <w:rsid w:val="00BA5863"/>
    <w:rsid w:val="00BA7525"/>
    <w:rsid w:val="00BA7560"/>
    <w:rsid w:val="00BB0BCB"/>
    <w:rsid w:val="00BB2E5D"/>
    <w:rsid w:val="00BB304E"/>
    <w:rsid w:val="00BB3CE9"/>
    <w:rsid w:val="00BD39CA"/>
    <w:rsid w:val="00BD51C4"/>
    <w:rsid w:val="00C06A80"/>
    <w:rsid w:val="00C20EC0"/>
    <w:rsid w:val="00C211A6"/>
    <w:rsid w:val="00C238BA"/>
    <w:rsid w:val="00C26D50"/>
    <w:rsid w:val="00C33345"/>
    <w:rsid w:val="00C334F7"/>
    <w:rsid w:val="00C42710"/>
    <w:rsid w:val="00C63220"/>
    <w:rsid w:val="00C63B3A"/>
    <w:rsid w:val="00C90AEA"/>
    <w:rsid w:val="00C93294"/>
    <w:rsid w:val="00C9465A"/>
    <w:rsid w:val="00CB17C5"/>
    <w:rsid w:val="00CB397B"/>
    <w:rsid w:val="00CE7E10"/>
    <w:rsid w:val="00CF68EF"/>
    <w:rsid w:val="00D00334"/>
    <w:rsid w:val="00D0484C"/>
    <w:rsid w:val="00D12855"/>
    <w:rsid w:val="00D20876"/>
    <w:rsid w:val="00D21957"/>
    <w:rsid w:val="00D33B94"/>
    <w:rsid w:val="00D45F08"/>
    <w:rsid w:val="00D52A01"/>
    <w:rsid w:val="00D53D28"/>
    <w:rsid w:val="00D55142"/>
    <w:rsid w:val="00D56EE8"/>
    <w:rsid w:val="00D64B00"/>
    <w:rsid w:val="00D809D8"/>
    <w:rsid w:val="00D905ED"/>
    <w:rsid w:val="00DB0BE2"/>
    <w:rsid w:val="00DB1554"/>
    <w:rsid w:val="00DC5AD6"/>
    <w:rsid w:val="00DC75D1"/>
    <w:rsid w:val="00DD2235"/>
    <w:rsid w:val="00DD638D"/>
    <w:rsid w:val="00DE6A94"/>
    <w:rsid w:val="00DE710E"/>
    <w:rsid w:val="00DF4FAD"/>
    <w:rsid w:val="00E016CB"/>
    <w:rsid w:val="00E1665A"/>
    <w:rsid w:val="00E1724E"/>
    <w:rsid w:val="00E219FC"/>
    <w:rsid w:val="00E2210C"/>
    <w:rsid w:val="00E2498C"/>
    <w:rsid w:val="00E351E5"/>
    <w:rsid w:val="00E404D4"/>
    <w:rsid w:val="00E43609"/>
    <w:rsid w:val="00E64079"/>
    <w:rsid w:val="00E66452"/>
    <w:rsid w:val="00E771B9"/>
    <w:rsid w:val="00E92D07"/>
    <w:rsid w:val="00E957E1"/>
    <w:rsid w:val="00E96522"/>
    <w:rsid w:val="00EB1F45"/>
    <w:rsid w:val="00EB6405"/>
    <w:rsid w:val="00EC0A90"/>
    <w:rsid w:val="00EC5043"/>
    <w:rsid w:val="00ED2341"/>
    <w:rsid w:val="00EE60EE"/>
    <w:rsid w:val="00F17C1C"/>
    <w:rsid w:val="00F4411D"/>
    <w:rsid w:val="00F44413"/>
    <w:rsid w:val="00F472A4"/>
    <w:rsid w:val="00F64B7D"/>
    <w:rsid w:val="00F66A96"/>
    <w:rsid w:val="00F720F8"/>
    <w:rsid w:val="00F73987"/>
    <w:rsid w:val="00F77841"/>
    <w:rsid w:val="00FB7815"/>
    <w:rsid w:val="00FB79C1"/>
    <w:rsid w:val="00FC0509"/>
    <w:rsid w:val="00FC22A8"/>
    <w:rsid w:val="00FC7DBF"/>
    <w:rsid w:val="00FE5616"/>
    <w:rsid w:val="00FE6BC0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9F1CB"/>
  <w15:chartTrackingRefBased/>
  <w15:docId w15:val="{09EE4E12-59B2-4C10-B82A-E28F447E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D4"/>
    <w:rPr>
      <w:rFonts w:ascii="Garamond" w:hAnsi="Garamond"/>
      <w:sz w:val="24"/>
    </w:rPr>
  </w:style>
  <w:style w:type="paragraph" w:styleId="Rubrik1">
    <w:name w:val="heading 1"/>
    <w:basedOn w:val="Rubrik"/>
    <w:next w:val="Brdtextindenterad"/>
    <w:link w:val="Rubrik1Char"/>
    <w:uiPriority w:val="9"/>
    <w:qFormat/>
    <w:rsid w:val="006A4421"/>
    <w:pPr>
      <w:keepNext/>
      <w:keepLines/>
      <w:pageBreakBefore/>
      <w:numPr>
        <w:numId w:val="4"/>
      </w:numPr>
      <w:tabs>
        <w:tab w:val="left" w:pos="1701"/>
      </w:tabs>
      <w:spacing w:before="240" w:after="120"/>
      <w:ind w:left="1701" w:hanging="1701"/>
      <w:outlineLvl w:val="0"/>
    </w:pPr>
    <w:rPr>
      <w:sz w:val="52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2D00BD"/>
    <w:pPr>
      <w:numPr>
        <w:ilvl w:val="1"/>
      </w:numPr>
      <w:ind w:left="1701" w:hanging="1701"/>
      <w:outlineLvl w:val="1"/>
    </w:pPr>
    <w:rPr>
      <w:sz w:val="44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2D00BD"/>
    <w:pPr>
      <w:pageBreakBefore w:val="0"/>
      <w:numPr>
        <w:ilvl w:val="2"/>
      </w:numPr>
      <w:ind w:left="1701" w:hanging="1701"/>
      <w:outlineLvl w:val="2"/>
    </w:pPr>
    <w:rPr>
      <w:sz w:val="32"/>
      <w:szCs w:val="24"/>
    </w:rPr>
  </w:style>
  <w:style w:type="paragraph" w:styleId="Rubrik4">
    <w:name w:val="heading 4"/>
    <w:aliases w:val="Blockrubrik"/>
    <w:basedOn w:val="Normal"/>
    <w:next w:val="Brdtextindenterad"/>
    <w:link w:val="Rubrik4Char"/>
    <w:uiPriority w:val="9"/>
    <w:unhideWhenUsed/>
    <w:qFormat/>
    <w:rsid w:val="006A4421"/>
    <w:pPr>
      <w:keepNext/>
      <w:keepLines/>
      <w:spacing w:before="360" w:after="120"/>
      <w:outlineLvl w:val="3"/>
    </w:pPr>
    <w:rPr>
      <w:rFonts w:ascii="Century Gothic" w:eastAsiaTheme="majorEastAsia" w:hAnsi="Century Gothic" w:cstheme="majorBidi"/>
      <w:iCs/>
      <w:color w:val="3A91A5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472E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B6C7B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72E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D48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72E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485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72E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72E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939D4"/>
    <w:pPr>
      <w:spacing w:after="0" w:line="240" w:lineRule="auto"/>
      <w:contextualSpacing/>
    </w:pPr>
    <w:rPr>
      <w:rFonts w:ascii="Century Gothic" w:eastAsiaTheme="majorEastAsia" w:hAnsi="Century Gothic" w:cstheme="majorBidi"/>
      <w:color w:val="3A91A5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9D4"/>
    <w:rPr>
      <w:rFonts w:ascii="Century Gothic" w:eastAsiaTheme="majorEastAsia" w:hAnsi="Century Gothic" w:cstheme="majorBidi"/>
      <w:color w:val="3A91A5" w:themeColor="accent1"/>
      <w:spacing w:val="-10"/>
      <w:kern w:val="28"/>
      <w:sz w:val="72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A4421"/>
    <w:rPr>
      <w:rFonts w:ascii="Century Gothic" w:eastAsiaTheme="majorEastAsia" w:hAnsi="Century Gothic" w:cstheme="majorBidi"/>
      <w:color w:val="3A91A5" w:themeColor="accent1"/>
      <w:spacing w:val="-10"/>
      <w:kern w:val="28"/>
      <w:sz w:val="52"/>
      <w:szCs w:val="32"/>
    </w:rPr>
  </w:style>
  <w:style w:type="paragraph" w:customStyle="1" w:styleId="Brdtextindenterad">
    <w:name w:val="Brödtext indenterad"/>
    <w:basedOn w:val="Normal"/>
    <w:qFormat/>
    <w:rsid w:val="00E66452"/>
    <w:pPr>
      <w:ind w:left="1701"/>
    </w:pPr>
  </w:style>
  <w:style w:type="paragraph" w:customStyle="1" w:styleId="Onumreradpunktlista">
    <w:name w:val="Onumrerad punktlista"/>
    <w:basedOn w:val="Brdtextindenterad"/>
    <w:qFormat/>
    <w:rsid w:val="00A827BE"/>
    <w:pPr>
      <w:numPr>
        <w:numId w:val="2"/>
      </w:numPr>
      <w:ind w:left="2228" w:hanging="357"/>
    </w:pPr>
  </w:style>
  <w:style w:type="paragraph" w:customStyle="1" w:styleId="Numreradindenterad">
    <w:name w:val="Numrerad indenterad"/>
    <w:basedOn w:val="Brdtextindenterad"/>
    <w:qFormat/>
    <w:rsid w:val="00500D66"/>
    <w:pPr>
      <w:numPr>
        <w:numId w:val="3"/>
      </w:numPr>
    </w:pPr>
  </w:style>
  <w:style w:type="table" w:styleId="Tabellrutnt">
    <w:name w:val="Table Grid"/>
    <w:basedOn w:val="Normaltabell"/>
    <w:uiPriority w:val="39"/>
    <w:rsid w:val="00A8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3dekorfrg1">
    <w:name w:val="List Table 3 Accent 1"/>
    <w:basedOn w:val="Normaltabell"/>
    <w:uiPriority w:val="48"/>
    <w:rsid w:val="00A827BE"/>
    <w:pPr>
      <w:spacing w:after="0" w:line="240" w:lineRule="auto"/>
    </w:pPr>
    <w:tblPr>
      <w:tblStyleRowBandSize w:val="1"/>
      <w:tblStyleColBandSize w:val="1"/>
      <w:tblBorders>
        <w:top w:val="single" w:sz="4" w:space="0" w:color="3A91A5" w:themeColor="accent1"/>
        <w:left w:val="single" w:sz="4" w:space="0" w:color="3A91A5" w:themeColor="accent1"/>
        <w:bottom w:val="single" w:sz="4" w:space="0" w:color="3A91A5" w:themeColor="accent1"/>
        <w:right w:val="single" w:sz="4" w:space="0" w:color="3A91A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1A5" w:themeFill="accent1"/>
      </w:tcPr>
    </w:tblStylePr>
    <w:tblStylePr w:type="lastRow">
      <w:rPr>
        <w:b/>
        <w:bCs/>
      </w:rPr>
      <w:tblPr/>
      <w:tcPr>
        <w:tcBorders>
          <w:top w:val="double" w:sz="4" w:space="0" w:color="3A91A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1A5" w:themeColor="accent1"/>
          <w:right w:val="single" w:sz="4" w:space="0" w:color="3A91A5" w:themeColor="accent1"/>
        </w:tcBorders>
      </w:tcPr>
    </w:tblStylePr>
    <w:tblStylePr w:type="band1Horz">
      <w:tblPr/>
      <w:tcPr>
        <w:tcBorders>
          <w:top w:val="single" w:sz="4" w:space="0" w:color="3A91A5" w:themeColor="accent1"/>
          <w:bottom w:val="single" w:sz="4" w:space="0" w:color="3A91A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1A5" w:themeColor="accent1"/>
          <w:left w:val="nil"/>
        </w:tcBorders>
      </w:tcPr>
    </w:tblStylePr>
    <w:tblStylePr w:type="swCell">
      <w:tblPr/>
      <w:tcPr>
        <w:tcBorders>
          <w:top w:val="double" w:sz="4" w:space="0" w:color="3A91A5" w:themeColor="accent1"/>
          <w:right w:val="nil"/>
        </w:tcBorders>
      </w:tcPr>
    </w:tblStylePr>
  </w:style>
  <w:style w:type="table" w:styleId="Rutntstabell4dekorfrg1">
    <w:name w:val="Grid Table 4 Accent 1"/>
    <w:basedOn w:val="Normaltabell"/>
    <w:uiPriority w:val="49"/>
    <w:rsid w:val="001B75BE"/>
    <w:pPr>
      <w:spacing w:after="0" w:line="240" w:lineRule="auto"/>
    </w:pPr>
    <w:tblPr>
      <w:tblStyleRowBandSize w:val="1"/>
      <w:tblStyleColBandSize w:val="1"/>
      <w:tblBorders>
        <w:top w:val="single" w:sz="4" w:space="0" w:color="7FC2D2" w:themeColor="accent1" w:themeTint="99"/>
        <w:left w:val="single" w:sz="4" w:space="0" w:color="7FC2D2" w:themeColor="accent1" w:themeTint="99"/>
        <w:bottom w:val="single" w:sz="4" w:space="0" w:color="7FC2D2" w:themeColor="accent1" w:themeTint="99"/>
        <w:right w:val="single" w:sz="4" w:space="0" w:color="7FC2D2" w:themeColor="accent1" w:themeTint="99"/>
        <w:insideH w:val="single" w:sz="4" w:space="0" w:color="7FC2D2" w:themeColor="accent1" w:themeTint="99"/>
        <w:insideV w:val="single" w:sz="4" w:space="0" w:color="7FC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1A5" w:themeColor="accent1"/>
          <w:left w:val="single" w:sz="4" w:space="0" w:color="3A91A5" w:themeColor="accent1"/>
          <w:bottom w:val="single" w:sz="4" w:space="0" w:color="3A91A5" w:themeColor="accent1"/>
          <w:right w:val="single" w:sz="4" w:space="0" w:color="3A91A5" w:themeColor="accent1"/>
          <w:insideH w:val="nil"/>
          <w:insideV w:val="nil"/>
        </w:tcBorders>
        <w:shd w:val="clear" w:color="auto" w:fill="3A91A5" w:themeFill="accent1"/>
      </w:tcPr>
    </w:tblStylePr>
    <w:tblStylePr w:type="lastRow">
      <w:rPr>
        <w:b/>
        <w:bCs/>
      </w:rPr>
      <w:tblPr/>
      <w:tcPr>
        <w:tcBorders>
          <w:top w:val="double" w:sz="4" w:space="0" w:color="3A91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0" w:themeFill="accent1" w:themeFillTint="33"/>
      </w:tcPr>
    </w:tblStylePr>
    <w:tblStylePr w:type="band1Horz">
      <w:tblPr/>
      <w:tcPr>
        <w:shd w:val="clear" w:color="auto" w:fill="D4EAF0" w:themeFill="accent1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1B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75BE"/>
  </w:style>
  <w:style w:type="paragraph" w:styleId="Sidfot">
    <w:name w:val="footer"/>
    <w:basedOn w:val="Normal"/>
    <w:link w:val="SidfotChar"/>
    <w:uiPriority w:val="99"/>
    <w:unhideWhenUsed/>
    <w:rsid w:val="00A939D4"/>
    <w:pPr>
      <w:tabs>
        <w:tab w:val="center" w:pos="4536"/>
        <w:tab w:val="right" w:pos="9072"/>
      </w:tabs>
      <w:spacing w:after="0" w:line="240" w:lineRule="auto"/>
    </w:pPr>
    <w:rPr>
      <w:rFonts w:ascii="Century Gothic" w:hAnsi="Century Gothic" w:cs="Arial"/>
      <w:color w:val="3A91A5" w:themeColor="accent1"/>
    </w:rPr>
  </w:style>
  <w:style w:type="character" w:customStyle="1" w:styleId="SidfotChar">
    <w:name w:val="Sidfot Char"/>
    <w:basedOn w:val="Standardstycketeckensnitt"/>
    <w:link w:val="Sidfot"/>
    <w:uiPriority w:val="99"/>
    <w:rsid w:val="00A939D4"/>
    <w:rPr>
      <w:rFonts w:ascii="Century Gothic" w:hAnsi="Century Gothic" w:cs="Arial"/>
      <w:color w:val="3A91A5" w:themeColor="accent1"/>
      <w:sz w:val="24"/>
    </w:rPr>
  </w:style>
  <w:style w:type="character" w:styleId="Platshllartext">
    <w:name w:val="Placeholder Text"/>
    <w:basedOn w:val="Standardstycketeckensnitt"/>
    <w:uiPriority w:val="99"/>
    <w:semiHidden/>
    <w:rsid w:val="00E2498C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2D00BD"/>
    <w:rPr>
      <w:rFonts w:ascii="Times New Roman" w:eastAsiaTheme="majorEastAsia" w:hAnsi="Times New Roman" w:cstheme="majorBidi"/>
      <w:color w:val="3A91A5" w:themeColor="accent1"/>
      <w:spacing w:val="-10"/>
      <w:kern w:val="28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D00BD"/>
    <w:rPr>
      <w:rFonts w:ascii="Times New Roman" w:eastAsiaTheme="majorEastAsia" w:hAnsi="Times New Roman" w:cstheme="majorBidi"/>
      <w:color w:val="3A91A5" w:themeColor="accent1"/>
      <w:spacing w:val="-10"/>
      <w:kern w:val="28"/>
      <w:sz w:val="32"/>
      <w:szCs w:val="24"/>
    </w:rPr>
  </w:style>
  <w:style w:type="character" w:customStyle="1" w:styleId="Rubrik4Char">
    <w:name w:val="Rubrik 4 Char"/>
    <w:aliases w:val="Blockrubrik Char"/>
    <w:basedOn w:val="Standardstycketeckensnitt"/>
    <w:link w:val="Rubrik4"/>
    <w:uiPriority w:val="9"/>
    <w:rsid w:val="006A4421"/>
    <w:rPr>
      <w:rFonts w:ascii="Century Gothic" w:eastAsiaTheme="majorEastAsia" w:hAnsi="Century Gothic" w:cstheme="majorBidi"/>
      <w:iCs/>
      <w:color w:val="3A91A5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72EC"/>
    <w:rPr>
      <w:rFonts w:asciiTheme="majorHAnsi" w:eastAsiaTheme="majorEastAsia" w:hAnsiTheme="majorHAnsi" w:cstheme="majorBidi"/>
      <w:color w:val="2B6C7B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72EC"/>
    <w:rPr>
      <w:rFonts w:asciiTheme="majorHAnsi" w:eastAsiaTheme="majorEastAsia" w:hAnsiTheme="majorHAnsi" w:cstheme="majorBidi"/>
      <w:color w:val="1D48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72EC"/>
    <w:rPr>
      <w:rFonts w:asciiTheme="majorHAnsi" w:eastAsiaTheme="majorEastAsia" w:hAnsiTheme="majorHAnsi" w:cstheme="majorBidi"/>
      <w:i/>
      <w:iCs/>
      <w:color w:val="1D4852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72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7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Beskrivning2">
    <w:name w:val="Beskrivning2"/>
    <w:basedOn w:val="Rutntstabell4dekorfrg2"/>
    <w:uiPriority w:val="99"/>
    <w:rsid w:val="006F202D"/>
    <w:pPr>
      <w:ind w:left="1701"/>
    </w:pPr>
    <w:tblPr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5473" w:themeColor="accent4"/>
          <w:left w:val="single" w:sz="4" w:space="0" w:color="0A5473" w:themeColor="accent4"/>
          <w:bottom w:val="single" w:sz="4" w:space="0" w:color="0A5473" w:themeColor="accent4"/>
          <w:right w:val="single" w:sz="4" w:space="0" w:color="0A5473" w:themeColor="accent4"/>
          <w:insideH w:val="nil"/>
          <w:insideV w:val="nil"/>
        </w:tcBorders>
        <w:shd w:val="clear" w:color="auto" w:fill="0A5473" w:themeFill="accent4"/>
      </w:tcPr>
    </w:tblStylePr>
    <w:tblStylePr w:type="lastRow">
      <w:rPr>
        <w:b/>
        <w:bCs/>
      </w:rPr>
      <w:tblPr/>
      <w:tcPr>
        <w:tcBorders>
          <w:top w:val="double" w:sz="4" w:space="0" w:color="0A54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5F9" w:themeFill="accent4" w:themeFillTint="33"/>
      </w:tcPr>
    </w:tblStylePr>
    <w:tblStylePr w:type="band1Horz">
      <w:tblPr/>
      <w:tcPr>
        <w:shd w:val="clear" w:color="auto" w:fill="B8E5F9" w:themeFill="accent4" w:themeFillTint="33"/>
      </w:tcPr>
    </w:tblStylePr>
  </w:style>
  <w:style w:type="table" w:styleId="Rutntstabell4dekorfrg2">
    <w:name w:val="Grid Table 4 Accent 2"/>
    <w:basedOn w:val="Normaltabell"/>
    <w:uiPriority w:val="49"/>
    <w:rsid w:val="006F202D"/>
    <w:pPr>
      <w:spacing w:after="0" w:line="240" w:lineRule="auto"/>
    </w:pPr>
    <w:tblPr>
      <w:tblStyleRowBandSize w:val="1"/>
      <w:tblStyleColBandSize w:val="1"/>
      <w:tblBorders>
        <w:top w:val="single" w:sz="4" w:space="0" w:color="F3836D" w:themeColor="accent2" w:themeTint="99"/>
        <w:left w:val="single" w:sz="4" w:space="0" w:color="F3836D" w:themeColor="accent2" w:themeTint="99"/>
        <w:bottom w:val="single" w:sz="4" w:space="0" w:color="F3836D" w:themeColor="accent2" w:themeTint="99"/>
        <w:right w:val="single" w:sz="4" w:space="0" w:color="F3836D" w:themeColor="accent2" w:themeTint="99"/>
        <w:insideH w:val="single" w:sz="4" w:space="0" w:color="F3836D" w:themeColor="accent2" w:themeTint="99"/>
        <w:insideV w:val="single" w:sz="4" w:space="0" w:color="F3836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612" w:themeColor="accent2"/>
          <w:left w:val="single" w:sz="4" w:space="0" w:color="E63612" w:themeColor="accent2"/>
          <w:bottom w:val="single" w:sz="4" w:space="0" w:color="E63612" w:themeColor="accent2"/>
          <w:right w:val="single" w:sz="4" w:space="0" w:color="E63612" w:themeColor="accent2"/>
          <w:insideH w:val="nil"/>
          <w:insideV w:val="nil"/>
        </w:tcBorders>
        <w:shd w:val="clear" w:color="auto" w:fill="E63612" w:themeFill="accent2"/>
      </w:tcPr>
    </w:tblStylePr>
    <w:tblStylePr w:type="lastRow">
      <w:rPr>
        <w:b/>
        <w:bCs/>
      </w:rPr>
      <w:tblPr/>
      <w:tcPr>
        <w:tcBorders>
          <w:top w:val="double" w:sz="4" w:space="0" w:color="E636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CE" w:themeFill="accent2" w:themeFillTint="33"/>
      </w:tcPr>
    </w:tblStylePr>
    <w:tblStylePr w:type="band1Horz">
      <w:tblPr/>
      <w:tcPr>
        <w:shd w:val="clear" w:color="auto" w:fill="FBD5CE" w:themeFill="accent2" w:themeFillTint="33"/>
      </w:tcPr>
    </w:tblStylePr>
  </w:style>
  <w:style w:type="paragraph" w:styleId="Ingetavstnd">
    <w:name w:val="No Spacing"/>
    <w:link w:val="IngetavstndChar"/>
    <w:uiPriority w:val="1"/>
    <w:rsid w:val="00440109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40109"/>
    <w:rPr>
      <w:rFonts w:eastAsiaTheme="minorEastAsia"/>
      <w:lang w:val="en-GB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A939D4"/>
    <w:pPr>
      <w:tabs>
        <w:tab w:val="left" w:pos="440"/>
        <w:tab w:val="right" w:leader="dot" w:pos="9062"/>
      </w:tabs>
      <w:spacing w:before="240" w:after="100"/>
    </w:pPr>
    <w:rPr>
      <w:rFonts w:ascii="Century Gothic" w:hAnsi="Century Gothic"/>
      <w:noProof/>
      <w:color w:val="3A91A5" w:themeColor="accent1"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A939D4"/>
    <w:pPr>
      <w:spacing w:after="100"/>
      <w:ind w:left="220"/>
    </w:pPr>
    <w:rPr>
      <w:rFonts w:ascii="Century Gothic" w:hAnsi="Century Gothic"/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A939D4"/>
    <w:pPr>
      <w:spacing w:after="100"/>
      <w:ind w:left="440"/>
    </w:pPr>
    <w:rPr>
      <w:rFonts w:ascii="Century Gothic" w:hAnsi="Century Gothic"/>
      <w:i/>
      <w:sz w:val="22"/>
    </w:rPr>
  </w:style>
  <w:style w:type="character" w:styleId="Hyperlnk">
    <w:name w:val="Hyperlink"/>
    <w:basedOn w:val="Standardstycketeckensnitt"/>
    <w:uiPriority w:val="99"/>
    <w:unhideWhenUsed/>
    <w:rsid w:val="00C63B3A"/>
    <w:rPr>
      <w:color w:val="70AD47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40FFB"/>
    <w:pPr>
      <w:numPr>
        <w:numId w:val="0"/>
      </w:numPr>
      <w:spacing w:after="0"/>
      <w:outlineLvl w:val="9"/>
    </w:pPr>
    <w:rPr>
      <w:color w:val="2B6C7B" w:themeColor="accent1" w:themeShade="BF"/>
      <w:sz w:val="48"/>
      <w:lang w:val="en-GB"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FAD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autoRedefine/>
    <w:uiPriority w:val="39"/>
    <w:unhideWhenUsed/>
    <w:rsid w:val="000B1B34"/>
    <w:pPr>
      <w:spacing w:after="100"/>
      <w:ind w:left="660"/>
    </w:pPr>
  </w:style>
  <w:style w:type="paragraph" w:customStyle="1" w:styleId="Punktlistaindrag1">
    <w:name w:val="Punktlista indrag1"/>
    <w:basedOn w:val="Normal"/>
    <w:rsid w:val="00E4360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sv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sv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s\Documents\Anpassade%20Office-mallar\Dokumentmall_Gunilla_UtanFramsida.dotx" TargetMode="External"/></Relationships>
</file>

<file path=word/theme/theme1.xml><?xml version="1.0" encoding="utf-8"?>
<a:theme xmlns:a="http://schemas.openxmlformats.org/drawingml/2006/main" name="Office-tema">
  <a:themeElements>
    <a:clrScheme name="Gunilla blå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A91A5"/>
      </a:accent1>
      <a:accent2>
        <a:srgbClr val="E63612"/>
      </a:accent2>
      <a:accent3>
        <a:srgbClr val="F0CDB0"/>
      </a:accent3>
      <a:accent4>
        <a:srgbClr val="0A5473"/>
      </a:accent4>
      <a:accent5>
        <a:srgbClr val="FFFFFF"/>
      </a:accent5>
      <a:accent6>
        <a:srgbClr val="FFFFFF"/>
      </a:accent6>
      <a:hlink>
        <a:srgbClr val="70AD4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C4B641-F469-47CA-B962-8F59B366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Dokumentmall_Gunilla_UtanFramsida.dotx</Template>
  <TotalTime>1</TotalTime>
  <Pages>38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Manualmall</vt:lpstr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Manualmall</dc:title>
  <dc:subject>Manualmallens underrubrik</dc:subject>
  <dc:creator>Gunilla Svanfeldt</dc:creator>
  <cp:keywords/>
  <dc:description/>
  <cp:lastModifiedBy>Gunilla Svanfeldt</cp:lastModifiedBy>
  <cp:revision>2</cp:revision>
  <dcterms:created xsi:type="dcterms:W3CDTF">2019-07-27T14:41:00Z</dcterms:created>
  <dcterms:modified xsi:type="dcterms:W3CDTF">2019-07-27T14:41:00Z</dcterms:modified>
</cp:coreProperties>
</file>